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0C0FC552" w14:textId="515DAF99" w:rsidR="003207E5" w:rsidRDefault="003207E5" w:rsidP="003207E5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9B445B" w:rsidRPr="00E669C8">
        <w:rPr>
          <w:b/>
        </w:rPr>
        <w:t>ELPE s.r.o.</w:t>
      </w:r>
      <w:r>
        <w:t>,</w:t>
      </w:r>
      <w:r w:rsidRPr="005F531A">
        <w:t xml:space="preserve"> IČO </w:t>
      </w:r>
      <w:r w:rsidR="009B445B" w:rsidRPr="00E669C8">
        <w:t>49050494</w:t>
      </w:r>
      <w:r>
        <w:t>,</w:t>
      </w:r>
      <w:r w:rsidRPr="005F531A">
        <w:t xml:space="preserve"> sídlo</w:t>
      </w:r>
      <w:r>
        <w:t xml:space="preserve"> </w:t>
      </w:r>
      <w:r w:rsidR="009B445B" w:rsidRPr="00E669C8">
        <w:t>Myslotínská 1978</w:t>
      </w:r>
      <w:r w:rsidR="009B445B">
        <w:t>, 393 01 Pelhřimov</w:t>
      </w:r>
      <w:r>
        <w:t>,</w:t>
      </w:r>
      <w:r w:rsidRPr="005F531A">
        <w:t xml:space="preserve"> zapsané v obchodním rejstříku </w:t>
      </w:r>
      <w:r w:rsidR="009B445B" w:rsidRPr="00E669C8">
        <w:t>u Krajského soudu v Českých Budějovicích</w:t>
      </w:r>
      <w:r w:rsidRPr="005F531A">
        <w:t xml:space="preserve"> pod sp. zn. </w:t>
      </w:r>
      <w:r w:rsidR="009B445B" w:rsidRPr="00E669C8">
        <w:t>C 3220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66BC31EF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CC4E49">
        <w:rPr>
          <w:b/>
          <w:bCs/>
        </w:rPr>
        <w:t>XXX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2194C2E3" w:rsidR="003207E5" w:rsidRDefault="003207E5" w:rsidP="003207E5">
      <w:pPr>
        <w:rPr>
          <w:rStyle w:val="Siln"/>
          <w:b w:val="0"/>
        </w:rPr>
      </w:pPr>
    </w:p>
    <w:p w14:paraId="63054F3C" w14:textId="5DBDA9A8" w:rsidR="009B445B" w:rsidRDefault="009B445B" w:rsidP="003207E5">
      <w:pPr>
        <w:rPr>
          <w:rStyle w:val="Siln"/>
          <w:b w:val="0"/>
        </w:rPr>
      </w:pPr>
    </w:p>
    <w:p w14:paraId="50226B58" w14:textId="77777777" w:rsidR="009B445B" w:rsidRDefault="009B445B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96061E5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 w:rsidR="00B06AEB"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18A0AABE" w:rsidR="003207E5" w:rsidRPr="00093824" w:rsidRDefault="003207E5" w:rsidP="003207E5">
      <w:r w:rsidRPr="00093824">
        <w:t xml:space="preserve">V </w:t>
      </w:r>
      <w:r w:rsidR="009B445B">
        <w:t xml:space="preserve">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20FB1ECB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>J</w:t>
      </w:r>
      <w:r w:rsidR="009B445B">
        <w:rPr>
          <w:rFonts w:ascii="Times New Roman" w:hAnsi="Times New Roman"/>
          <w:i/>
          <w:iCs/>
          <w:sz w:val="22"/>
          <w:szCs w:val="22"/>
        </w:rPr>
        <w:t>osef Fučík</w:t>
      </w:r>
    </w:p>
    <w:p w14:paraId="33FD695C" w14:textId="654C8FF8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B445B">
        <w:rPr>
          <w:rFonts w:ascii="Times New Roman" w:hAnsi="Times New Roman"/>
          <w:sz w:val="22"/>
          <w:szCs w:val="22"/>
        </w:rPr>
        <w:t>jednatel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BBF5F" w14:textId="77777777" w:rsidR="00A60213" w:rsidRDefault="00A60213" w:rsidP="00BB2C84">
      <w:pPr>
        <w:spacing w:line="240" w:lineRule="auto"/>
      </w:pPr>
      <w:r>
        <w:separator/>
      </w:r>
    </w:p>
  </w:endnote>
  <w:endnote w:type="continuationSeparator" w:id="0">
    <w:p w14:paraId="358536F4" w14:textId="77777777" w:rsidR="00A60213" w:rsidRDefault="00A60213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85D14" w14:textId="77777777" w:rsidR="00A60213" w:rsidRDefault="00A60213" w:rsidP="00BB2C84">
      <w:pPr>
        <w:spacing w:line="240" w:lineRule="auto"/>
      </w:pPr>
      <w:r>
        <w:separator/>
      </w:r>
    </w:p>
  </w:footnote>
  <w:footnote w:type="continuationSeparator" w:id="0">
    <w:p w14:paraId="5E5E8A07" w14:textId="77777777" w:rsidR="00A60213" w:rsidRDefault="00A60213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12F1FB47" w:rsidR="00E22101" w:rsidRPr="00C9501A" w:rsidRDefault="00CC4E49" w:rsidP="009B445B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12F1FB47" w:rsidR="00E22101" w:rsidRPr="00C9501A" w:rsidRDefault="00CC4E49" w:rsidP="009B445B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</w:rPr>
                      <w:t>XXX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B445B"/>
    <w:rsid w:val="009E3EF0"/>
    <w:rsid w:val="00A40F40"/>
    <w:rsid w:val="00A47954"/>
    <w:rsid w:val="00A60213"/>
    <w:rsid w:val="00A77E95"/>
    <w:rsid w:val="00AA0618"/>
    <w:rsid w:val="00AB284E"/>
    <w:rsid w:val="00AB3D49"/>
    <w:rsid w:val="00AF2396"/>
    <w:rsid w:val="00B0168C"/>
    <w:rsid w:val="00B06AEB"/>
    <w:rsid w:val="00B313CF"/>
    <w:rsid w:val="00BB2C84"/>
    <w:rsid w:val="00BF23B0"/>
    <w:rsid w:val="00C9501A"/>
    <w:rsid w:val="00C97823"/>
    <w:rsid w:val="00CB1E2D"/>
    <w:rsid w:val="00CC416D"/>
    <w:rsid w:val="00CC4E49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13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dcterms:created xsi:type="dcterms:W3CDTF">2022-05-16T08:42:00Z</dcterms:created>
  <dcterms:modified xsi:type="dcterms:W3CDTF">2022-06-16T09:32:00Z</dcterms:modified>
</cp:coreProperties>
</file>