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0C0FC552" w14:textId="55A75BBA" w:rsidR="003207E5" w:rsidRDefault="003207E5" w:rsidP="003207E5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E07DB4" w:rsidRPr="00B93182">
        <w:rPr>
          <w:b/>
        </w:rPr>
        <w:t>JMMX s.r.o.</w:t>
      </w:r>
      <w:r>
        <w:t>,</w:t>
      </w:r>
      <w:r w:rsidRPr="005F531A">
        <w:t xml:space="preserve"> IČO </w:t>
      </w:r>
      <w:r w:rsidR="00E07DB4" w:rsidRPr="00B93182">
        <w:t>27282457</w:t>
      </w:r>
      <w:r>
        <w:t>,</w:t>
      </w:r>
      <w:r w:rsidRPr="005F531A">
        <w:t xml:space="preserve"> sídlo</w:t>
      </w:r>
      <w:r>
        <w:t xml:space="preserve"> </w:t>
      </w:r>
      <w:r w:rsidR="00E07DB4" w:rsidRPr="00B93182">
        <w:t>U Nisy 661/20</w:t>
      </w:r>
      <w:r w:rsidR="00E07DB4">
        <w:t>, 466 01 Jablonec nad Nisou</w:t>
      </w:r>
      <w:r>
        <w:t>,</w:t>
      </w:r>
      <w:r w:rsidRPr="005F531A">
        <w:t xml:space="preserve"> zapsané v obchodním rejstříku </w:t>
      </w:r>
      <w:r w:rsidR="00E07DB4" w:rsidRPr="00B93182">
        <w:t>u Krajského soudu v Ústí nad Labem</w:t>
      </w:r>
      <w:r w:rsidRPr="005F531A">
        <w:t xml:space="preserve"> pod sp. zn. </w:t>
      </w:r>
      <w:r w:rsidR="00E07DB4" w:rsidRPr="00B93182">
        <w:t>C 22383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7EE2B963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532AFC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11F2A194" w:rsidR="003207E5" w:rsidRPr="00093824" w:rsidRDefault="003207E5" w:rsidP="003207E5">
      <w:r w:rsidRPr="00093824">
        <w:t xml:space="preserve">V </w:t>
      </w:r>
      <w:r w:rsidR="00E07DB4">
        <w:t xml:space="preserve">    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78A75A56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07DB4">
        <w:rPr>
          <w:rFonts w:ascii="Times New Roman" w:hAnsi="Times New Roman"/>
          <w:i/>
          <w:iCs/>
          <w:sz w:val="22"/>
          <w:szCs w:val="22"/>
        </w:rPr>
        <w:t>Miroslava Marxová</w:t>
      </w:r>
    </w:p>
    <w:p w14:paraId="33FD695C" w14:textId="477F25F6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07DB4">
        <w:rPr>
          <w:rFonts w:ascii="Times New Roman" w:hAnsi="Times New Roman"/>
          <w:sz w:val="22"/>
          <w:szCs w:val="22"/>
        </w:rPr>
        <w:t>jednatelka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40F1" w14:textId="77777777" w:rsidR="00DE586B" w:rsidRDefault="00DE586B" w:rsidP="00BB2C84">
      <w:pPr>
        <w:spacing w:line="240" w:lineRule="auto"/>
      </w:pPr>
      <w:r>
        <w:separator/>
      </w:r>
    </w:p>
  </w:endnote>
  <w:endnote w:type="continuationSeparator" w:id="0">
    <w:p w14:paraId="305F4679" w14:textId="77777777" w:rsidR="00DE586B" w:rsidRDefault="00DE586B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BE98B" w14:textId="77777777" w:rsidR="00DE586B" w:rsidRDefault="00DE586B" w:rsidP="00BB2C84">
      <w:pPr>
        <w:spacing w:line="240" w:lineRule="auto"/>
      </w:pPr>
      <w:r>
        <w:separator/>
      </w:r>
    </w:p>
  </w:footnote>
  <w:footnote w:type="continuationSeparator" w:id="0">
    <w:p w14:paraId="2A7AF8F1" w14:textId="77777777" w:rsidR="00DE586B" w:rsidRDefault="00DE586B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4521C284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4521C284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32AFC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D11957"/>
    <w:rsid w:val="00D45A5B"/>
    <w:rsid w:val="00D70C50"/>
    <w:rsid w:val="00D856C6"/>
    <w:rsid w:val="00DE586B"/>
    <w:rsid w:val="00DF5122"/>
    <w:rsid w:val="00E07DB4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dcterms:created xsi:type="dcterms:W3CDTF">2022-05-16T08:42:00Z</dcterms:created>
  <dcterms:modified xsi:type="dcterms:W3CDTF">2022-06-15T08:53:00Z</dcterms:modified>
</cp:coreProperties>
</file>