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05F37BF" w:rsidR="001F3E88" w:rsidRPr="001F3E88" w:rsidRDefault="00DD047E" w:rsidP="00DD047E">
      <w:pPr>
        <w:shd w:val="clear" w:color="auto" w:fill="FFFFFF"/>
        <w:tabs>
          <w:tab w:val="left" w:pos="6675"/>
        </w:tabs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ab/>
      </w:r>
    </w:p>
    <w:p w14:paraId="237AFFA3" w14:textId="7EA09842" w:rsidR="00512BBA" w:rsidRDefault="00512BBA" w:rsidP="00512BBA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</w:p>
    <w:p w14:paraId="23ACD4F4" w14:textId="3A330A1F" w:rsidR="007B4AFF" w:rsidRDefault="00EA7C0C" w:rsidP="007F4AF6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REPO-RECK spol. s. r. o. </w:t>
      </w:r>
    </w:p>
    <w:p w14:paraId="53180933" w14:textId="068C92DF" w:rsidR="00EA7C0C" w:rsidRDefault="00EA7C0C" w:rsidP="007F4AF6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Jablůnka 239</w:t>
      </w:r>
    </w:p>
    <w:p w14:paraId="59EB2C9B" w14:textId="46C5AC72" w:rsidR="00EA7C0C" w:rsidRDefault="00EA7C0C" w:rsidP="007F4AF6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Jablůnka </w:t>
      </w:r>
    </w:p>
    <w:p w14:paraId="28755CDE" w14:textId="3BA433F0" w:rsidR="00EA7C0C" w:rsidRDefault="00EA7C0C" w:rsidP="007F4AF6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756 23</w:t>
      </w:r>
    </w:p>
    <w:p w14:paraId="4E7556AD" w14:textId="5369A4F1" w:rsidR="00B57825" w:rsidRPr="002871D0" w:rsidRDefault="00B57825" w:rsidP="00512BBA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47D3F023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EA7C0C">
        <w:rPr>
          <w:rFonts w:asciiTheme="minorHAnsi" w:hAnsiTheme="minorHAnsi" w:cstheme="minorHAnsi"/>
          <w:sz w:val="22"/>
          <w:szCs w:val="22"/>
        </w:rPr>
        <w:t>9</w:t>
      </w:r>
      <w:r w:rsidR="007B4AFF">
        <w:rPr>
          <w:rFonts w:asciiTheme="minorHAnsi" w:hAnsiTheme="minorHAnsi" w:cstheme="minorHAnsi"/>
          <w:sz w:val="22"/>
          <w:szCs w:val="22"/>
        </w:rPr>
        <w:t>.6.2022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6EBCF12B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proofErr w:type="spellStart"/>
      <w:r w:rsidR="00EA7C0C">
        <w:rPr>
          <w:b/>
          <w:sz w:val="24"/>
          <w:szCs w:val="24"/>
        </w:rPr>
        <w:t>MOTOmed</w:t>
      </w:r>
      <w:proofErr w:type="spellEnd"/>
      <w:r w:rsidR="00EA7C0C">
        <w:rPr>
          <w:b/>
          <w:sz w:val="24"/>
          <w:szCs w:val="24"/>
        </w:rPr>
        <w:t xml:space="preserve"> </w:t>
      </w:r>
      <w:proofErr w:type="spellStart"/>
      <w:r w:rsidR="00EA7C0C">
        <w:rPr>
          <w:b/>
          <w:sz w:val="24"/>
          <w:szCs w:val="24"/>
        </w:rPr>
        <w:t>gracie</w:t>
      </w:r>
      <w:proofErr w:type="spellEnd"/>
      <w:r w:rsidR="00EA7C0C">
        <w:rPr>
          <w:b/>
          <w:sz w:val="24"/>
          <w:szCs w:val="24"/>
        </w:rPr>
        <w:t xml:space="preserve"> 12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396E3E40" w14:textId="61D4CDC4" w:rsidR="00806FC5" w:rsidRPr="00EA7C0C" w:rsidRDefault="00EA7C0C" w:rsidP="00EA7C0C">
      <w:pPr>
        <w:pStyle w:val="Odstavecseseznamem"/>
        <w:autoSpaceDE w:val="0"/>
        <w:autoSpaceDN w:val="0"/>
        <w:adjustRightInd w:val="0"/>
        <w:ind w:left="0"/>
        <w:jc w:val="center"/>
        <w:rPr>
          <w:bCs/>
          <w:sz w:val="24"/>
          <w:szCs w:val="24"/>
        </w:rPr>
      </w:pPr>
      <w:proofErr w:type="spellStart"/>
      <w:r w:rsidRPr="00EA7C0C">
        <w:rPr>
          <w:bCs/>
          <w:sz w:val="24"/>
          <w:szCs w:val="24"/>
        </w:rPr>
        <w:t>MOTOmed</w:t>
      </w:r>
      <w:proofErr w:type="spellEnd"/>
      <w:r w:rsidRPr="00EA7C0C">
        <w:rPr>
          <w:bCs/>
          <w:sz w:val="24"/>
          <w:szCs w:val="24"/>
        </w:rPr>
        <w:t xml:space="preserve"> </w:t>
      </w:r>
      <w:proofErr w:type="spellStart"/>
      <w:r w:rsidRPr="00EA7C0C">
        <w:rPr>
          <w:bCs/>
          <w:sz w:val="24"/>
          <w:szCs w:val="24"/>
        </w:rPr>
        <w:t>gracie</w:t>
      </w:r>
      <w:proofErr w:type="spellEnd"/>
      <w:r w:rsidRPr="00EA7C0C">
        <w:rPr>
          <w:bCs/>
          <w:sz w:val="24"/>
          <w:szCs w:val="24"/>
        </w:rPr>
        <w:t xml:space="preserve"> 12</w:t>
      </w:r>
      <w:r>
        <w:rPr>
          <w:bCs/>
          <w:sz w:val="24"/>
          <w:szCs w:val="24"/>
        </w:rPr>
        <w:t xml:space="preserve"> dle cenové nabídky ze dne 27.5.2022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3CF90A14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39046779" w14:textId="74C4E045" w:rsidR="00806FC5" w:rsidRDefault="00EA7C0C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134 867,- Kč</w:t>
      </w:r>
      <w:r w:rsidR="007B4AFF">
        <w:rPr>
          <w:sz w:val="24"/>
          <w:szCs w:val="24"/>
        </w:rPr>
        <w:t xml:space="preserve"> včetně DPH </w:t>
      </w:r>
    </w:p>
    <w:p w14:paraId="79026E5C" w14:textId="77777777" w:rsidR="007B2498" w:rsidRPr="007B2498" w:rsidRDefault="007B2498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D50C4B8" w14:textId="77777777" w:rsidR="007B2498" w:rsidRDefault="007B249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0384DB2D" w14:textId="691569F4" w:rsidR="00A63320" w:rsidRPr="007B2498" w:rsidRDefault="00A63320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p w14:paraId="293159EB" w14:textId="77777777" w:rsidR="00B57825" w:rsidRDefault="00B57825" w:rsidP="00B57825">
      <w:pPr>
        <w:pStyle w:val="Bezmezer"/>
        <w:jc w:val="center"/>
      </w:pPr>
    </w:p>
    <w:p w14:paraId="655346BD" w14:textId="77777777" w:rsidR="00B57825" w:rsidRPr="00CF5882" w:rsidRDefault="00B57825" w:rsidP="00B57825">
      <w:pPr>
        <w:pStyle w:val="Bezmezer"/>
        <w:jc w:val="center"/>
      </w:pPr>
    </w:p>
    <w:p w14:paraId="46CDAD9B" w14:textId="77777777" w:rsidR="00C34C49" w:rsidRDefault="00C34C49" w:rsidP="00B57825"/>
    <w:p w14:paraId="5B89F131" w14:textId="77777777" w:rsidR="001C5F4D" w:rsidRDefault="001C5F4D" w:rsidP="00B57825"/>
    <w:p w14:paraId="55F6D57E" w14:textId="77777777" w:rsidR="001C5F4D" w:rsidRDefault="001C5F4D" w:rsidP="00B57825"/>
    <w:p w14:paraId="796923CD" w14:textId="77777777" w:rsidR="001C5F4D" w:rsidRDefault="001C5F4D" w:rsidP="00B57825"/>
    <w:p w14:paraId="7CA56D13" w14:textId="1F9D9FFC" w:rsidR="001C5F4D" w:rsidRPr="00B57825" w:rsidRDefault="001C5F4D" w:rsidP="00B57825">
      <w:r>
        <w:t xml:space="preserve">                                                       </w:t>
      </w:r>
    </w:p>
    <w:sectPr w:rsidR="001C5F4D" w:rsidRPr="00B57825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BCEC" w14:textId="77777777" w:rsidR="00B93125" w:rsidRDefault="00B93125">
      <w:r>
        <w:separator/>
      </w:r>
    </w:p>
  </w:endnote>
  <w:endnote w:type="continuationSeparator" w:id="0">
    <w:p w14:paraId="398D712B" w14:textId="77777777" w:rsidR="00B93125" w:rsidRDefault="00B9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E126" w14:textId="77777777" w:rsidR="00B93125" w:rsidRDefault="00B93125">
      <w:r>
        <w:separator/>
      </w:r>
    </w:p>
  </w:footnote>
  <w:footnote w:type="continuationSeparator" w:id="0">
    <w:p w14:paraId="6BEB7DA4" w14:textId="77777777" w:rsidR="00B93125" w:rsidRDefault="00B9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907616357">
    <w:abstractNumId w:val="2"/>
  </w:num>
  <w:num w:numId="2" w16cid:durableId="1654291252">
    <w:abstractNumId w:val="0"/>
  </w:num>
  <w:num w:numId="3" w16cid:durableId="31661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131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B5220"/>
    <w:rsid w:val="001C3A2C"/>
    <w:rsid w:val="001C5F4D"/>
    <w:rsid w:val="001F3E88"/>
    <w:rsid w:val="00216256"/>
    <w:rsid w:val="00222550"/>
    <w:rsid w:val="002314FA"/>
    <w:rsid w:val="00251FD4"/>
    <w:rsid w:val="002871D0"/>
    <w:rsid w:val="002A1228"/>
    <w:rsid w:val="002F71FD"/>
    <w:rsid w:val="00313449"/>
    <w:rsid w:val="00320FCD"/>
    <w:rsid w:val="00327225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2BBA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7113"/>
    <w:rsid w:val="007222A4"/>
    <w:rsid w:val="007415F7"/>
    <w:rsid w:val="00786A53"/>
    <w:rsid w:val="00792B12"/>
    <w:rsid w:val="0079587A"/>
    <w:rsid w:val="007B2498"/>
    <w:rsid w:val="007B2B8F"/>
    <w:rsid w:val="007B4AFF"/>
    <w:rsid w:val="007D156E"/>
    <w:rsid w:val="007E59AB"/>
    <w:rsid w:val="007F4AF6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93125"/>
    <w:rsid w:val="00BD555C"/>
    <w:rsid w:val="00C11565"/>
    <w:rsid w:val="00C1345F"/>
    <w:rsid w:val="00C14FA1"/>
    <w:rsid w:val="00C17F57"/>
    <w:rsid w:val="00C34C49"/>
    <w:rsid w:val="00C65F15"/>
    <w:rsid w:val="00C67E7A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D047E"/>
    <w:rsid w:val="00DE1EED"/>
    <w:rsid w:val="00E0568E"/>
    <w:rsid w:val="00E150A0"/>
    <w:rsid w:val="00E374A1"/>
    <w:rsid w:val="00E65A65"/>
    <w:rsid w:val="00E76167"/>
    <w:rsid w:val="00EA3DAA"/>
    <w:rsid w:val="00EA7C0C"/>
    <w:rsid w:val="00EC67FD"/>
    <w:rsid w:val="00EE7EF8"/>
    <w:rsid w:val="00F445D8"/>
    <w:rsid w:val="00F72175"/>
    <w:rsid w:val="00F864B4"/>
    <w:rsid w:val="00FA62AD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639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2022-06-15T07:49:00Z</cp:lastPrinted>
  <dcterms:created xsi:type="dcterms:W3CDTF">2022-06-15T07:52:00Z</dcterms:created>
  <dcterms:modified xsi:type="dcterms:W3CDTF">2022-06-15T07:52:00Z</dcterms:modified>
</cp:coreProperties>
</file>