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0" w:name="carovy_kod"/>
      <w:bookmarkEnd w:id="0"/>
    </w:p>
    <w:p w:rsidR="009F5D06" w:rsidRDefault="00613DB7">
      <w:r>
        <w:tab/>
      </w:r>
    </w:p>
    <w:p w:rsidR="004C7063" w:rsidRDefault="004C7063" w:rsidP="004C7063">
      <w:pPr>
        <w:framePr w:w="5055" w:h="1816" w:hRule="exact" w:hSpace="142" w:wrap="around" w:vAnchor="page" w:hAnchor="page" w:x="5739" w:y="2296"/>
        <w:ind w:left="567"/>
      </w:pPr>
      <w:proofErr w:type="spellStart"/>
      <w:r>
        <w:t>Decoart</w:t>
      </w:r>
      <w:proofErr w:type="spellEnd"/>
      <w:r>
        <w:t xml:space="preserve"> systém s.r.o.</w:t>
      </w:r>
    </w:p>
    <w:p w:rsidR="004C7063" w:rsidRDefault="004C7063" w:rsidP="004C7063">
      <w:pPr>
        <w:framePr w:w="5055" w:h="1816" w:hRule="exact" w:hSpace="142" w:wrap="around" w:vAnchor="page" w:hAnchor="page" w:x="5739" w:y="2296"/>
        <w:ind w:left="567"/>
      </w:pPr>
      <w:r>
        <w:t>Zámostní 1155/27</w:t>
      </w:r>
    </w:p>
    <w:p w:rsidR="004C7063" w:rsidRDefault="004C7063" w:rsidP="004C7063">
      <w:pPr>
        <w:framePr w:w="5055" w:h="1816" w:hRule="exact" w:hSpace="142" w:wrap="around" w:vAnchor="page" w:hAnchor="page" w:x="5739" w:y="2296"/>
        <w:ind w:left="567"/>
      </w:pPr>
      <w:r>
        <w:t>Slezská Ostrava</w:t>
      </w:r>
    </w:p>
    <w:p w:rsidR="004C7063" w:rsidRDefault="004C7063" w:rsidP="004C7063">
      <w:pPr>
        <w:framePr w:w="5055" w:h="1816" w:hRule="exact" w:hSpace="142" w:wrap="around" w:vAnchor="page" w:hAnchor="page" w:x="5739" w:y="2296"/>
        <w:ind w:left="567"/>
      </w:pPr>
      <w:r>
        <w:t>710 00</w:t>
      </w:r>
    </w:p>
    <w:p w:rsidR="004C7063" w:rsidRPr="0086017E" w:rsidRDefault="004C7063" w:rsidP="004C7063">
      <w:pPr>
        <w:framePr w:w="5055" w:h="1816" w:hRule="exact" w:hSpace="142" w:wrap="around" w:vAnchor="page" w:hAnchor="page" w:x="5739" w:y="2296"/>
        <w:ind w:left="567"/>
      </w:pPr>
      <w:r w:rsidRPr="0086017E">
        <w:t xml:space="preserve">IČO: </w:t>
      </w:r>
      <w:r>
        <w:t>07050224</w:t>
      </w: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1" w:name="ext_cislo"/>
      <w:bookmarkEnd w:id="1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2" w:name="ext_spis_znacka"/>
      <w:bookmarkEnd w:id="2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3" w:name="DeliveredDate"/>
      <w:bookmarkEnd w:id="3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4" w:name="i_cislo"/>
      <w:bookmarkEnd w:id="4"/>
    </w:p>
    <w:p w:rsidR="00DD6A2F" w:rsidRDefault="009F5D06" w:rsidP="00930CB7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="00F0506D"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</w:t>
      </w:r>
      <w:proofErr w:type="spellStart"/>
      <w:proofErr w:type="gramStart"/>
      <w:r w:rsidR="00DD6A2F">
        <w:rPr>
          <w:sz w:val="20"/>
          <w:szCs w:val="20"/>
        </w:rPr>
        <w:t>Ing.Barbora</w:t>
      </w:r>
      <w:proofErr w:type="spellEnd"/>
      <w:proofErr w:type="gramEnd"/>
      <w:r w:rsidR="00DD6A2F">
        <w:rPr>
          <w:sz w:val="20"/>
          <w:szCs w:val="20"/>
        </w:rPr>
        <w:t xml:space="preserve"> Benešová</w:t>
      </w:r>
    </w:p>
    <w:p w:rsidR="00930CB7" w:rsidRDefault="00930CB7" w:rsidP="00930CB7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bookmarkStart w:id="5" w:name="telefon_ods"/>
      <w:bookmarkEnd w:id="5"/>
      <w:r w:rsidRPr="004054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D6A2F">
        <w:rPr>
          <w:rFonts w:ascii="Arial" w:hAnsi="Arial" w:cs="Arial"/>
          <w:sz w:val="20"/>
          <w:szCs w:val="20"/>
        </w:rPr>
        <w:t>xxx</w:t>
      </w:r>
      <w:proofErr w:type="spellEnd"/>
    </w:p>
    <w:p w:rsidR="009F5D06" w:rsidRPr="00930CB7" w:rsidRDefault="00930CB7" w:rsidP="00930CB7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</w:t>
      </w:r>
      <w:proofErr w:type="spellStart"/>
      <w:r w:rsidR="00DD6A2F">
        <w:rPr>
          <w:rFonts w:ascii="AvantGarde Bk BT" w:hAnsi="AvantGarde Bk BT"/>
        </w:rPr>
        <w:t>xxx</w:t>
      </w:r>
      <w:proofErr w:type="spellEnd"/>
    </w:p>
    <w:p w:rsidR="009F5D06" w:rsidRPr="00DD6A2F" w:rsidRDefault="009F5D06" w:rsidP="00DD6A2F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</w:t>
      </w:r>
      <w:bookmarkStart w:id="6" w:name="datum"/>
      <w:bookmarkEnd w:id="6"/>
      <w:proofErr w:type="gramStart"/>
      <w:r w:rsidR="001D680E">
        <w:rPr>
          <w:rFonts w:ascii="AvantGarde Bk BT" w:hAnsi="AvantGarde Bk BT"/>
          <w:sz w:val="20"/>
        </w:rPr>
        <w:t>1.06.2022</w:t>
      </w:r>
      <w:proofErr w:type="gramEnd"/>
    </w:p>
    <w:p w:rsidR="009F5D06" w:rsidRDefault="009F5D06">
      <w:pPr>
        <w:ind w:firstLine="708"/>
      </w:pPr>
    </w:p>
    <w:p w:rsidR="000C66BD" w:rsidRPr="00160212" w:rsidRDefault="000C66BD" w:rsidP="000C66BD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C37EBC">
        <w:rPr>
          <w:b/>
          <w:u w:val="single"/>
        </w:rPr>
        <w:t>OVs</w:t>
      </w:r>
      <w:proofErr w:type="spellEnd"/>
      <w:r w:rsidRPr="00C37EBC">
        <w:rPr>
          <w:b/>
          <w:u w:val="single"/>
        </w:rPr>
        <w:t xml:space="preserve"> 22</w:t>
      </w:r>
      <w:r w:rsidR="00A204D1">
        <w:rPr>
          <w:b/>
          <w:u w:val="single"/>
        </w:rPr>
        <w:t>22</w:t>
      </w:r>
      <w:r w:rsidRPr="00C37EBC">
        <w:rPr>
          <w:b/>
          <w:u w:val="single"/>
        </w:rPr>
        <w:t>/</w:t>
      </w:r>
      <w:r>
        <w:rPr>
          <w:b/>
          <w:u w:val="single"/>
        </w:rPr>
        <w:t>0</w:t>
      </w:r>
      <w:r w:rsidR="000964EF">
        <w:rPr>
          <w:b/>
          <w:u w:val="single"/>
        </w:rPr>
        <w:t>1</w:t>
      </w:r>
      <w:r w:rsidR="001D6144">
        <w:rPr>
          <w:b/>
          <w:u w:val="single"/>
        </w:rPr>
        <w:t>47</w:t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0C66BD" w:rsidRDefault="000C66BD" w:rsidP="000C66BD">
      <w:pPr>
        <w:rPr>
          <w:b/>
        </w:rPr>
      </w:pPr>
    </w:p>
    <w:p w:rsidR="000C66BD" w:rsidRPr="00E41707" w:rsidRDefault="006861AE" w:rsidP="00325933">
      <w:pPr>
        <w:rPr>
          <w:b/>
        </w:rPr>
      </w:pPr>
      <w:r>
        <w:rPr>
          <w:b/>
        </w:rPr>
        <w:t>Oprava o</w:t>
      </w:r>
      <w:r w:rsidR="007D5D9F">
        <w:rPr>
          <w:b/>
        </w:rPr>
        <w:t>stění střešních oken</w:t>
      </w:r>
      <w:r w:rsidR="00D36A62">
        <w:rPr>
          <w:b/>
        </w:rPr>
        <w:t xml:space="preserve">, demontáž a montáž obložení stěn v koupelně, deratizace mravenců, </w:t>
      </w:r>
      <w:r w:rsidR="009B2DB5">
        <w:rPr>
          <w:b/>
        </w:rPr>
        <w:t xml:space="preserve">úprava kuchyňské linky v 1.NP </w:t>
      </w:r>
      <w:r w:rsidR="008704C7">
        <w:rPr>
          <w:b/>
        </w:rPr>
        <w:t>v</w:t>
      </w:r>
      <w:r w:rsidR="009B2DB5">
        <w:rPr>
          <w:b/>
        </w:rPr>
        <w:t xml:space="preserve"> zařízení</w:t>
      </w:r>
      <w:r w:rsidR="00D36A62">
        <w:rPr>
          <w:b/>
        </w:rPr>
        <w:t> RH Žermanice</w:t>
      </w:r>
      <w:r w:rsidR="009B2DB5">
        <w:rPr>
          <w:b/>
        </w:rPr>
        <w:t xml:space="preserve"> </w:t>
      </w:r>
      <w:r w:rsidR="009B2DB5" w:rsidRPr="00D714D5">
        <w:rPr>
          <w:b/>
          <w:u w:val="single"/>
        </w:rPr>
        <w:t>DHM</w:t>
      </w:r>
      <w:r w:rsidR="009B2DB5" w:rsidRPr="00D714D5">
        <w:rPr>
          <w:b/>
        </w:rPr>
        <w:t xml:space="preserve"> 0</w:t>
      </w:r>
      <w:r w:rsidR="009B2DB5">
        <w:rPr>
          <w:b/>
        </w:rPr>
        <w:t>4120</w:t>
      </w:r>
      <w:r w:rsidR="008704C7">
        <w:rPr>
          <w:b/>
        </w:rPr>
        <w:t>.</w:t>
      </w:r>
    </w:p>
    <w:p w:rsidR="000C66BD" w:rsidRDefault="000C66BD" w:rsidP="000C66BD">
      <w:pPr>
        <w:jc w:val="both"/>
        <w:rPr>
          <w:sz w:val="22"/>
          <w:szCs w:val="22"/>
        </w:rPr>
      </w:pPr>
    </w:p>
    <w:p w:rsidR="009B2DB5" w:rsidRPr="00BD2D3C" w:rsidRDefault="009B2DB5" w:rsidP="009B2DB5">
      <w:pPr>
        <w:jc w:val="both"/>
        <w:rPr>
          <w:b/>
          <w:sz w:val="22"/>
          <w:szCs w:val="22"/>
        </w:rPr>
      </w:pPr>
      <w:r w:rsidRPr="00BD2D3C">
        <w:rPr>
          <w:sz w:val="22"/>
          <w:szCs w:val="22"/>
        </w:rPr>
        <w:t xml:space="preserve">Objednáváme u Vás realizaci veřejné zakázky malého rozsahu spočívající </w:t>
      </w:r>
      <w:r>
        <w:rPr>
          <w:sz w:val="22"/>
          <w:szCs w:val="22"/>
        </w:rPr>
        <w:t>v provedení dílčích oprav pro objekt provozního zařízení RH Žermanice.</w:t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Default="000C66BD" w:rsidP="000C66B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Předpokládaný rozsah prací:</w:t>
      </w:r>
    </w:p>
    <w:p w:rsidR="009B0E9D" w:rsidRDefault="00D36A62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Oprava ostění střešních oken</w:t>
      </w:r>
      <w:r w:rsidR="009B2DB5">
        <w:rPr>
          <w:sz w:val="22"/>
          <w:szCs w:val="22"/>
        </w:rPr>
        <w:t>, doplnění izolace, SDK Konstrukce, malba</w:t>
      </w:r>
    </w:p>
    <w:p w:rsidR="001C611B" w:rsidRDefault="00D36A62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Montáž a demontáž dřevěné konstrukce v</w:t>
      </w:r>
      <w:r w:rsidR="00157E57">
        <w:rPr>
          <w:sz w:val="22"/>
          <w:szCs w:val="22"/>
        </w:rPr>
        <w:t> </w:t>
      </w:r>
      <w:r>
        <w:rPr>
          <w:sz w:val="22"/>
          <w:szCs w:val="22"/>
        </w:rPr>
        <w:t>koupelně</w:t>
      </w:r>
      <w:r w:rsidR="00157E57">
        <w:rPr>
          <w:sz w:val="22"/>
          <w:szCs w:val="22"/>
        </w:rPr>
        <w:t xml:space="preserve"> (nájemní byt) </w:t>
      </w:r>
    </w:p>
    <w:p w:rsidR="00D36A62" w:rsidRDefault="00D36A62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Impregnace dřevěné konstrukce</w:t>
      </w:r>
    </w:p>
    <w:p w:rsidR="00D36A62" w:rsidRDefault="00D36A62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Montáž tepelné izolace</w:t>
      </w:r>
    </w:p>
    <w:p w:rsidR="00D36A62" w:rsidRDefault="009B2DB5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Betonová mazanina + nivelační stěrka</w:t>
      </w:r>
    </w:p>
    <w:p w:rsidR="009B2DB5" w:rsidRDefault="00157E57" w:rsidP="001A6C82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Obklad za kuchyňkou linku (služební kuchyň) </w:t>
      </w:r>
    </w:p>
    <w:p w:rsidR="00157E57" w:rsidRDefault="00157E57" w:rsidP="00157E57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Nová podlaha z desek </w:t>
      </w:r>
      <w:proofErr w:type="spellStart"/>
      <w:r>
        <w:rPr>
          <w:sz w:val="22"/>
          <w:szCs w:val="22"/>
        </w:rPr>
        <w:t>Fermacell</w:t>
      </w:r>
      <w:proofErr w:type="spellEnd"/>
      <w:r>
        <w:rPr>
          <w:sz w:val="22"/>
          <w:szCs w:val="22"/>
        </w:rPr>
        <w:t xml:space="preserve"> (služební koupelna) </w:t>
      </w:r>
    </w:p>
    <w:p w:rsidR="00157E57" w:rsidRPr="00DD6A2F" w:rsidRDefault="00157E57" w:rsidP="00DD6A2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Likvidace  a odvoz odpadu</w:t>
      </w:r>
    </w:p>
    <w:p w:rsidR="000C66BD" w:rsidRPr="00BD2D3C" w:rsidRDefault="000C66BD" w:rsidP="000C66BD">
      <w:pPr>
        <w:pStyle w:val="Zkladntext2"/>
        <w:rPr>
          <w:rFonts w:ascii="Times New Roman" w:hAnsi="Times New Roman"/>
          <w:szCs w:val="22"/>
        </w:rPr>
      </w:pPr>
    </w:p>
    <w:p w:rsidR="00D36A62" w:rsidRPr="00DD6A2F" w:rsidRDefault="00D36A62" w:rsidP="00D36A62">
      <w:pPr>
        <w:pStyle w:val="Zkladntext2"/>
        <w:rPr>
          <w:rFonts w:ascii="Times New Roman" w:hAnsi="Times New Roman"/>
          <w:b/>
          <w:sz w:val="20"/>
          <w:szCs w:val="20"/>
        </w:rPr>
      </w:pPr>
      <w:r w:rsidRPr="00DD6A2F">
        <w:rPr>
          <w:rFonts w:ascii="Times New Roman" w:hAnsi="Times New Roman"/>
          <w:sz w:val="20"/>
          <w:szCs w:val="20"/>
        </w:rPr>
        <w:t xml:space="preserve">Cena prací dle předložené a odsouhlasené cenové nabídky je </w:t>
      </w:r>
      <w:r w:rsidRPr="00DD6A2F">
        <w:rPr>
          <w:rFonts w:ascii="Times New Roman" w:hAnsi="Times New Roman"/>
          <w:b/>
          <w:sz w:val="20"/>
          <w:szCs w:val="20"/>
        </w:rPr>
        <w:t xml:space="preserve">58 261,0 Kč bez DPH. </w:t>
      </w:r>
    </w:p>
    <w:p w:rsidR="001A6C82" w:rsidRPr="00DD6A2F" w:rsidRDefault="001A6C82" w:rsidP="000C66BD">
      <w:pPr>
        <w:pStyle w:val="Zkladntext2"/>
        <w:rPr>
          <w:rFonts w:ascii="Times New Roman" w:hAnsi="Times New Roman"/>
          <w:sz w:val="20"/>
          <w:szCs w:val="20"/>
        </w:rPr>
      </w:pPr>
    </w:p>
    <w:p w:rsidR="000C66BD" w:rsidRPr="00DD6A2F" w:rsidRDefault="000C66BD" w:rsidP="000C66BD">
      <w:pPr>
        <w:pStyle w:val="Zkladntextodsazen3"/>
        <w:ind w:firstLine="0"/>
        <w:rPr>
          <w:sz w:val="20"/>
          <w:szCs w:val="20"/>
        </w:rPr>
      </w:pPr>
      <w:r w:rsidRPr="00DD6A2F">
        <w:rPr>
          <w:sz w:val="20"/>
          <w:szCs w:val="20"/>
        </w:rPr>
        <w:t>Očekáváme od Vás potvrzení obje</w:t>
      </w:r>
      <w:r w:rsidR="006E6075" w:rsidRPr="00DD6A2F">
        <w:rPr>
          <w:sz w:val="20"/>
          <w:szCs w:val="20"/>
        </w:rPr>
        <w:t xml:space="preserve">dnávky. K předání akce vyzvěte </w:t>
      </w:r>
      <w:r w:rsidR="00AC5BFD" w:rsidRPr="00DD6A2F">
        <w:rPr>
          <w:sz w:val="20"/>
          <w:szCs w:val="20"/>
        </w:rPr>
        <w:t>I</w:t>
      </w:r>
      <w:r w:rsidR="00995A42" w:rsidRPr="00DD6A2F">
        <w:rPr>
          <w:sz w:val="20"/>
          <w:szCs w:val="20"/>
        </w:rPr>
        <w:t xml:space="preserve">ng. Barboru </w:t>
      </w:r>
      <w:r w:rsidR="00573B79" w:rsidRPr="00DD6A2F">
        <w:rPr>
          <w:sz w:val="20"/>
          <w:szCs w:val="20"/>
        </w:rPr>
        <w:t xml:space="preserve">Benešovou: </w:t>
      </w:r>
      <w:r w:rsidR="00DD6A2F" w:rsidRPr="00DD6A2F">
        <w:rPr>
          <w:sz w:val="20"/>
          <w:szCs w:val="20"/>
        </w:rPr>
        <w:t>XXX</w:t>
      </w:r>
      <w:r w:rsidR="00573B79" w:rsidRPr="00DD6A2F">
        <w:rPr>
          <w:sz w:val="20"/>
          <w:szCs w:val="20"/>
        </w:rPr>
        <w:t>.</w:t>
      </w:r>
      <w:r w:rsidR="006E6075" w:rsidRPr="00DD6A2F">
        <w:rPr>
          <w:sz w:val="20"/>
          <w:szCs w:val="20"/>
        </w:rPr>
        <w:t xml:space="preserve"> </w:t>
      </w:r>
    </w:p>
    <w:p w:rsidR="000C66BD" w:rsidRPr="00DD6A2F" w:rsidRDefault="000C66BD" w:rsidP="000C66BD">
      <w:pPr>
        <w:pStyle w:val="Zkladntext2"/>
        <w:rPr>
          <w:rFonts w:ascii="Times New Roman" w:hAnsi="Times New Roman"/>
          <w:sz w:val="20"/>
          <w:szCs w:val="20"/>
        </w:rPr>
      </w:pPr>
    </w:p>
    <w:p w:rsidR="000C66BD" w:rsidRPr="00DD6A2F" w:rsidRDefault="000C66BD" w:rsidP="000C66BD">
      <w:pPr>
        <w:spacing w:line="276" w:lineRule="auto"/>
        <w:jc w:val="both"/>
        <w:rPr>
          <w:sz w:val="20"/>
          <w:szCs w:val="20"/>
        </w:rPr>
      </w:pPr>
      <w:r w:rsidRPr="00DD6A2F">
        <w:rPr>
          <w:sz w:val="20"/>
          <w:szCs w:val="20"/>
        </w:rPr>
        <w:t xml:space="preserve"> V průběhu prací nesmí dojít k poškození majetku objednatele ani třetích osob. Zhotovitel se zavazuje, </w:t>
      </w:r>
      <w:r w:rsidRPr="00DD6A2F">
        <w:rPr>
          <w:sz w:val="20"/>
          <w:szCs w:val="20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0C66BD" w:rsidRPr="00DD6A2F" w:rsidRDefault="000C66BD" w:rsidP="000C66BD">
      <w:pPr>
        <w:spacing w:line="276" w:lineRule="auto"/>
        <w:jc w:val="both"/>
        <w:rPr>
          <w:sz w:val="20"/>
          <w:szCs w:val="20"/>
        </w:rPr>
      </w:pPr>
    </w:p>
    <w:p w:rsidR="000C66BD" w:rsidRPr="00DD6A2F" w:rsidRDefault="000C66BD" w:rsidP="000C66BD">
      <w:pPr>
        <w:jc w:val="both"/>
        <w:rPr>
          <w:sz w:val="20"/>
          <w:szCs w:val="20"/>
        </w:rPr>
      </w:pPr>
      <w:r w:rsidRPr="00DD6A2F">
        <w:rPr>
          <w:sz w:val="20"/>
          <w:szCs w:val="20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0C66BD" w:rsidRPr="00DD6A2F" w:rsidRDefault="000C66BD" w:rsidP="000C66BD">
      <w:pPr>
        <w:jc w:val="both"/>
        <w:rPr>
          <w:sz w:val="20"/>
          <w:szCs w:val="20"/>
        </w:rPr>
      </w:pPr>
    </w:p>
    <w:p w:rsidR="000C66BD" w:rsidRPr="00DD6A2F" w:rsidRDefault="00012810" w:rsidP="000C66BD">
      <w:pPr>
        <w:jc w:val="both"/>
        <w:rPr>
          <w:b/>
          <w:sz w:val="20"/>
          <w:szCs w:val="20"/>
        </w:rPr>
      </w:pPr>
      <w:r w:rsidRPr="00DD6A2F">
        <w:rPr>
          <w:b/>
          <w:sz w:val="20"/>
          <w:szCs w:val="20"/>
        </w:rPr>
        <w:t>Začátek realizace</w:t>
      </w:r>
      <w:r w:rsidR="000C66BD" w:rsidRPr="00DD6A2F">
        <w:rPr>
          <w:b/>
          <w:sz w:val="20"/>
          <w:szCs w:val="20"/>
        </w:rPr>
        <w:t xml:space="preserve">:   </w:t>
      </w:r>
      <w:r w:rsidR="00252B80" w:rsidRPr="00DD6A2F">
        <w:rPr>
          <w:b/>
          <w:sz w:val="20"/>
          <w:szCs w:val="20"/>
        </w:rPr>
        <w:t xml:space="preserve">   </w:t>
      </w:r>
      <w:r w:rsidR="006861AE" w:rsidRPr="00DD6A2F">
        <w:rPr>
          <w:b/>
          <w:sz w:val="20"/>
          <w:szCs w:val="20"/>
        </w:rPr>
        <w:t>červen</w:t>
      </w:r>
      <w:r w:rsidR="009B0E9D" w:rsidRPr="00DD6A2F">
        <w:rPr>
          <w:b/>
          <w:sz w:val="20"/>
          <w:szCs w:val="20"/>
        </w:rPr>
        <w:t xml:space="preserve"> </w:t>
      </w:r>
      <w:r w:rsidR="00573B79" w:rsidRPr="00DD6A2F">
        <w:rPr>
          <w:b/>
          <w:sz w:val="20"/>
          <w:szCs w:val="20"/>
        </w:rPr>
        <w:t xml:space="preserve"> 202</w:t>
      </w:r>
      <w:r w:rsidR="00930CB7" w:rsidRPr="00DD6A2F">
        <w:rPr>
          <w:b/>
          <w:sz w:val="20"/>
          <w:szCs w:val="20"/>
        </w:rPr>
        <w:t>2</w:t>
      </w:r>
    </w:p>
    <w:p w:rsidR="000C66BD" w:rsidRPr="00DD6A2F" w:rsidRDefault="000C66BD" w:rsidP="000C66BD">
      <w:pPr>
        <w:rPr>
          <w:b/>
          <w:sz w:val="20"/>
          <w:szCs w:val="20"/>
        </w:rPr>
      </w:pPr>
      <w:r w:rsidRPr="00DD6A2F">
        <w:rPr>
          <w:b/>
          <w:sz w:val="20"/>
          <w:szCs w:val="20"/>
        </w:rPr>
        <w:t xml:space="preserve">Ukončení </w:t>
      </w:r>
      <w:r w:rsidR="00573B79" w:rsidRPr="00DD6A2F">
        <w:rPr>
          <w:b/>
          <w:sz w:val="20"/>
          <w:szCs w:val="20"/>
        </w:rPr>
        <w:t xml:space="preserve">prací:         nejpozději </w:t>
      </w:r>
      <w:proofErr w:type="gramStart"/>
      <w:r w:rsidR="004C7063" w:rsidRPr="00DD6A2F">
        <w:rPr>
          <w:b/>
          <w:sz w:val="20"/>
          <w:szCs w:val="20"/>
        </w:rPr>
        <w:t>20</w:t>
      </w:r>
      <w:r w:rsidR="00573B79" w:rsidRPr="00DD6A2F">
        <w:rPr>
          <w:b/>
          <w:sz w:val="20"/>
          <w:szCs w:val="20"/>
        </w:rPr>
        <w:t>.</w:t>
      </w:r>
      <w:r w:rsidR="001C611B" w:rsidRPr="00DD6A2F">
        <w:rPr>
          <w:b/>
          <w:sz w:val="20"/>
          <w:szCs w:val="20"/>
        </w:rPr>
        <w:t>0</w:t>
      </w:r>
      <w:r w:rsidR="006861AE" w:rsidRPr="00DD6A2F">
        <w:rPr>
          <w:b/>
          <w:sz w:val="20"/>
          <w:szCs w:val="20"/>
        </w:rPr>
        <w:t>6</w:t>
      </w:r>
      <w:r w:rsidR="004C7063" w:rsidRPr="00DD6A2F">
        <w:rPr>
          <w:b/>
          <w:sz w:val="20"/>
          <w:szCs w:val="20"/>
        </w:rPr>
        <w:t>.</w:t>
      </w:r>
      <w:r w:rsidR="00573B79" w:rsidRPr="00DD6A2F">
        <w:rPr>
          <w:b/>
          <w:sz w:val="20"/>
          <w:szCs w:val="20"/>
        </w:rPr>
        <w:t>202</w:t>
      </w:r>
      <w:r w:rsidR="00930CB7" w:rsidRPr="00DD6A2F">
        <w:rPr>
          <w:b/>
          <w:sz w:val="20"/>
          <w:szCs w:val="20"/>
        </w:rPr>
        <w:t>2</w:t>
      </w:r>
      <w:proofErr w:type="gramEnd"/>
    </w:p>
    <w:p w:rsidR="000C66BD" w:rsidRPr="00DD6A2F" w:rsidRDefault="000C66BD" w:rsidP="000C66BD">
      <w:pPr>
        <w:rPr>
          <w:b/>
          <w:sz w:val="20"/>
          <w:szCs w:val="20"/>
        </w:rPr>
      </w:pPr>
    </w:p>
    <w:p w:rsidR="000C66BD" w:rsidRPr="00DD6A2F" w:rsidRDefault="000C66BD" w:rsidP="000C66BD">
      <w:pPr>
        <w:spacing w:before="120"/>
        <w:jc w:val="both"/>
        <w:rPr>
          <w:sz w:val="20"/>
          <w:szCs w:val="20"/>
        </w:rPr>
      </w:pPr>
      <w:r w:rsidRPr="00DD6A2F">
        <w:rPr>
          <w:sz w:val="20"/>
          <w:szCs w:val="20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0C66BD" w:rsidRPr="00DD6A2F" w:rsidRDefault="000C66BD" w:rsidP="000C66BD">
      <w:pPr>
        <w:jc w:val="both"/>
        <w:rPr>
          <w:sz w:val="20"/>
          <w:szCs w:val="20"/>
        </w:rPr>
      </w:pPr>
    </w:p>
    <w:p w:rsidR="000C66BD" w:rsidRPr="00DD6A2F" w:rsidRDefault="000C66BD" w:rsidP="000C66BD">
      <w:pPr>
        <w:spacing w:line="40" w:lineRule="atLeast"/>
        <w:jc w:val="both"/>
        <w:rPr>
          <w:sz w:val="20"/>
          <w:szCs w:val="20"/>
        </w:rPr>
      </w:pPr>
      <w:r w:rsidRPr="00DD6A2F">
        <w:rPr>
          <w:sz w:val="20"/>
          <w:szCs w:val="20"/>
        </w:rPr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0C66BD" w:rsidRPr="00DD6A2F" w:rsidRDefault="000C66BD" w:rsidP="000C66BD">
      <w:pPr>
        <w:spacing w:line="40" w:lineRule="atLeast"/>
        <w:jc w:val="both"/>
        <w:rPr>
          <w:sz w:val="20"/>
          <w:szCs w:val="20"/>
        </w:rPr>
      </w:pPr>
    </w:p>
    <w:p w:rsidR="00272736" w:rsidRDefault="000C66BD" w:rsidP="000C66BD">
      <w:pPr>
        <w:spacing w:line="40" w:lineRule="atLeast"/>
        <w:jc w:val="both"/>
        <w:rPr>
          <w:sz w:val="20"/>
          <w:szCs w:val="20"/>
        </w:rPr>
      </w:pPr>
      <w:r w:rsidRPr="00DD6A2F">
        <w:rPr>
          <w:sz w:val="20"/>
          <w:szCs w:val="20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</w:t>
      </w:r>
    </w:p>
    <w:p w:rsidR="000C66BD" w:rsidRPr="00DD6A2F" w:rsidRDefault="000C66BD" w:rsidP="000C66BD">
      <w:pPr>
        <w:spacing w:line="40" w:lineRule="atLeast"/>
        <w:jc w:val="both"/>
        <w:rPr>
          <w:sz w:val="20"/>
          <w:szCs w:val="20"/>
        </w:rPr>
      </w:pPr>
      <w:r w:rsidRPr="00DD6A2F">
        <w:rPr>
          <w:sz w:val="20"/>
          <w:szCs w:val="20"/>
        </w:rPr>
        <w:lastRenderedPageBreak/>
        <w:t xml:space="preserve">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0C66BD" w:rsidRPr="00DD6A2F" w:rsidRDefault="000C66BD" w:rsidP="000C66BD">
      <w:pPr>
        <w:spacing w:line="40" w:lineRule="atLeast"/>
        <w:jc w:val="both"/>
        <w:rPr>
          <w:sz w:val="20"/>
          <w:szCs w:val="20"/>
        </w:rPr>
      </w:pPr>
    </w:p>
    <w:p w:rsidR="000C66BD" w:rsidRPr="00DD6A2F" w:rsidRDefault="000C66BD" w:rsidP="000C66BD">
      <w:pPr>
        <w:spacing w:line="40" w:lineRule="atLeast"/>
        <w:jc w:val="both"/>
        <w:rPr>
          <w:sz w:val="20"/>
          <w:szCs w:val="20"/>
        </w:rPr>
      </w:pPr>
      <w:r w:rsidRPr="00DD6A2F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0C66BD" w:rsidRPr="00DD6A2F" w:rsidRDefault="000C66BD" w:rsidP="000C66BD">
      <w:pPr>
        <w:jc w:val="both"/>
        <w:rPr>
          <w:sz w:val="20"/>
          <w:szCs w:val="20"/>
        </w:rPr>
      </w:pPr>
    </w:p>
    <w:p w:rsidR="000C66BD" w:rsidRPr="00DD6A2F" w:rsidRDefault="000C66BD" w:rsidP="000C66BD">
      <w:pPr>
        <w:jc w:val="both"/>
        <w:rPr>
          <w:sz w:val="20"/>
          <w:szCs w:val="20"/>
        </w:rPr>
      </w:pPr>
      <w:r w:rsidRPr="00DD6A2F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0C66BD" w:rsidRPr="00DD6A2F" w:rsidRDefault="000C66BD" w:rsidP="000C66BD">
      <w:pPr>
        <w:jc w:val="both"/>
        <w:rPr>
          <w:sz w:val="20"/>
          <w:szCs w:val="20"/>
        </w:rPr>
      </w:pPr>
    </w:p>
    <w:p w:rsidR="000C66BD" w:rsidRPr="00DD6A2F" w:rsidRDefault="000C66BD" w:rsidP="000C66BD">
      <w:pPr>
        <w:jc w:val="both"/>
        <w:rPr>
          <w:i/>
          <w:sz w:val="20"/>
          <w:szCs w:val="20"/>
        </w:rPr>
      </w:pPr>
      <w:r w:rsidRPr="00DD6A2F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DD6A2F">
        <w:rPr>
          <w:i/>
          <w:sz w:val="20"/>
          <w:szCs w:val="20"/>
        </w:rPr>
        <w:tab/>
      </w:r>
      <w:r w:rsidRPr="00DD6A2F">
        <w:rPr>
          <w:i/>
          <w:sz w:val="20"/>
          <w:szCs w:val="20"/>
        </w:rPr>
        <w:tab/>
      </w:r>
      <w:r w:rsidRPr="00DD6A2F">
        <w:rPr>
          <w:i/>
          <w:sz w:val="20"/>
          <w:szCs w:val="20"/>
        </w:rPr>
        <w:tab/>
      </w:r>
    </w:p>
    <w:p w:rsidR="000C66BD" w:rsidRPr="00DD6A2F" w:rsidRDefault="000C66BD" w:rsidP="000C66BD">
      <w:pPr>
        <w:jc w:val="both"/>
        <w:rPr>
          <w:sz w:val="20"/>
          <w:szCs w:val="20"/>
        </w:rPr>
      </w:pPr>
    </w:p>
    <w:p w:rsidR="000C66BD" w:rsidRPr="00DD6A2F" w:rsidRDefault="000C66BD" w:rsidP="000C66BD">
      <w:pPr>
        <w:spacing w:line="240" w:lineRule="atLeast"/>
        <w:jc w:val="both"/>
        <w:rPr>
          <w:sz w:val="20"/>
          <w:szCs w:val="20"/>
        </w:rPr>
      </w:pPr>
      <w:r w:rsidRPr="00DD6A2F">
        <w:rPr>
          <w:sz w:val="20"/>
          <w:szCs w:val="20"/>
        </w:rPr>
        <w:t>Smluvní vztah se řídí ustanovením § 2586 a násl. Zákona č. 89_2012 Sb., občanský zákoník.</w:t>
      </w:r>
    </w:p>
    <w:p w:rsidR="000C66BD" w:rsidRPr="00DD6A2F" w:rsidRDefault="000C66BD" w:rsidP="000C66BD">
      <w:pPr>
        <w:spacing w:line="40" w:lineRule="atLeast"/>
        <w:jc w:val="both"/>
        <w:rPr>
          <w:sz w:val="20"/>
          <w:szCs w:val="20"/>
        </w:rPr>
      </w:pPr>
    </w:p>
    <w:p w:rsidR="000C66BD" w:rsidRPr="00DD6A2F" w:rsidRDefault="000C66BD" w:rsidP="000C66BD">
      <w:pPr>
        <w:spacing w:line="40" w:lineRule="atLeast"/>
        <w:jc w:val="both"/>
        <w:rPr>
          <w:sz w:val="20"/>
          <w:szCs w:val="20"/>
        </w:rPr>
      </w:pPr>
      <w:r w:rsidRPr="00DD6A2F">
        <w:rPr>
          <w:sz w:val="20"/>
          <w:szCs w:val="20"/>
        </w:rPr>
        <w:t>Smluvní strany nepovažují žádné ustanovení smlouvy za obchodní tajemství.</w:t>
      </w:r>
    </w:p>
    <w:p w:rsidR="000C66BD" w:rsidRPr="00DD6A2F" w:rsidRDefault="000C66BD" w:rsidP="000C66BD">
      <w:pPr>
        <w:spacing w:line="40" w:lineRule="atLeast"/>
        <w:jc w:val="both"/>
        <w:rPr>
          <w:sz w:val="20"/>
          <w:szCs w:val="20"/>
        </w:rPr>
      </w:pPr>
    </w:p>
    <w:p w:rsidR="000C66BD" w:rsidRPr="00DD6A2F" w:rsidRDefault="000C66BD" w:rsidP="000C66BD">
      <w:pPr>
        <w:spacing w:line="240" w:lineRule="atLeast"/>
        <w:jc w:val="both"/>
        <w:rPr>
          <w:b/>
          <w:sz w:val="20"/>
          <w:szCs w:val="20"/>
        </w:rPr>
      </w:pPr>
      <w:r w:rsidRPr="00DD6A2F">
        <w:rPr>
          <w:b/>
          <w:sz w:val="20"/>
          <w:szCs w:val="20"/>
        </w:rPr>
        <w:t>Jeden Vámi potvrzený originál objednávky zašlete prosím zpět na naši adresu!</w:t>
      </w:r>
    </w:p>
    <w:p w:rsidR="000C66BD" w:rsidRDefault="000C66BD" w:rsidP="000C66BD">
      <w:pPr>
        <w:spacing w:line="40" w:lineRule="atLeast"/>
        <w:jc w:val="both"/>
        <w:rPr>
          <w:sz w:val="22"/>
          <w:szCs w:val="22"/>
        </w:rPr>
      </w:pPr>
    </w:p>
    <w:p w:rsidR="000C66BD" w:rsidRPr="00B71238" w:rsidRDefault="000C66BD" w:rsidP="000C66BD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/>
          <w:bCs/>
          <w:color w:val="000000"/>
          <w:sz w:val="22"/>
          <w:szCs w:val="22"/>
        </w:rPr>
      </w:pP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ind w:left="1416" w:firstLine="708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0C66BD" w:rsidRPr="00B71238" w:rsidRDefault="000C66BD" w:rsidP="000C66BD">
      <w:pPr>
        <w:autoSpaceDE w:val="0"/>
        <w:autoSpaceDN w:val="0"/>
        <w:adjustRightInd w:val="0"/>
        <w:spacing w:line="276" w:lineRule="auto"/>
        <w:rPr>
          <w:b/>
          <w:bCs/>
          <w:sz w:val="22"/>
          <w:szCs w:val="22"/>
        </w:rPr>
      </w:pPr>
    </w:p>
    <w:p w:rsidR="000C66BD" w:rsidRPr="00B71238" w:rsidRDefault="000C66BD" w:rsidP="000C66BD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0C66BD" w:rsidRPr="00B71238" w:rsidRDefault="000C66BD" w:rsidP="000C66BD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0C66BD" w:rsidRPr="00573B79" w:rsidRDefault="000C66BD" w:rsidP="000C66BD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573B79">
        <w:rPr>
          <w:i/>
          <w:sz w:val="22"/>
          <w:szCs w:val="22"/>
        </w:rPr>
        <w:t>Horymírova 3853</w:t>
      </w:r>
    </w:p>
    <w:p w:rsidR="000C66BD" w:rsidRPr="00B71238" w:rsidRDefault="000C66BD" w:rsidP="000C66BD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</w:p>
    <w:p w:rsidR="000C66BD" w:rsidRPr="00BD2D3C" w:rsidRDefault="000C66BD" w:rsidP="000C66BD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0C66BD" w:rsidRPr="00BD2D3C" w:rsidRDefault="000C66BD" w:rsidP="000C66BD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:rsidR="00DF33BF" w:rsidRDefault="000C66BD" w:rsidP="00DF33BF">
      <w:pPr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DD6A2F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 w:rsidR="009B0E9D">
        <w:rPr>
          <w:sz w:val="22"/>
          <w:szCs w:val="22"/>
        </w:rPr>
        <w:tab/>
      </w: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proofErr w:type="gramStart"/>
      <w:r w:rsidR="00DD6A2F">
        <w:rPr>
          <w:sz w:val="22"/>
          <w:szCs w:val="22"/>
        </w:rPr>
        <w:t>6.6.2022</w:t>
      </w:r>
      <w:proofErr w:type="gramEnd"/>
    </w:p>
    <w:p w:rsidR="00A553AD" w:rsidRDefault="00A553AD" w:rsidP="00DF33BF">
      <w:pPr>
        <w:rPr>
          <w:sz w:val="22"/>
          <w:szCs w:val="22"/>
        </w:rPr>
      </w:pPr>
    </w:p>
    <w:p w:rsidR="00A553AD" w:rsidRDefault="00A553AD" w:rsidP="00DF33BF">
      <w:pPr>
        <w:rPr>
          <w:sz w:val="22"/>
          <w:szCs w:val="22"/>
        </w:rPr>
      </w:pPr>
    </w:p>
    <w:p w:rsidR="00A553AD" w:rsidRDefault="00A553AD" w:rsidP="00DF33BF">
      <w:pPr>
        <w:rPr>
          <w:sz w:val="22"/>
          <w:szCs w:val="22"/>
        </w:rPr>
      </w:pPr>
    </w:p>
    <w:p w:rsidR="00A553AD" w:rsidRDefault="00A553AD" w:rsidP="00DF33BF">
      <w:pPr>
        <w:rPr>
          <w:sz w:val="22"/>
          <w:szCs w:val="22"/>
        </w:rPr>
      </w:pPr>
    </w:p>
    <w:p w:rsidR="00A553AD" w:rsidRDefault="00A553AD" w:rsidP="00DF33BF">
      <w:pPr>
        <w:rPr>
          <w:sz w:val="22"/>
          <w:szCs w:val="22"/>
        </w:rPr>
      </w:pPr>
      <w:r>
        <w:rPr>
          <w:sz w:val="22"/>
          <w:szCs w:val="22"/>
        </w:rPr>
        <w:t xml:space="preserve">   ………</w:t>
      </w:r>
      <w:r w:rsidR="00DD6A2F">
        <w:rPr>
          <w:sz w:val="22"/>
          <w:szCs w:val="22"/>
        </w:rPr>
        <w:t>XXX</w:t>
      </w:r>
      <w:r>
        <w:rPr>
          <w:sz w:val="22"/>
          <w:szCs w:val="22"/>
        </w:rPr>
        <w:t>…………….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</w:t>
      </w:r>
      <w:r w:rsidR="00DD6A2F">
        <w:rPr>
          <w:sz w:val="22"/>
          <w:szCs w:val="22"/>
        </w:rPr>
        <w:t>XXX</w:t>
      </w:r>
      <w:r>
        <w:rPr>
          <w:sz w:val="22"/>
          <w:szCs w:val="22"/>
        </w:rPr>
        <w:t>………….</w:t>
      </w:r>
    </w:p>
    <w:p w:rsidR="00A553AD" w:rsidRDefault="00A553AD" w:rsidP="00DF33B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035CF3">
        <w:rPr>
          <w:b/>
          <w:sz w:val="22"/>
          <w:szCs w:val="22"/>
        </w:rPr>
        <w:t xml:space="preserve">   Ing. Dalibor Kratochvíl</w:t>
      </w:r>
      <w:r w:rsidRPr="00035CF3">
        <w:rPr>
          <w:b/>
          <w:sz w:val="22"/>
          <w:szCs w:val="22"/>
        </w:rPr>
        <w:tab/>
      </w:r>
      <w:r w:rsidRPr="00035CF3"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553AD" w:rsidRPr="00035CF3" w:rsidRDefault="00A553AD" w:rsidP="00DF33BF">
      <w:pPr>
        <w:rPr>
          <w:b/>
          <w:sz w:val="22"/>
          <w:szCs w:val="22"/>
        </w:rPr>
      </w:pPr>
      <w:r w:rsidRPr="00035CF3">
        <w:rPr>
          <w:b/>
          <w:sz w:val="22"/>
          <w:szCs w:val="22"/>
        </w:rPr>
        <w:t xml:space="preserve"> Ředitel závodu </w:t>
      </w:r>
      <w:r w:rsidR="00035CF3" w:rsidRPr="00035CF3">
        <w:rPr>
          <w:b/>
          <w:sz w:val="22"/>
          <w:szCs w:val="22"/>
        </w:rPr>
        <w:t xml:space="preserve">2 </w:t>
      </w:r>
      <w:r w:rsidRPr="00035CF3">
        <w:rPr>
          <w:b/>
          <w:sz w:val="22"/>
          <w:szCs w:val="22"/>
        </w:rPr>
        <w:t>Frýdek-Místek</w:t>
      </w:r>
    </w:p>
    <w:p w:rsidR="00716573" w:rsidRPr="00035CF3" w:rsidRDefault="00716573" w:rsidP="003810C8">
      <w:pPr>
        <w:rPr>
          <w:sz w:val="22"/>
          <w:szCs w:val="22"/>
        </w:rPr>
        <w:sectPr w:rsidR="00716573" w:rsidRPr="00035CF3" w:rsidSect="00FE48F1">
          <w:footerReference w:type="even" r:id="rId8"/>
          <w:footerReference w:type="default" r:id="rId9"/>
          <w:footerReference w:type="first" r:id="rId10"/>
          <w:type w:val="continuous"/>
          <w:pgSz w:w="11906" w:h="16838" w:code="9"/>
          <w:pgMar w:top="1418" w:right="1134" w:bottom="1701" w:left="1134" w:header="708" w:footer="216" w:gutter="0"/>
          <w:cols w:space="708"/>
          <w:titlePg/>
          <w:docGrid w:linePitch="360"/>
        </w:sectPr>
      </w:pPr>
    </w:p>
    <w:p w:rsidR="003F6032" w:rsidRPr="003F6032" w:rsidRDefault="003F6032" w:rsidP="00CD5D0F">
      <w:bookmarkStart w:id="7" w:name="_GoBack"/>
      <w:bookmarkEnd w:id="7"/>
    </w:p>
    <w:sectPr w:rsidR="003F6032" w:rsidRPr="003F6032" w:rsidSect="00FE48F1"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E7D" w:rsidRDefault="00987E7D">
      <w:r>
        <w:separator/>
      </w:r>
    </w:p>
  </w:endnote>
  <w:endnote w:type="continuationSeparator" w:id="0">
    <w:p w:rsidR="00987E7D" w:rsidRDefault="0098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03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BE4E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BE4EF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2736">
      <w:rPr>
        <w:rStyle w:val="slostrnky"/>
        <w:noProof/>
      </w:rPr>
      <w:t>2</w:t>
    </w:r>
    <w:r>
      <w:rPr>
        <w:rStyle w:val="slostrnky"/>
      </w:rPr>
      <w:fldChar w:fldCharType="end"/>
    </w:r>
  </w:p>
  <w:p w:rsidR="00556632" w:rsidRDefault="00556632" w:rsidP="00556632">
    <w:pPr>
      <w:pStyle w:val="Zpat"/>
    </w:pPr>
  </w:p>
  <w:p w:rsidR="00556632" w:rsidRDefault="00556632" w:rsidP="00556632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F5D06" w:rsidRDefault="009F5D0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E7D" w:rsidRDefault="00987E7D">
      <w:r>
        <w:separator/>
      </w:r>
    </w:p>
  </w:footnote>
  <w:footnote w:type="continuationSeparator" w:id="0">
    <w:p w:rsidR="00987E7D" w:rsidRDefault="00987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16DE"/>
    <w:multiLevelType w:val="hybridMultilevel"/>
    <w:tmpl w:val="B4C464E6"/>
    <w:lvl w:ilvl="0" w:tplc="56A44AA2">
      <w:numFmt w:val="bullet"/>
      <w:lvlText w:val="-"/>
      <w:lvlJc w:val="left"/>
      <w:pPr>
        <w:ind w:left="219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" w15:restartNumberingAfterBreak="0">
    <w:nsid w:val="62A657B5"/>
    <w:multiLevelType w:val="hybridMultilevel"/>
    <w:tmpl w:val="81F6607C"/>
    <w:lvl w:ilvl="0" w:tplc="6EFE7AC6">
      <w:numFmt w:val="bullet"/>
      <w:lvlText w:val="-"/>
      <w:lvlJc w:val="left"/>
      <w:pPr>
        <w:ind w:left="183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A4"/>
    <w:rsid w:val="00002E3A"/>
    <w:rsid w:val="00012810"/>
    <w:rsid w:val="00025A7F"/>
    <w:rsid w:val="00035CF3"/>
    <w:rsid w:val="00053749"/>
    <w:rsid w:val="00054B19"/>
    <w:rsid w:val="00055AFB"/>
    <w:rsid w:val="00067285"/>
    <w:rsid w:val="00082247"/>
    <w:rsid w:val="000964EF"/>
    <w:rsid w:val="000C03A4"/>
    <w:rsid w:val="000C66BD"/>
    <w:rsid w:val="000D1244"/>
    <w:rsid w:val="000E1A16"/>
    <w:rsid w:val="00107F1B"/>
    <w:rsid w:val="0011109D"/>
    <w:rsid w:val="00114B86"/>
    <w:rsid w:val="0012651A"/>
    <w:rsid w:val="0013510C"/>
    <w:rsid w:val="00157E57"/>
    <w:rsid w:val="001618E2"/>
    <w:rsid w:val="0018633D"/>
    <w:rsid w:val="001966CD"/>
    <w:rsid w:val="00197D66"/>
    <w:rsid w:val="001A6C82"/>
    <w:rsid w:val="001B2A5A"/>
    <w:rsid w:val="001B31F2"/>
    <w:rsid w:val="001B4374"/>
    <w:rsid w:val="001C288E"/>
    <w:rsid w:val="001C413D"/>
    <w:rsid w:val="001C4845"/>
    <w:rsid w:val="001C611B"/>
    <w:rsid w:val="001D6144"/>
    <w:rsid w:val="001D680E"/>
    <w:rsid w:val="00221D93"/>
    <w:rsid w:val="0022305B"/>
    <w:rsid w:val="00231C78"/>
    <w:rsid w:val="002323D5"/>
    <w:rsid w:val="00252B80"/>
    <w:rsid w:val="00272736"/>
    <w:rsid w:val="002A5D8D"/>
    <w:rsid w:val="002A7D57"/>
    <w:rsid w:val="002B4D2A"/>
    <w:rsid w:val="002E3B0E"/>
    <w:rsid w:val="002F1AFC"/>
    <w:rsid w:val="002F50D8"/>
    <w:rsid w:val="00301592"/>
    <w:rsid w:val="00314F5D"/>
    <w:rsid w:val="00315037"/>
    <w:rsid w:val="00317C05"/>
    <w:rsid w:val="00317FC8"/>
    <w:rsid w:val="0032259D"/>
    <w:rsid w:val="00325933"/>
    <w:rsid w:val="00334B44"/>
    <w:rsid w:val="003433CA"/>
    <w:rsid w:val="00347BB7"/>
    <w:rsid w:val="00355D55"/>
    <w:rsid w:val="0036613D"/>
    <w:rsid w:val="003810C8"/>
    <w:rsid w:val="003A263A"/>
    <w:rsid w:val="003D36B9"/>
    <w:rsid w:val="003F4334"/>
    <w:rsid w:val="003F6032"/>
    <w:rsid w:val="0040545D"/>
    <w:rsid w:val="00406C56"/>
    <w:rsid w:val="00454407"/>
    <w:rsid w:val="00462A0A"/>
    <w:rsid w:val="00472269"/>
    <w:rsid w:val="0047639B"/>
    <w:rsid w:val="00480DC7"/>
    <w:rsid w:val="00484FCB"/>
    <w:rsid w:val="00492E11"/>
    <w:rsid w:val="004A231E"/>
    <w:rsid w:val="004A64B8"/>
    <w:rsid w:val="004A7C7E"/>
    <w:rsid w:val="004B2156"/>
    <w:rsid w:val="004B2350"/>
    <w:rsid w:val="004B7A5F"/>
    <w:rsid w:val="004C7063"/>
    <w:rsid w:val="005004CB"/>
    <w:rsid w:val="005016F3"/>
    <w:rsid w:val="00501771"/>
    <w:rsid w:val="00502572"/>
    <w:rsid w:val="00517B1F"/>
    <w:rsid w:val="00523EA8"/>
    <w:rsid w:val="005432B2"/>
    <w:rsid w:val="005463EC"/>
    <w:rsid w:val="00556632"/>
    <w:rsid w:val="00573B79"/>
    <w:rsid w:val="00597655"/>
    <w:rsid w:val="005A05B2"/>
    <w:rsid w:val="005D62C3"/>
    <w:rsid w:val="005D698E"/>
    <w:rsid w:val="005F5C77"/>
    <w:rsid w:val="00613DB7"/>
    <w:rsid w:val="00623BB8"/>
    <w:rsid w:val="00624244"/>
    <w:rsid w:val="00627430"/>
    <w:rsid w:val="006320F0"/>
    <w:rsid w:val="00633A55"/>
    <w:rsid w:val="006861AE"/>
    <w:rsid w:val="00686721"/>
    <w:rsid w:val="006B1711"/>
    <w:rsid w:val="006B32A4"/>
    <w:rsid w:val="006B4C56"/>
    <w:rsid w:val="006C060C"/>
    <w:rsid w:val="006D1DED"/>
    <w:rsid w:val="006D4EA6"/>
    <w:rsid w:val="006E1769"/>
    <w:rsid w:val="006E6075"/>
    <w:rsid w:val="006F12D0"/>
    <w:rsid w:val="006F6270"/>
    <w:rsid w:val="00716573"/>
    <w:rsid w:val="007176AA"/>
    <w:rsid w:val="00717C63"/>
    <w:rsid w:val="0074610C"/>
    <w:rsid w:val="007A17A1"/>
    <w:rsid w:val="007B0839"/>
    <w:rsid w:val="007B3CFC"/>
    <w:rsid w:val="007D5D9F"/>
    <w:rsid w:val="007E2E32"/>
    <w:rsid w:val="00807839"/>
    <w:rsid w:val="008126EE"/>
    <w:rsid w:val="00813D15"/>
    <w:rsid w:val="008158F0"/>
    <w:rsid w:val="0082489D"/>
    <w:rsid w:val="00854218"/>
    <w:rsid w:val="00862067"/>
    <w:rsid w:val="00867BB4"/>
    <w:rsid w:val="008704C7"/>
    <w:rsid w:val="008723D9"/>
    <w:rsid w:val="00877198"/>
    <w:rsid w:val="00886851"/>
    <w:rsid w:val="00896B89"/>
    <w:rsid w:val="008A30AC"/>
    <w:rsid w:val="008A6133"/>
    <w:rsid w:val="008A7372"/>
    <w:rsid w:val="008C042D"/>
    <w:rsid w:val="008C1AF9"/>
    <w:rsid w:val="008D2762"/>
    <w:rsid w:val="008E0F61"/>
    <w:rsid w:val="008E3AB1"/>
    <w:rsid w:val="008E3CE2"/>
    <w:rsid w:val="008E420F"/>
    <w:rsid w:val="0090344B"/>
    <w:rsid w:val="00930CB7"/>
    <w:rsid w:val="00944DF6"/>
    <w:rsid w:val="00957E0A"/>
    <w:rsid w:val="0097742D"/>
    <w:rsid w:val="00987E7D"/>
    <w:rsid w:val="00995A42"/>
    <w:rsid w:val="009B0E9D"/>
    <w:rsid w:val="009B1C02"/>
    <w:rsid w:val="009B2DB5"/>
    <w:rsid w:val="009D12C6"/>
    <w:rsid w:val="009F0365"/>
    <w:rsid w:val="009F590E"/>
    <w:rsid w:val="009F5D06"/>
    <w:rsid w:val="00A02F73"/>
    <w:rsid w:val="00A204D1"/>
    <w:rsid w:val="00A26884"/>
    <w:rsid w:val="00A373D6"/>
    <w:rsid w:val="00A449A4"/>
    <w:rsid w:val="00A553AD"/>
    <w:rsid w:val="00A724EF"/>
    <w:rsid w:val="00A960B9"/>
    <w:rsid w:val="00AA4789"/>
    <w:rsid w:val="00AB7C2A"/>
    <w:rsid w:val="00AC5BFD"/>
    <w:rsid w:val="00AC7E06"/>
    <w:rsid w:val="00B0121D"/>
    <w:rsid w:val="00B12BA1"/>
    <w:rsid w:val="00B30733"/>
    <w:rsid w:val="00B35E6B"/>
    <w:rsid w:val="00B46813"/>
    <w:rsid w:val="00B63354"/>
    <w:rsid w:val="00B67DC1"/>
    <w:rsid w:val="00B92D86"/>
    <w:rsid w:val="00BB0EC4"/>
    <w:rsid w:val="00BC5A92"/>
    <w:rsid w:val="00BE4EFE"/>
    <w:rsid w:val="00C0561B"/>
    <w:rsid w:val="00C3308C"/>
    <w:rsid w:val="00C40CF7"/>
    <w:rsid w:val="00C434FA"/>
    <w:rsid w:val="00C4527E"/>
    <w:rsid w:val="00C50BAA"/>
    <w:rsid w:val="00C80D60"/>
    <w:rsid w:val="00CC6403"/>
    <w:rsid w:val="00CD4AC7"/>
    <w:rsid w:val="00CD5D0F"/>
    <w:rsid w:val="00CD6038"/>
    <w:rsid w:val="00D03751"/>
    <w:rsid w:val="00D15F9C"/>
    <w:rsid w:val="00D36A62"/>
    <w:rsid w:val="00D36B91"/>
    <w:rsid w:val="00D548C8"/>
    <w:rsid w:val="00D714D5"/>
    <w:rsid w:val="00D76BE4"/>
    <w:rsid w:val="00D862CF"/>
    <w:rsid w:val="00DA4A7C"/>
    <w:rsid w:val="00DC1785"/>
    <w:rsid w:val="00DC4E55"/>
    <w:rsid w:val="00DD6A2F"/>
    <w:rsid w:val="00DE26CF"/>
    <w:rsid w:val="00DE61E1"/>
    <w:rsid w:val="00DF0B1B"/>
    <w:rsid w:val="00DF33BF"/>
    <w:rsid w:val="00E11F7F"/>
    <w:rsid w:val="00E23C1F"/>
    <w:rsid w:val="00E27919"/>
    <w:rsid w:val="00E41707"/>
    <w:rsid w:val="00E479F3"/>
    <w:rsid w:val="00E654CF"/>
    <w:rsid w:val="00E667A4"/>
    <w:rsid w:val="00E71924"/>
    <w:rsid w:val="00E7232F"/>
    <w:rsid w:val="00E74D2F"/>
    <w:rsid w:val="00E771A4"/>
    <w:rsid w:val="00E8680A"/>
    <w:rsid w:val="00E86DB6"/>
    <w:rsid w:val="00E929F8"/>
    <w:rsid w:val="00E97D21"/>
    <w:rsid w:val="00EA5AC7"/>
    <w:rsid w:val="00ED2F15"/>
    <w:rsid w:val="00F00C7A"/>
    <w:rsid w:val="00F042EE"/>
    <w:rsid w:val="00F0506D"/>
    <w:rsid w:val="00F12B80"/>
    <w:rsid w:val="00F41942"/>
    <w:rsid w:val="00F45DB7"/>
    <w:rsid w:val="00F626FC"/>
    <w:rsid w:val="00F810EF"/>
    <w:rsid w:val="00FC2E74"/>
    <w:rsid w:val="00FC4C8A"/>
    <w:rsid w:val="00FD57D3"/>
    <w:rsid w:val="00FE48F1"/>
    <w:rsid w:val="00FF0F2B"/>
    <w:rsid w:val="00FF24B5"/>
    <w:rsid w:val="00FF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9C8214"/>
  <w15:docId w15:val="{0B5E97AF-5B12-41B5-BA23-CC02E42C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B7A5F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4B7A5F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B7A5F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4B7A5F"/>
    <w:rPr>
      <w:sz w:val="24"/>
      <w:szCs w:val="24"/>
    </w:rPr>
  </w:style>
  <w:style w:type="paragraph" w:styleId="Zkladntext2">
    <w:name w:val="Body Text 2"/>
    <w:basedOn w:val="Normln"/>
    <w:link w:val="Zkladntext2Char"/>
    <w:rsid w:val="004B7A5F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4B7A5F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1A6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3</TotalTime>
  <Pages>2</Pages>
  <Words>820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4</cp:revision>
  <cp:lastPrinted>2022-02-16T09:08:00Z</cp:lastPrinted>
  <dcterms:created xsi:type="dcterms:W3CDTF">2022-06-15T11:27:00Z</dcterms:created>
  <dcterms:modified xsi:type="dcterms:W3CDTF">2022-06-15T11:33:00Z</dcterms:modified>
</cp:coreProperties>
</file>