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3D3" w:rsidRDefault="00BE2BBB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6350" t="6350" r="1270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266pt;margin-top:15pt;width:0;height:256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551pt;margin-top:14pt;width:0;height:257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2700" t="12700" r="12700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pt;margin-top:14pt;width:550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vE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1pt;margin-top:14pt;width:0;height:257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HiN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B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3443D3" w:rsidRDefault="00BE2BBB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OB79 - 146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OB7922-146</w:t>
      </w:r>
    </w:p>
    <w:p w:rsidR="003443D3" w:rsidRDefault="00BE2BBB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9525" t="12700" r="12700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67pt;margin-top:5pt;width:284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3443D3" w:rsidRDefault="00BE2BBB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1016000" cy="127000"/>
                <wp:effectExtent l="0" t="0" r="3175" b="635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3D3" w:rsidRDefault="00BE2BB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Loretánské náměstí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6pt;margin-top:23pt;width:80pt;height:10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" stroked="f">
                <v:fill opacity="0"/>
                <v:textbox inset="0,0,0,0">
                  <w:txbxContent>
                    <w:p w:rsidR="003443D3" w:rsidRDefault="00BE2BBB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Loretánské náměstí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Ministerstvo zahraničních věcí ČR</w:t>
      </w:r>
      <w:r>
        <w:tab/>
      </w:r>
      <w:r>
        <w:rPr>
          <w:rStyle w:val="Text5"/>
        </w:rPr>
        <w:t>Kateřinská Hotel, s.r.o.</w:t>
      </w:r>
    </w:p>
    <w:p w:rsidR="003443D3" w:rsidRDefault="00BE2BBB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863600" cy="139700"/>
                <wp:effectExtent l="3175" t="0" r="0" b="31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3D3" w:rsidRDefault="00BE2BB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120 00  Praha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271pt;margin-top:11pt;width:68pt;height:1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" stroked="f">
                <v:fill opacity="0"/>
                <v:textbox inset="0,0,0,0">
                  <w:txbxContent>
                    <w:p w:rsidR="003443D3" w:rsidRDefault="00BE2BBB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120 00  Praha 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5"/>
        </w:rPr>
        <w:t>Kateřinská 1476/38</w:t>
      </w:r>
    </w:p>
    <w:p w:rsidR="003443D3" w:rsidRDefault="00BE2BBB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3443D3" w:rsidRDefault="003443D3">
      <w:pPr>
        <w:pStyle w:val="Row8"/>
      </w:pPr>
    </w:p>
    <w:p w:rsidR="003443D3" w:rsidRDefault="003443D3">
      <w:pPr>
        <w:pStyle w:val="Row8"/>
      </w:pPr>
    </w:p>
    <w:p w:rsidR="003443D3" w:rsidRDefault="00BE2BBB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9525" t="9525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67pt;margin-top:22pt;width:284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b4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463pt;margin-top:22pt;width:0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00pt;margin-top:22pt;width:0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25096796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CZ25096796</w:t>
      </w:r>
    </w:p>
    <w:p w:rsidR="003443D3" w:rsidRDefault="00BE2BBB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9525" r="1270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67pt;margin-top:16pt;width:284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12700" r="9525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48pt;margin-top:2pt;width:0;height:29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Ac/7Kr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Organizační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27.05.2022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2272702022</w:t>
      </w:r>
    </w:p>
    <w:p w:rsidR="003443D3" w:rsidRDefault="00BE2BBB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6350" r="12700" b="63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67pt;margin-top:17pt;width:284pt;height:1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Mt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c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CgEQMt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67pt;margin-top:17pt;width:28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3443D3" w:rsidRDefault="00BE2BBB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67pt;margin-top:17pt;width:28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</w:p>
    <w:p w:rsidR="003443D3" w:rsidRDefault="00BE2BBB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67pt;margin-top:17pt;width:28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9525" r="9525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48pt;margin-top:3pt;width:0;height:5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H+8lXY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3443D3" w:rsidRDefault="00BE2BBB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67pt;margin-top:17pt;width:28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3443D3" w:rsidRDefault="00BE2BBB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67pt;margin-top:17pt;width:28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pFNBu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3443D3" w:rsidRDefault="00BE2BBB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495300"/>
                <wp:effectExtent l="12700" t="12700" r="635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pt;margin-top:18pt;width:0;height:3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482600"/>
                <wp:effectExtent l="6350" t="12700" r="1270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51pt;margin-top:18pt;width:0;height:38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pt;margin-top:18pt;width:550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3443D3" w:rsidRDefault="00BE2BBB">
      <w:pPr>
        <w:pStyle w:val="Row16"/>
      </w:pPr>
      <w:r>
        <w:tab/>
      </w:r>
      <w:r>
        <w:rPr>
          <w:rStyle w:val="Text3"/>
        </w:rPr>
        <w:t>Na základě předmětu plnění veřejné zakázky malého rozsahu s názvem "Poskytování ubytovacích a souvicejících služeb COREPER I Trip - Ostrava</w:t>
      </w:r>
    </w:p>
    <w:p w:rsidR="003443D3" w:rsidRDefault="00BE2BBB">
      <w:pPr>
        <w:pStyle w:val="Row17"/>
      </w:pPr>
      <w:r>
        <w:tab/>
      </w:r>
      <w:r>
        <w:rPr>
          <w:rStyle w:val="Text3"/>
        </w:rPr>
        <w:t>byl vybraný Hotel Mercure Ostrava Centre. Objednáváme tímto u vás 65 pokojů na období 7.-</w:t>
      </w:r>
      <w:r>
        <w:rPr>
          <w:rStyle w:val="Text3"/>
        </w:rPr>
        <w:t>9.7.2022. Celková cena podle zaslané nabídky je</w:t>
      </w:r>
    </w:p>
    <w:p w:rsidR="003443D3" w:rsidRDefault="00BE2BBB">
      <w:pPr>
        <w:pStyle w:val="Row17"/>
      </w:pPr>
      <w:r>
        <w:tab/>
      </w:r>
      <w:r>
        <w:rPr>
          <w:rStyle w:val="Text3"/>
        </w:rPr>
        <w:t>přibližně 311 000 Kč vč. DPH a neměla by překročit částku 330 000 Kč včetně DPH.</w:t>
      </w:r>
    </w:p>
    <w:p w:rsidR="003443D3" w:rsidRDefault="00BE2BBB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12700" r="6350" b="63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pt;margin-top:5pt;width:548pt;height:1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Pa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jfj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PpOQ9o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12700" r="1270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51pt;margin-top:5pt;width:0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iUi71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2700" t="12700" r="635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pt;margin-top:5pt;width:0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z7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12700" r="1270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pt;margin-top:5pt;width:550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fm8u8tgAAAAIAQAADwAAAAAAAAAAAAAAAAB6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3443D3" w:rsidRDefault="00BE2BBB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292100"/>
                <wp:effectExtent l="6350" t="6350" r="1270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1pt;margin-top:4pt;width:0;height:2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292100"/>
                <wp:effectExtent l="12700" t="6350" r="635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pt;margin-top:4pt;width:0;height:23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CRP I Trip- ubytování Ostrava 7.-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10</w:t>
      </w:r>
      <w:r>
        <w:tab/>
      </w:r>
      <w:r>
        <w:rPr>
          <w:rStyle w:val="Text3"/>
        </w:rPr>
        <w:t>300 000.00</w:t>
      </w:r>
      <w:r>
        <w:tab/>
      </w:r>
      <w:r>
        <w:rPr>
          <w:rStyle w:val="Text3"/>
        </w:rPr>
        <w:t>30 000.00</w:t>
      </w:r>
      <w:r>
        <w:tab/>
      </w:r>
      <w:r>
        <w:rPr>
          <w:rStyle w:val="Text3"/>
        </w:rPr>
        <w:t>330 000.00</w:t>
      </w:r>
    </w:p>
    <w:p w:rsidR="003443D3" w:rsidRDefault="00BE2BBB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6985000" cy="0"/>
                <wp:effectExtent l="12700" t="12700" r="1270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pt;margin-top:12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244600"/>
                <wp:effectExtent l="12700" t="9525" r="635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pt;margin-top:11pt;width:0;height:98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244600"/>
                <wp:effectExtent l="6350" t="9525" r="1270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51pt;margin-top:11pt;width:0;height:98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9.7.2022,A04-CRP</w:t>
      </w:r>
    </w:p>
    <w:p w:rsidR="003443D3" w:rsidRDefault="00BE2BBB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9525" r="1270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9pt;margin-top:20pt;width:269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330 000.00</w:t>
      </w:r>
      <w:r>
        <w:tab/>
      </w:r>
      <w:r>
        <w:rPr>
          <w:rStyle w:val="Text2"/>
        </w:rPr>
        <w:t>Kč</w:t>
      </w:r>
    </w:p>
    <w:p w:rsidR="003443D3" w:rsidRDefault="00BE2BBB" w:rsidP="00232ED6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6350" r="1270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9pt;margin-top:5pt;width:26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bookmarkStart w:id="0" w:name="_GoBack"/>
      <w:bookmarkEnd w:id="0"/>
    </w:p>
    <w:p w:rsidR="003443D3" w:rsidRDefault="003443D3">
      <w:pPr>
        <w:pStyle w:val="Row8"/>
      </w:pPr>
    </w:p>
    <w:p w:rsidR="003443D3" w:rsidRDefault="003443D3">
      <w:pPr>
        <w:pStyle w:val="Row8"/>
      </w:pPr>
    </w:p>
    <w:p w:rsidR="003443D3" w:rsidRDefault="003443D3">
      <w:pPr>
        <w:pStyle w:val="Row8"/>
      </w:pPr>
    </w:p>
    <w:p w:rsidR="003443D3" w:rsidRDefault="003443D3">
      <w:pPr>
        <w:pStyle w:val="Row8"/>
      </w:pPr>
    </w:p>
    <w:p w:rsidR="003443D3" w:rsidRDefault="00BE2BBB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114300</wp:posOffset>
                </wp:positionV>
                <wp:extent cx="5816600" cy="0"/>
                <wp:effectExtent l="12700" t="12700" r="952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85pt;margin-top:9pt;width:458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:rsidR="003443D3" w:rsidRDefault="00BE2BBB">
      <w:pPr>
        <w:pStyle w:val="Row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2700" t="9525" r="1270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pt;margin-top:2pt;width:550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3443D3" w:rsidSect="00000001">
      <w:headerReference w:type="default" r:id="rId7"/>
      <w:footerReference w:type="default" r:id="rId8"/>
      <w:pgSz w:w="11904" w:h="16836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2BBB">
      <w:pPr>
        <w:spacing w:after="0" w:line="240" w:lineRule="auto"/>
      </w:pPr>
      <w:r>
        <w:separator/>
      </w:r>
    </w:p>
  </w:endnote>
  <w:endnote w:type="continuationSeparator" w:id="0">
    <w:p w:rsidR="00000000" w:rsidRDefault="00BE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3D3" w:rsidRDefault="00BE2BBB">
    <w:pPr>
      <w:pStyle w:val="Row2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10160" r="12700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OB7922-146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3443D3" w:rsidRDefault="003443D3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2BBB">
      <w:pPr>
        <w:spacing w:after="0" w:line="240" w:lineRule="auto"/>
      </w:pPr>
      <w:r>
        <w:separator/>
      </w:r>
    </w:p>
  </w:footnote>
  <w:footnote w:type="continuationSeparator" w:id="0">
    <w:p w:rsidR="00000000" w:rsidRDefault="00BE2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3D3" w:rsidRDefault="003443D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232ED6"/>
    <w:rsid w:val="003443D3"/>
    <w:rsid w:val="009107EA"/>
    <w:rsid w:val="00BE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0"/>
        <o:r id="V:Rule2" type="connector" idref="#_x0000_s1059"/>
        <o:r id="V:Rule3" type="connector" idref="#_x0000_s1058"/>
        <o:r id="V:Rule4" type="connector" idref="#_x0000_s1057"/>
        <o:r id="V:Rule5" type="connector" idref="#_x0000_s1056"/>
        <o:r id="V:Rule6" type="connector" idref="#_x0000_s1053"/>
        <o:r id="V:Rule7" type="connector" idref="#_x0000_s1052"/>
        <o:r id="V:Rule8" type="connector" idref="#_x0000_s1051"/>
        <o:r id="V:Rule9" type="connector" idref="#_x0000_s1050"/>
        <o:r id="V:Rule10" type="connector" idref="#_x0000_s1049"/>
        <o:r id="V:Rule11" type="connector" idref="#_x0000_s1047"/>
        <o:r id="V:Rule12" type="connector" idref="#_x0000_s1046"/>
        <o:r id="V:Rule13" type="connector" idref="#_x0000_s1045"/>
        <o:r id="V:Rule14" type="connector" idref="#_x0000_s1044"/>
        <o:r id="V:Rule15" type="connector" idref="#_x0000_s1043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7"/>
        <o:r id="V:Rule21" type="connector" idref="#_x0000_s1036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9C451467.dotm</Template>
  <TotalTime>0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ikadleco</dc:creator>
  <cp:keywords/>
  <dc:description/>
  <cp:lastModifiedBy>Ivana KADLECOVÁ</cp:lastModifiedBy>
  <cp:revision>2</cp:revision>
  <dcterms:created xsi:type="dcterms:W3CDTF">2022-06-15T10:09:00Z</dcterms:created>
  <dcterms:modified xsi:type="dcterms:W3CDTF">2022-06-15T10:09:00Z</dcterms:modified>
  <cp:category/>
</cp:coreProperties>
</file>