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629F2338" w:rsidR="003207E5" w:rsidRPr="005F531A" w:rsidRDefault="00AC7AD0" w:rsidP="003207E5">
      <w:pPr>
        <w:spacing w:line="276" w:lineRule="auto"/>
        <w:jc w:val="both"/>
      </w:pPr>
      <w:r>
        <w:t>panu</w:t>
      </w:r>
      <w:r w:rsidR="003207E5" w:rsidRPr="005F531A">
        <w:t xml:space="preserve"> </w:t>
      </w:r>
      <w:r>
        <w:rPr>
          <w:b/>
          <w:bCs/>
        </w:rPr>
        <w:t>Eduardovi Kozákovi</w:t>
      </w:r>
      <w:r w:rsidR="003207E5">
        <w:t>,</w:t>
      </w:r>
      <w:r w:rsidR="003207E5" w:rsidRPr="005F531A">
        <w:t xml:space="preserve"> IČO </w:t>
      </w:r>
      <w:r w:rsidRPr="004F7251">
        <w:t>47182946</w:t>
      </w:r>
      <w:r w:rsidR="003207E5" w:rsidRPr="005F531A">
        <w:t xml:space="preserve">, sídlo </w:t>
      </w:r>
      <w:r w:rsidRPr="004F7251">
        <w:t>Lučice 43</w:t>
      </w:r>
      <w:r>
        <w:t>, 753 64 Bělotín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78E37CF5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D16193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7777777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Kristová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7F8CF76A" w:rsidR="003207E5" w:rsidRPr="00093824" w:rsidRDefault="003207E5" w:rsidP="003207E5">
      <w:r w:rsidRPr="00093824">
        <w:t xml:space="preserve">V </w:t>
      </w:r>
      <w:r w:rsidR="00AC7AD0">
        <w:t xml:space="preserve">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3869ADAD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C7AD0">
        <w:rPr>
          <w:rFonts w:ascii="Times New Roman" w:hAnsi="Times New Roman"/>
          <w:i/>
          <w:iCs/>
          <w:sz w:val="22"/>
          <w:szCs w:val="22"/>
        </w:rPr>
        <w:t>Eduard Kozák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2D64AE6A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C7AD0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8F3FC" w14:textId="77777777" w:rsidR="00CC318A" w:rsidRDefault="00CC318A" w:rsidP="00BB2C84">
      <w:pPr>
        <w:spacing w:line="240" w:lineRule="auto"/>
      </w:pPr>
      <w:r>
        <w:separator/>
      </w:r>
    </w:p>
  </w:endnote>
  <w:endnote w:type="continuationSeparator" w:id="0">
    <w:p w14:paraId="30240FC2" w14:textId="77777777" w:rsidR="00CC318A" w:rsidRDefault="00CC318A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C5267" w14:textId="77777777" w:rsidR="00CC318A" w:rsidRDefault="00CC318A" w:rsidP="00BB2C84">
      <w:pPr>
        <w:spacing w:line="240" w:lineRule="auto"/>
      </w:pPr>
      <w:r>
        <w:separator/>
      </w:r>
    </w:p>
  </w:footnote>
  <w:footnote w:type="continuationSeparator" w:id="0">
    <w:p w14:paraId="18A981B2" w14:textId="77777777" w:rsidR="00CC318A" w:rsidRDefault="00CC318A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2FDD2BAE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2FDD2BAE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C7AD0"/>
    <w:rsid w:val="00AF2396"/>
    <w:rsid w:val="00B0168C"/>
    <w:rsid w:val="00B313CF"/>
    <w:rsid w:val="00BB2C84"/>
    <w:rsid w:val="00C9501A"/>
    <w:rsid w:val="00C97823"/>
    <w:rsid w:val="00CB1E2D"/>
    <w:rsid w:val="00CC318A"/>
    <w:rsid w:val="00CC416D"/>
    <w:rsid w:val="00D11957"/>
    <w:rsid w:val="00D16193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3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4</cp:revision>
  <cp:lastPrinted>2022-05-20T10:38:00Z</cp:lastPrinted>
  <dcterms:created xsi:type="dcterms:W3CDTF">2022-05-16T08:42:00Z</dcterms:created>
  <dcterms:modified xsi:type="dcterms:W3CDTF">2022-06-13T12:28:00Z</dcterms:modified>
</cp:coreProperties>
</file>