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3DAA" w14:textId="1D70A553" w:rsidR="00D60203" w:rsidRPr="005677C6" w:rsidRDefault="00D60203">
      <w:pPr>
        <w:rPr>
          <w:rFonts w:ascii="Arial" w:hAnsi="Arial" w:cs="Arial"/>
          <w:sz w:val="22"/>
          <w:szCs w:val="22"/>
        </w:rPr>
      </w:pPr>
    </w:p>
    <w:p w14:paraId="17E8E3F1" w14:textId="77777777" w:rsidR="00626DA4" w:rsidRPr="00626DA4" w:rsidRDefault="00626DA4" w:rsidP="00626DA4">
      <w:pPr>
        <w:rPr>
          <w:rFonts w:ascii="Arial" w:hAnsi="Arial" w:cs="Arial"/>
          <w:b/>
        </w:rPr>
      </w:pPr>
    </w:p>
    <w:p w14:paraId="7A4436F9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</w:p>
    <w:p w14:paraId="25FDD855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>SMLOUVA O DÍLO</w:t>
      </w:r>
    </w:p>
    <w:p w14:paraId="166101AF" w14:textId="4C2C5E41" w:rsidR="00CC2A2C" w:rsidRP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>číslo SD/202</w:t>
      </w:r>
      <w:r w:rsidR="00477D95">
        <w:rPr>
          <w:rFonts w:ascii="Arial" w:hAnsi="Arial" w:cs="Arial"/>
          <w:b/>
        </w:rPr>
        <w:t>2</w:t>
      </w:r>
      <w:r w:rsidRPr="00CC2A2C">
        <w:rPr>
          <w:rFonts w:ascii="Arial" w:hAnsi="Arial" w:cs="Arial"/>
          <w:b/>
        </w:rPr>
        <w:t>/</w:t>
      </w:r>
      <w:r w:rsidR="00477D95">
        <w:rPr>
          <w:rFonts w:ascii="Arial" w:hAnsi="Arial" w:cs="Arial"/>
          <w:b/>
        </w:rPr>
        <w:t>0</w:t>
      </w:r>
      <w:r w:rsidR="00533E65">
        <w:rPr>
          <w:rFonts w:ascii="Arial" w:hAnsi="Arial" w:cs="Arial"/>
          <w:b/>
        </w:rPr>
        <w:t>523</w:t>
      </w:r>
    </w:p>
    <w:p w14:paraId="228A5105" w14:textId="77777777" w:rsidR="00CC2A2C" w:rsidRPr="00CC2A2C" w:rsidRDefault="00CC2A2C" w:rsidP="00CC2A2C">
      <w:pPr>
        <w:jc w:val="center"/>
        <w:rPr>
          <w:rFonts w:ascii="Arial" w:hAnsi="Arial" w:cs="Arial"/>
          <w:b/>
        </w:rPr>
      </w:pPr>
    </w:p>
    <w:p w14:paraId="2F52FA5E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1D5BC1EA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642AF8B6" w14:textId="77777777" w:rsidR="00CC2A2C" w:rsidRPr="00CC2A2C" w:rsidRDefault="00CC2A2C" w:rsidP="00CC2A2C">
      <w:pPr>
        <w:tabs>
          <w:tab w:val="left" w:pos="4678"/>
        </w:tabs>
        <w:rPr>
          <w:rFonts w:ascii="Arial" w:hAnsi="Arial" w:cs="Arial"/>
        </w:rPr>
      </w:pPr>
      <w:r w:rsidRPr="00CC2A2C">
        <w:rPr>
          <w:rFonts w:ascii="Arial" w:hAnsi="Arial" w:cs="Arial"/>
          <w:b/>
        </w:rPr>
        <w:t>Objednatel                                                        Dodavatel</w:t>
      </w:r>
    </w:p>
    <w:p w14:paraId="5F943BA0" w14:textId="601D405A" w:rsidR="00CC2A2C" w:rsidRPr="00CC2A2C" w:rsidRDefault="00CC2A2C" w:rsidP="00CC2A2C">
      <w:pPr>
        <w:tabs>
          <w:tab w:val="left" w:pos="4536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Statutární město Jablonec nad Nisou                Název firmy: </w:t>
      </w:r>
      <w:r w:rsidR="00533E65">
        <w:rPr>
          <w:rFonts w:ascii="Arial" w:hAnsi="Arial" w:cs="Arial"/>
        </w:rPr>
        <w:t>Zámečnictví Pluhař</w:t>
      </w:r>
      <w:r w:rsidRPr="00CC2A2C">
        <w:rPr>
          <w:rFonts w:ascii="Arial" w:hAnsi="Arial" w:cs="Arial"/>
        </w:rPr>
        <w:t>, s.r.o.</w:t>
      </w:r>
    </w:p>
    <w:p w14:paraId="54C05D56" w14:textId="50519831" w:rsidR="00CC2A2C" w:rsidRPr="00CC2A2C" w:rsidRDefault="00CC2A2C" w:rsidP="00CC2A2C">
      <w:pPr>
        <w:tabs>
          <w:tab w:val="left" w:pos="1701"/>
          <w:tab w:val="left" w:pos="2268"/>
          <w:tab w:val="left" w:pos="4536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Mírové náměstí 19                                             adresa: </w:t>
      </w:r>
      <w:r w:rsidR="00533E65">
        <w:rPr>
          <w:rFonts w:ascii="Arial" w:hAnsi="Arial" w:cs="Arial"/>
        </w:rPr>
        <w:t>Krkonošská 96/5</w:t>
      </w:r>
      <w:r w:rsidRPr="00CC2A2C">
        <w:rPr>
          <w:rFonts w:ascii="Arial" w:hAnsi="Arial" w:cs="Arial"/>
        </w:rPr>
        <w:t>, Jablonec n. N.</w:t>
      </w:r>
    </w:p>
    <w:p w14:paraId="72C9A1E0" w14:textId="2859AF9C" w:rsidR="00CC2A2C" w:rsidRPr="00CC2A2C" w:rsidRDefault="00CC2A2C" w:rsidP="00CC2A2C">
      <w:pPr>
        <w:tabs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>PSČ: 466 01                                                      PSČ: 466 0</w:t>
      </w:r>
      <w:r w:rsidR="00533E65">
        <w:rPr>
          <w:rFonts w:ascii="Arial" w:hAnsi="Arial" w:cs="Arial"/>
        </w:rPr>
        <w:t>6</w:t>
      </w:r>
    </w:p>
    <w:p w14:paraId="3C541552" w14:textId="5BE0B5F2" w:rsidR="00CC2A2C" w:rsidRPr="00CC2A2C" w:rsidRDefault="00CC2A2C" w:rsidP="00CC2A2C">
      <w:pPr>
        <w:tabs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IČ: 262 340                                                        IČ: </w:t>
      </w:r>
      <w:bookmarkStart w:id="0" w:name="_Hlk105504566"/>
      <w:r w:rsidR="00533E65">
        <w:rPr>
          <w:rFonts w:ascii="Arial" w:hAnsi="Arial" w:cs="Arial"/>
        </w:rPr>
        <w:t>28690834</w:t>
      </w:r>
      <w:bookmarkEnd w:id="0"/>
    </w:p>
    <w:p w14:paraId="00C2C9E1" w14:textId="5A5A8873" w:rsidR="00CC2A2C" w:rsidRPr="00CC2A2C" w:rsidRDefault="00CC2A2C" w:rsidP="00CC2A2C">
      <w:pPr>
        <w:tabs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>DIČ: CZ00262340                                              DIČ: CZ</w:t>
      </w:r>
      <w:r w:rsidR="00533E65">
        <w:rPr>
          <w:rFonts w:ascii="Arial" w:hAnsi="Arial" w:cs="Arial"/>
        </w:rPr>
        <w:t>28690834</w:t>
      </w:r>
    </w:p>
    <w:p w14:paraId="4BC75D1B" w14:textId="1E39B19C" w:rsidR="00CC2A2C" w:rsidRPr="00CC2A2C" w:rsidRDefault="00CC2A2C" w:rsidP="00CC2A2C">
      <w:pPr>
        <w:tabs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číslo účtu: 121-451/0100                                   kontaktní osoba: </w:t>
      </w:r>
      <w:r w:rsidR="00533E65">
        <w:rPr>
          <w:rFonts w:ascii="Arial" w:hAnsi="Arial" w:cs="Arial"/>
        </w:rPr>
        <w:t>František Brabenec</w:t>
      </w:r>
    </w:p>
    <w:p w14:paraId="3A4BC0A2" w14:textId="69FDCB0E" w:rsidR="00CC2A2C" w:rsidRPr="00CC2A2C" w:rsidRDefault="00CC2A2C" w:rsidP="00CC2A2C">
      <w:pPr>
        <w:tabs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bankovní ústav: KB Jablonec nad Nisou           tel.: </w:t>
      </w:r>
      <w:r w:rsidR="00533E65">
        <w:rPr>
          <w:rFonts w:ascii="Arial" w:hAnsi="Arial" w:cs="Arial"/>
        </w:rPr>
        <w:t>704 725 968</w:t>
      </w:r>
    </w:p>
    <w:p w14:paraId="0729D468" w14:textId="650E33EE" w:rsidR="00CC2A2C" w:rsidRPr="00CC2A2C" w:rsidRDefault="00CC2A2C" w:rsidP="00CC2A2C">
      <w:pPr>
        <w:tabs>
          <w:tab w:val="left" w:pos="4170"/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kontaktní osoba: Jan Čermák              </w:t>
      </w:r>
      <w:r w:rsidRPr="00CC2A2C">
        <w:rPr>
          <w:rFonts w:ascii="Arial" w:hAnsi="Arial" w:cs="Arial"/>
        </w:rPr>
        <w:tab/>
        <w:t xml:space="preserve">e-mail: </w:t>
      </w:r>
      <w:r w:rsidR="00533E65">
        <w:rPr>
          <w:rFonts w:ascii="Arial" w:hAnsi="Arial" w:cs="Arial"/>
        </w:rPr>
        <w:t>firma</w:t>
      </w:r>
      <w:r w:rsidRPr="00CC2A2C">
        <w:rPr>
          <w:rFonts w:ascii="Arial" w:hAnsi="Arial" w:cs="Arial"/>
        </w:rPr>
        <w:t>@</w:t>
      </w:r>
      <w:r w:rsidR="00533E65">
        <w:rPr>
          <w:rFonts w:ascii="Arial" w:hAnsi="Arial" w:cs="Arial"/>
        </w:rPr>
        <w:t>zamecnictvi-pluhar</w:t>
      </w:r>
      <w:r w:rsidRPr="00CC2A2C">
        <w:rPr>
          <w:rFonts w:ascii="Arial" w:hAnsi="Arial" w:cs="Arial"/>
        </w:rPr>
        <w:t>.cz</w:t>
      </w:r>
      <w:r w:rsidRPr="00CC2A2C">
        <w:rPr>
          <w:rFonts w:ascii="Arial" w:hAnsi="Arial" w:cs="Arial"/>
        </w:rPr>
        <w:tab/>
      </w:r>
    </w:p>
    <w:p w14:paraId="6AC64D2E" w14:textId="77777777" w:rsidR="00CC2A2C" w:rsidRPr="00CC2A2C" w:rsidRDefault="00CC2A2C" w:rsidP="00CC2A2C">
      <w:pPr>
        <w:rPr>
          <w:rFonts w:ascii="Arial" w:hAnsi="Arial" w:cs="Arial"/>
        </w:rPr>
      </w:pPr>
      <w:r w:rsidRPr="00CC2A2C">
        <w:rPr>
          <w:rFonts w:ascii="Arial" w:hAnsi="Arial" w:cs="Arial"/>
        </w:rPr>
        <w:t>tel.: 483 357 130</w:t>
      </w:r>
      <w:r w:rsidRPr="00CC2A2C">
        <w:rPr>
          <w:rFonts w:ascii="Arial" w:hAnsi="Arial" w:cs="Arial"/>
        </w:rPr>
        <w:tab/>
      </w:r>
      <w:r w:rsidRPr="00CC2A2C">
        <w:rPr>
          <w:rFonts w:ascii="Arial" w:hAnsi="Arial" w:cs="Arial"/>
        </w:rPr>
        <w:tab/>
      </w:r>
    </w:p>
    <w:p w14:paraId="548BCEC7" w14:textId="77777777" w:rsidR="00CC2A2C" w:rsidRPr="00CC2A2C" w:rsidRDefault="00CC2A2C" w:rsidP="00CC2A2C">
      <w:pPr>
        <w:tabs>
          <w:tab w:val="left" w:pos="4962"/>
        </w:tabs>
        <w:rPr>
          <w:rFonts w:ascii="Arial" w:hAnsi="Arial" w:cs="Arial"/>
        </w:rPr>
      </w:pPr>
      <w:r w:rsidRPr="00CC2A2C">
        <w:rPr>
          <w:rFonts w:ascii="Arial" w:hAnsi="Arial" w:cs="Arial"/>
        </w:rPr>
        <w:t>e-mail: cermak@mestojablonec.cz</w:t>
      </w:r>
    </w:p>
    <w:p w14:paraId="128885E2" w14:textId="77777777" w:rsidR="00CC2A2C" w:rsidRPr="00CC2A2C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1A84DD8F" w14:textId="77777777" w:rsidR="00CC2A2C" w:rsidRPr="00CC2A2C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</w:p>
    <w:p w14:paraId="76348219" w14:textId="77777777" w:rsidR="00CC2A2C" w:rsidRPr="00CC2A2C" w:rsidRDefault="00CC2A2C" w:rsidP="00CC2A2C">
      <w:pPr>
        <w:tabs>
          <w:tab w:val="left" w:pos="4962"/>
        </w:tabs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57700067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I.</w:t>
      </w:r>
    </w:p>
    <w:p w14:paraId="7ECC4B0D" w14:textId="0A245F02" w:rsidR="00CC2A2C" w:rsidRDefault="00CC2A2C" w:rsidP="00CC2A2C">
      <w:pPr>
        <w:jc w:val="center"/>
        <w:rPr>
          <w:rFonts w:ascii="Arial" w:hAnsi="Arial" w:cs="Arial"/>
          <w:b/>
        </w:rPr>
      </w:pPr>
      <w:r w:rsidRPr="00CC2A2C">
        <w:rPr>
          <w:rFonts w:ascii="Arial" w:hAnsi="Arial" w:cs="Arial"/>
          <w:b/>
        </w:rPr>
        <w:t xml:space="preserve">Předmět smlouvy </w:t>
      </w:r>
    </w:p>
    <w:p w14:paraId="305D92F0" w14:textId="10DAD868" w:rsidR="00444EDF" w:rsidRDefault="00444EDF" w:rsidP="00CC2A2C">
      <w:pPr>
        <w:jc w:val="center"/>
        <w:rPr>
          <w:rFonts w:ascii="Arial" w:hAnsi="Arial" w:cs="Arial"/>
          <w:b/>
        </w:rPr>
      </w:pPr>
    </w:p>
    <w:p w14:paraId="040E1429" w14:textId="2B280ECF" w:rsidR="00EC4538" w:rsidRDefault="00444EDF" w:rsidP="00C4367B">
      <w:pPr>
        <w:jc w:val="both"/>
        <w:rPr>
          <w:rFonts w:ascii="Arial" w:hAnsi="Arial" w:cs="Arial"/>
        </w:rPr>
      </w:pPr>
      <w:r w:rsidRPr="008529C6">
        <w:rPr>
          <w:rFonts w:ascii="Arial" w:hAnsi="Arial" w:cs="Arial"/>
        </w:rPr>
        <w:t xml:space="preserve">Objednáváme u Vaší firmy </w:t>
      </w:r>
      <w:r w:rsidR="00D77889">
        <w:rPr>
          <w:rFonts w:ascii="Arial" w:hAnsi="Arial" w:cs="Arial"/>
        </w:rPr>
        <w:t xml:space="preserve">opravu </w:t>
      </w:r>
      <w:r w:rsidR="00EC4538">
        <w:rPr>
          <w:rFonts w:ascii="Arial" w:hAnsi="Arial" w:cs="Arial"/>
        </w:rPr>
        <w:t xml:space="preserve">zábradlí </w:t>
      </w:r>
      <w:r w:rsidR="002225B3">
        <w:rPr>
          <w:rFonts w:ascii="Arial" w:hAnsi="Arial" w:cs="Arial"/>
        </w:rPr>
        <w:t xml:space="preserve">vyhlídky </w:t>
      </w:r>
      <w:r w:rsidR="00533E65">
        <w:rPr>
          <w:rFonts w:ascii="Arial" w:hAnsi="Arial" w:cs="Arial"/>
        </w:rPr>
        <w:t>na Vnitřním turistick</w:t>
      </w:r>
      <w:r w:rsidR="002225B3">
        <w:rPr>
          <w:rFonts w:ascii="Arial" w:hAnsi="Arial" w:cs="Arial"/>
        </w:rPr>
        <w:t xml:space="preserve">ém </w:t>
      </w:r>
      <w:r w:rsidR="00533E65">
        <w:rPr>
          <w:rFonts w:ascii="Arial" w:hAnsi="Arial" w:cs="Arial"/>
        </w:rPr>
        <w:t>okruhu</w:t>
      </w:r>
      <w:r w:rsidR="00EC4538">
        <w:rPr>
          <w:rFonts w:ascii="Arial" w:hAnsi="Arial" w:cs="Arial"/>
        </w:rPr>
        <w:t>, dle cenové nabídky 168/2022.</w:t>
      </w:r>
    </w:p>
    <w:p w14:paraId="1EF73633" w14:textId="1ED1D52F" w:rsidR="00444EDF" w:rsidRDefault="002225B3" w:rsidP="00444ED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zastavení č. 9 Vyhlídka U Dobré Vody.</w:t>
      </w:r>
      <w:r w:rsidR="00EC4538">
        <w:rPr>
          <w:rFonts w:ascii="Arial" w:hAnsi="Arial" w:cs="Arial"/>
        </w:rPr>
        <w:t xml:space="preserve"> </w:t>
      </w:r>
      <w:r w:rsidR="00C4367B">
        <w:rPr>
          <w:rFonts w:ascii="Arial" w:hAnsi="Arial" w:cs="Arial"/>
        </w:rPr>
        <w:t xml:space="preserve">Oprava </w:t>
      </w:r>
      <w:r w:rsidR="00732796">
        <w:rPr>
          <w:rFonts w:ascii="Arial" w:hAnsi="Arial" w:cs="Arial"/>
        </w:rPr>
        <w:t>zahrnuje demontáž stávajícího zábradlí schodiště a horní části vyhlídky, výrobu a montáž nového</w:t>
      </w:r>
      <w:r w:rsidR="00EC4538">
        <w:rPr>
          <w:rFonts w:ascii="Arial" w:hAnsi="Arial" w:cs="Arial"/>
        </w:rPr>
        <w:t xml:space="preserve"> zábradlí</w:t>
      </w:r>
      <w:r w:rsidR="00732796">
        <w:rPr>
          <w:rFonts w:ascii="Arial" w:hAnsi="Arial" w:cs="Arial"/>
        </w:rPr>
        <w:t>.</w:t>
      </w:r>
      <w:r w:rsidR="00EC4538">
        <w:rPr>
          <w:rFonts w:ascii="Arial" w:hAnsi="Arial" w:cs="Arial"/>
        </w:rPr>
        <w:t xml:space="preserve"> Ú</w:t>
      </w:r>
      <w:r w:rsidR="00732796">
        <w:rPr>
          <w:rFonts w:ascii="Arial" w:hAnsi="Arial" w:cs="Arial"/>
        </w:rPr>
        <w:t>pravu stávajícího spodního zábradlí, ukotvení lemovacího profilu horní části vyhlídky a nové nátěry schodů a lemovacího profilu</w:t>
      </w:r>
      <w:r w:rsidR="00EC4538">
        <w:rPr>
          <w:rFonts w:ascii="Arial" w:hAnsi="Arial" w:cs="Arial"/>
        </w:rPr>
        <w:t xml:space="preserve"> dvousložkovou polyuretanovou barvou.</w:t>
      </w:r>
    </w:p>
    <w:p w14:paraId="36ACD1BE" w14:textId="77777777" w:rsidR="00444EDF" w:rsidRPr="00CC2A2C" w:rsidRDefault="00444EDF" w:rsidP="00CC2A2C">
      <w:pPr>
        <w:jc w:val="center"/>
        <w:rPr>
          <w:rFonts w:ascii="Arial" w:hAnsi="Arial" w:cs="Arial"/>
          <w:b/>
        </w:rPr>
      </w:pPr>
    </w:p>
    <w:p w14:paraId="7E68378B" w14:textId="77777777" w:rsidR="00CC2A2C" w:rsidRPr="00CC2A2C" w:rsidRDefault="00CC2A2C" w:rsidP="00CC2A2C">
      <w:pPr>
        <w:jc w:val="both"/>
        <w:rPr>
          <w:rFonts w:ascii="Arial" w:hAnsi="Arial" w:cs="Arial"/>
          <w:b/>
        </w:rPr>
      </w:pPr>
    </w:p>
    <w:p w14:paraId="6C4C81A5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II.</w:t>
      </w:r>
    </w:p>
    <w:p w14:paraId="4E1687A2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Termín plnění</w:t>
      </w:r>
    </w:p>
    <w:p w14:paraId="515E32E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25D2EA8F" w14:textId="1F7BB357" w:rsidR="00CC2A2C" w:rsidRPr="00CC2A2C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Termín provedení prací </w:t>
      </w:r>
      <w:r w:rsidRPr="00CC2A2C">
        <w:rPr>
          <w:rFonts w:ascii="Arial" w:hAnsi="Arial" w:cs="Arial"/>
          <w:b/>
        </w:rPr>
        <w:t xml:space="preserve">do </w:t>
      </w:r>
      <w:r w:rsidR="005E482E">
        <w:rPr>
          <w:rFonts w:ascii="Arial" w:hAnsi="Arial" w:cs="Arial"/>
          <w:b/>
        </w:rPr>
        <w:t>10</w:t>
      </w:r>
      <w:r w:rsidRPr="00CC2A2C">
        <w:rPr>
          <w:rFonts w:ascii="Arial" w:hAnsi="Arial" w:cs="Arial"/>
          <w:b/>
        </w:rPr>
        <w:t xml:space="preserve">. </w:t>
      </w:r>
      <w:r w:rsidR="00F53E73">
        <w:rPr>
          <w:rFonts w:ascii="Arial" w:hAnsi="Arial" w:cs="Arial"/>
          <w:b/>
        </w:rPr>
        <w:t>9</w:t>
      </w:r>
      <w:r w:rsidRPr="00CC2A2C">
        <w:rPr>
          <w:rFonts w:ascii="Arial" w:hAnsi="Arial" w:cs="Arial"/>
          <w:b/>
        </w:rPr>
        <w:t>. 202</w:t>
      </w:r>
      <w:r w:rsidR="00F53E73">
        <w:rPr>
          <w:rFonts w:ascii="Arial" w:hAnsi="Arial" w:cs="Arial"/>
          <w:b/>
        </w:rPr>
        <w:t>2</w:t>
      </w:r>
      <w:r w:rsidRPr="00CC2A2C">
        <w:rPr>
          <w:rFonts w:ascii="Arial" w:hAnsi="Arial" w:cs="Arial"/>
        </w:rPr>
        <w:t xml:space="preserve">. </w:t>
      </w:r>
    </w:p>
    <w:p w14:paraId="277D3D5A" w14:textId="77777777" w:rsidR="00CC2A2C" w:rsidRPr="00CC2A2C" w:rsidRDefault="00CC2A2C" w:rsidP="00CC2A2C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  <w:iCs/>
        </w:rPr>
        <w:t>Jakékoli prodlení v realizaci předmětu této objednávky je považováno za podstatné porušení smluvního vztahu, objednatel si v tomto případě vyhrazuje odstoupit od objednávky.</w:t>
      </w:r>
    </w:p>
    <w:p w14:paraId="0AA77187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54BAF4A0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23477AE3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III.</w:t>
      </w:r>
    </w:p>
    <w:p w14:paraId="08422B5D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Cena a platební podmínky</w:t>
      </w:r>
    </w:p>
    <w:p w14:paraId="6D863A8A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5180C355" w14:textId="240F8D0C" w:rsidR="00CC2A2C" w:rsidRPr="00CC2A2C" w:rsidRDefault="00CC2A2C" w:rsidP="00CC2A2C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CC2A2C">
        <w:rPr>
          <w:rFonts w:ascii="Arial" w:hAnsi="Arial" w:cs="Arial"/>
        </w:rPr>
        <w:t xml:space="preserve">Cena za provedené práce je po vzájemné dohodě stanovena do maximální výše </w:t>
      </w:r>
      <w:r w:rsidR="001D345B">
        <w:rPr>
          <w:rFonts w:ascii="Arial" w:hAnsi="Arial" w:cs="Arial"/>
          <w:b/>
        </w:rPr>
        <w:t>9</w:t>
      </w:r>
      <w:r w:rsidR="00F53E73">
        <w:rPr>
          <w:rFonts w:ascii="Arial" w:hAnsi="Arial" w:cs="Arial"/>
          <w:b/>
        </w:rPr>
        <w:t>8</w:t>
      </w:r>
      <w:r w:rsidR="00B50CAC" w:rsidRPr="00CC2A2C">
        <w:rPr>
          <w:rFonts w:ascii="Arial" w:hAnsi="Arial" w:cs="Arial"/>
          <w:b/>
        </w:rPr>
        <w:t>.</w:t>
      </w:r>
      <w:r w:rsidR="00F53E73">
        <w:rPr>
          <w:rFonts w:ascii="Arial" w:hAnsi="Arial" w:cs="Arial"/>
          <w:b/>
        </w:rPr>
        <w:t>880</w:t>
      </w:r>
      <w:r w:rsidR="00B50CAC" w:rsidRPr="00CC2A2C">
        <w:rPr>
          <w:rFonts w:ascii="Arial" w:hAnsi="Arial" w:cs="Arial"/>
          <w:b/>
        </w:rPr>
        <w:t>, -</w:t>
      </w:r>
      <w:r w:rsidRPr="00CC2A2C">
        <w:rPr>
          <w:rFonts w:ascii="Arial" w:hAnsi="Arial" w:cs="Arial"/>
          <w:b/>
        </w:rPr>
        <w:t xml:space="preserve"> Kč bez DPH (</w:t>
      </w:r>
      <w:r w:rsidR="001D345B">
        <w:rPr>
          <w:rFonts w:ascii="Arial" w:hAnsi="Arial" w:cs="Arial"/>
          <w:b/>
        </w:rPr>
        <w:t>11</w:t>
      </w:r>
      <w:r w:rsidR="00F53E73">
        <w:rPr>
          <w:rFonts w:ascii="Arial" w:hAnsi="Arial" w:cs="Arial"/>
          <w:b/>
        </w:rPr>
        <w:t>9</w:t>
      </w:r>
      <w:r w:rsidR="00B50CAC" w:rsidRPr="00CC2A2C">
        <w:rPr>
          <w:rFonts w:ascii="Arial" w:hAnsi="Arial" w:cs="Arial"/>
          <w:b/>
        </w:rPr>
        <w:t>.</w:t>
      </w:r>
      <w:r w:rsidR="00F53E73">
        <w:rPr>
          <w:rFonts w:ascii="Arial" w:hAnsi="Arial" w:cs="Arial"/>
          <w:b/>
        </w:rPr>
        <w:t>645</w:t>
      </w:r>
      <w:r w:rsidR="00B50CAC" w:rsidRPr="00CC2A2C">
        <w:rPr>
          <w:rFonts w:ascii="Arial" w:hAnsi="Arial" w:cs="Arial"/>
          <w:b/>
        </w:rPr>
        <w:t>, -</w:t>
      </w:r>
      <w:r w:rsidRPr="00CC2A2C">
        <w:rPr>
          <w:rFonts w:ascii="Arial" w:hAnsi="Arial" w:cs="Arial"/>
          <w:b/>
        </w:rPr>
        <w:t xml:space="preserve"> Kč včetně DPH).</w:t>
      </w:r>
    </w:p>
    <w:p w14:paraId="53D26FD1" w14:textId="239DB791" w:rsidR="00CC2A2C" w:rsidRDefault="00CC2A2C" w:rsidP="00CC2A2C">
      <w:pPr>
        <w:ind w:left="720"/>
        <w:jc w:val="both"/>
        <w:rPr>
          <w:rFonts w:ascii="Arial" w:hAnsi="Arial" w:cs="Arial"/>
          <w:b/>
        </w:rPr>
      </w:pPr>
    </w:p>
    <w:p w14:paraId="749808EB" w14:textId="77777777" w:rsidR="007852F7" w:rsidRPr="00CC2A2C" w:rsidRDefault="007852F7" w:rsidP="00CC2A2C">
      <w:pPr>
        <w:ind w:left="720"/>
        <w:jc w:val="both"/>
        <w:rPr>
          <w:rFonts w:ascii="Arial" w:hAnsi="Arial" w:cs="Arial"/>
          <w:b/>
        </w:rPr>
      </w:pPr>
    </w:p>
    <w:p w14:paraId="4B1879E5" w14:textId="77777777" w:rsidR="00CC2A2C" w:rsidRPr="00CC2A2C" w:rsidRDefault="00CC2A2C" w:rsidP="00CC2A2C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Smluvní ujednání:</w:t>
      </w:r>
    </w:p>
    <w:p w14:paraId="05091F49" w14:textId="77777777" w:rsidR="00CC2A2C" w:rsidRPr="00CC2A2C" w:rsidRDefault="00CC2A2C" w:rsidP="00CC2A2C">
      <w:pPr>
        <w:ind w:left="720"/>
        <w:jc w:val="both"/>
        <w:rPr>
          <w:rFonts w:ascii="Arial" w:hAnsi="Arial" w:cs="Arial"/>
        </w:rPr>
      </w:pPr>
    </w:p>
    <w:p w14:paraId="4A01E5DF" w14:textId="05B98478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Při </w:t>
      </w:r>
      <w:r w:rsidR="00B50CAC" w:rsidRPr="00CC2A2C">
        <w:rPr>
          <w:rFonts w:ascii="Arial" w:hAnsi="Arial" w:cs="Arial"/>
        </w:rPr>
        <w:t>14denní</w:t>
      </w:r>
      <w:r w:rsidRPr="00CC2A2C">
        <w:rPr>
          <w:rFonts w:ascii="Arial" w:hAnsi="Arial" w:cs="Arial"/>
        </w:rPr>
        <w:t xml:space="preserve"> splatnosti, (tj. minimální splatnost faktury), musí být faktura doručena na podatelnu MMJN</w:t>
      </w:r>
      <w:r w:rsidR="001D345B">
        <w:rPr>
          <w:rFonts w:ascii="Arial" w:hAnsi="Arial" w:cs="Arial"/>
        </w:rPr>
        <w:t xml:space="preserve">, nebo na e-mail objednavatele </w:t>
      </w:r>
      <w:r w:rsidRPr="00CC2A2C">
        <w:rPr>
          <w:rFonts w:ascii="Arial" w:hAnsi="Arial" w:cs="Arial"/>
        </w:rPr>
        <w:t>nejpozději do 3 dnů od data vystavení.</w:t>
      </w:r>
    </w:p>
    <w:p w14:paraId="45DC7840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Při delší splatnosti musí být faktura doručena nejpozději do 14 dnů před lhůtou splatnosti.</w:t>
      </w:r>
    </w:p>
    <w:p w14:paraId="35FDF9BB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Práce je možné fakturovat až po jejich </w:t>
      </w:r>
      <w:r w:rsidRPr="007852F7">
        <w:rPr>
          <w:rFonts w:ascii="Arial" w:hAnsi="Arial" w:cs="Arial"/>
          <w:b/>
          <w:bCs/>
        </w:rPr>
        <w:t>fyzickém předání a převzetí</w:t>
      </w:r>
      <w:r w:rsidRPr="00CC2A2C">
        <w:rPr>
          <w:rFonts w:ascii="Arial" w:hAnsi="Arial" w:cs="Arial"/>
        </w:rPr>
        <w:t>.</w:t>
      </w:r>
    </w:p>
    <w:p w14:paraId="6B624389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Na faktuře je nutné uvést číslo objednávky a jméno kontaktní osoby objednatele.</w:t>
      </w:r>
    </w:p>
    <w:p w14:paraId="33C5DF59" w14:textId="77777777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Na faktuře je nutné uvést DIČ objednatele.</w:t>
      </w:r>
    </w:p>
    <w:p w14:paraId="4916277B" w14:textId="795082BF" w:rsidR="00CC2A2C" w:rsidRPr="00CC2A2C" w:rsidRDefault="00CC2A2C" w:rsidP="00CC2A2C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lastRenderedPageBreak/>
        <w:t>K faktuře bude přiložena kopie</w:t>
      </w:r>
      <w:r w:rsidR="004E0F07">
        <w:rPr>
          <w:rFonts w:ascii="Arial" w:hAnsi="Arial" w:cs="Arial"/>
        </w:rPr>
        <w:t xml:space="preserve"> smlouvy</w:t>
      </w:r>
      <w:r w:rsidRPr="00CC2A2C">
        <w:rPr>
          <w:rFonts w:ascii="Arial" w:hAnsi="Arial" w:cs="Arial"/>
        </w:rPr>
        <w:t>.</w:t>
      </w:r>
    </w:p>
    <w:p w14:paraId="71F584D4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72F5AF79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5659BBE7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IV.</w:t>
      </w:r>
    </w:p>
    <w:p w14:paraId="4B8A6C00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Záruční doba</w:t>
      </w:r>
    </w:p>
    <w:p w14:paraId="185E2919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F5B698A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Dle platných právních předpisů, zejména zák. č. 89/2012 Sb., občanský zákoník.</w:t>
      </w:r>
    </w:p>
    <w:p w14:paraId="20ECBB96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34E52510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55CB99CC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7ED80FC8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41E26258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V.</w:t>
      </w:r>
    </w:p>
    <w:p w14:paraId="24E39905" w14:textId="77777777" w:rsidR="00CC2A2C" w:rsidRPr="00CC2A2C" w:rsidRDefault="00CC2A2C" w:rsidP="00CC2A2C">
      <w:pPr>
        <w:jc w:val="center"/>
        <w:rPr>
          <w:rFonts w:ascii="Arial" w:hAnsi="Arial" w:cs="Arial"/>
        </w:rPr>
      </w:pPr>
      <w:r w:rsidRPr="00CC2A2C">
        <w:rPr>
          <w:rFonts w:ascii="Arial" w:hAnsi="Arial" w:cs="Arial"/>
        </w:rPr>
        <w:t>Závěrečná ustanovení</w:t>
      </w:r>
    </w:p>
    <w:p w14:paraId="4A72207E" w14:textId="77777777" w:rsidR="00CC2A2C" w:rsidRPr="00CC2A2C" w:rsidRDefault="00CC2A2C" w:rsidP="00CC2A2C">
      <w:pPr>
        <w:jc w:val="center"/>
        <w:rPr>
          <w:rFonts w:ascii="Arial" w:hAnsi="Arial" w:cs="Arial"/>
        </w:rPr>
      </w:pPr>
    </w:p>
    <w:p w14:paraId="17556D26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1) Vztahy dle této smlouvy se řídí zák. č. 89/2012 Sb., občanský zákoník.</w:t>
      </w:r>
    </w:p>
    <w:p w14:paraId="43490972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63FC2E8F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2) Tuto smlouvu lze měnit či doplňovat pouze písemnými dodatky podepsanými oběma stranami.</w:t>
      </w:r>
    </w:p>
    <w:p w14:paraId="5C92FD1D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0E052139" w14:textId="77777777" w:rsidR="00CC2A2C" w:rsidRPr="00CC2A2C" w:rsidRDefault="00CC2A2C" w:rsidP="00CC2A2C">
      <w:pPr>
        <w:ind w:left="284" w:hanging="284"/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5D83975" w14:textId="77777777" w:rsidR="00CC2A2C" w:rsidRPr="00CC2A2C" w:rsidRDefault="00CC2A2C" w:rsidP="00CC2A2C">
      <w:pPr>
        <w:jc w:val="both"/>
        <w:rPr>
          <w:rFonts w:ascii="Arial" w:hAnsi="Arial" w:cs="Arial"/>
        </w:rPr>
      </w:pPr>
    </w:p>
    <w:p w14:paraId="03212EB9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 xml:space="preserve"> </w:t>
      </w:r>
    </w:p>
    <w:p w14:paraId="2B0A345E" w14:textId="77777777" w:rsidR="00CC2A2C" w:rsidRPr="00CC2A2C" w:rsidRDefault="00CC2A2C" w:rsidP="00CC2A2C">
      <w:pPr>
        <w:jc w:val="both"/>
        <w:rPr>
          <w:rFonts w:ascii="Arial" w:hAnsi="Arial" w:cs="Arial"/>
        </w:rPr>
      </w:pPr>
      <w:r w:rsidRPr="00CC2A2C">
        <w:rPr>
          <w:rFonts w:ascii="Arial" w:hAnsi="Arial" w:cs="Arial"/>
        </w:rPr>
        <w:tab/>
      </w:r>
    </w:p>
    <w:p w14:paraId="4EFB18A3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11ED15D6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4F6B6671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ab/>
      </w:r>
    </w:p>
    <w:p w14:paraId="6645E3A0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V Jablonci nad Nisou dne: </w:t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  <w:t xml:space="preserve"> V Jablonci nad Nisou dne: </w:t>
      </w:r>
    </w:p>
    <w:p w14:paraId="223A6484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</w:p>
    <w:p w14:paraId="352EEB4E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6405D086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ab/>
      </w:r>
    </w:p>
    <w:p w14:paraId="4E1D7F91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5CB3C42D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7779DEC4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>…………………………….…                                                              ………………………………</w:t>
      </w:r>
    </w:p>
    <w:p w14:paraId="1963FF0A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Mgr. Pavel Kozák </w:t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</w:r>
      <w:r w:rsidRPr="00436E2F">
        <w:rPr>
          <w:rFonts w:ascii="Arial" w:hAnsi="Arial" w:cs="Arial"/>
          <w:iCs/>
        </w:rPr>
        <w:tab/>
        <w:t>za dodavatele</w:t>
      </w:r>
    </w:p>
    <w:p w14:paraId="2C3BE399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>vedoucí odboru technického</w:t>
      </w:r>
    </w:p>
    <w:p w14:paraId="10972A91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jako správce rozpočtu</w:t>
      </w:r>
    </w:p>
    <w:p w14:paraId="1248C92E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0D5AAEA6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6AEACDF9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4CECC816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32C4CCEF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42F6B79A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0DEE736D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</w:p>
    <w:p w14:paraId="0FCEE655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…………………………….…                                                              </w:t>
      </w:r>
    </w:p>
    <w:p w14:paraId="0F66F42B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Mgr. Barbora Šnytrová </w:t>
      </w:r>
    </w:p>
    <w:p w14:paraId="7BB1CC51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>pověřená vedením oddělení správy místního hospodářství</w:t>
      </w:r>
    </w:p>
    <w:p w14:paraId="6EF83031" w14:textId="77777777" w:rsidR="00436E2F" w:rsidRPr="00436E2F" w:rsidRDefault="00436E2F" w:rsidP="00436E2F">
      <w:pPr>
        <w:jc w:val="both"/>
        <w:rPr>
          <w:rFonts w:ascii="Arial" w:hAnsi="Arial" w:cs="Arial"/>
          <w:iCs/>
        </w:rPr>
      </w:pPr>
      <w:r w:rsidRPr="00436E2F">
        <w:rPr>
          <w:rFonts w:ascii="Arial" w:hAnsi="Arial" w:cs="Arial"/>
          <w:iCs/>
        </w:rPr>
        <w:t xml:space="preserve">       jako příkazce operace</w:t>
      </w:r>
      <w:r w:rsidRPr="00436E2F">
        <w:rPr>
          <w:rFonts w:ascii="Arial" w:hAnsi="Arial" w:cs="Arial"/>
          <w:iCs/>
        </w:rPr>
        <w:tab/>
      </w:r>
    </w:p>
    <w:p w14:paraId="581FC506" w14:textId="425DAFE0" w:rsidR="00660DD7" w:rsidRDefault="00436E2F" w:rsidP="00436E2F">
      <w:pPr>
        <w:jc w:val="both"/>
        <w:rPr>
          <w:rFonts w:ascii="Arial" w:hAnsi="Arial" w:cs="Arial"/>
          <w:sz w:val="22"/>
          <w:szCs w:val="22"/>
        </w:rPr>
      </w:pPr>
      <w:r w:rsidRPr="00436E2F">
        <w:rPr>
          <w:rFonts w:ascii="Arial" w:hAnsi="Arial" w:cs="Arial"/>
          <w:iCs/>
        </w:rPr>
        <w:t xml:space="preserve">  </w:t>
      </w:r>
      <w:r w:rsidRPr="00436E2F">
        <w:rPr>
          <w:rFonts w:ascii="Arial" w:hAnsi="Arial" w:cs="Arial"/>
          <w:iCs/>
        </w:rPr>
        <w:tab/>
      </w:r>
    </w:p>
    <w:sectPr w:rsidR="00660DD7" w:rsidSect="003C1DD8"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1AE40" w14:textId="77777777" w:rsidR="003C5736" w:rsidRDefault="003C5736">
      <w:r>
        <w:separator/>
      </w:r>
    </w:p>
  </w:endnote>
  <w:endnote w:type="continuationSeparator" w:id="0">
    <w:p w14:paraId="061FAD92" w14:textId="77777777" w:rsidR="003C5736" w:rsidRDefault="003C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81" w14:textId="25603387" w:rsidR="00191511" w:rsidRDefault="0071466B" w:rsidP="0022634C">
    <w:pPr>
      <w:pStyle w:val="Zpat0"/>
      <w:jc w:val="right"/>
      <w:rPr>
        <w:rFonts w:ascii="Arial" w:hAnsi="Arial" w:cs="Arial"/>
        <w:i/>
        <w:caps/>
        <w:sz w:val="18"/>
        <w:szCs w:val="18"/>
      </w:rPr>
    </w:pPr>
    <w:r>
      <w:rPr>
        <w:rFonts w:ascii="Arial" w:hAnsi="Arial" w:cs="Arial"/>
        <w:i/>
        <w:caps/>
        <w:sz w:val="18"/>
        <w:szCs w:val="18"/>
      </w:rPr>
      <w:t>MAGISTRÁT MĚSTA</w:t>
    </w:r>
    <w:r w:rsidR="00191511" w:rsidRPr="005677C6">
      <w:rPr>
        <w:rFonts w:ascii="Arial" w:hAnsi="Arial" w:cs="Arial"/>
        <w:i/>
        <w:caps/>
        <w:sz w:val="18"/>
        <w:szCs w:val="18"/>
      </w:rPr>
      <w:t xml:space="preserve">, </w:t>
    </w:r>
    <w:r w:rsidR="003C27A8" w:rsidRPr="003C27A8">
      <w:rPr>
        <w:rFonts w:ascii="Arial" w:hAnsi="Arial" w:cs="Arial"/>
        <w:i/>
        <w:caps/>
        <w:sz w:val="18"/>
        <w:szCs w:val="18"/>
      </w:rPr>
      <w:t>ODDĚLENÍ SPRÁVY MÍSTNÍHO HOSPODÁŘSTVÍ</w:t>
    </w:r>
  </w:p>
  <w:p w14:paraId="3B682C37" w14:textId="77777777" w:rsidR="00191511" w:rsidRPr="00290E34" w:rsidRDefault="00191511" w:rsidP="0022634C">
    <w:pPr>
      <w:pStyle w:val="Zpat0"/>
      <w:jc w:val="right"/>
      <w:rPr>
        <w:rFonts w:ascii="Arial" w:hAnsi="Arial" w:cs="Arial"/>
        <w:i/>
        <w:sz w:val="18"/>
        <w:szCs w:val="18"/>
      </w:rPr>
    </w:pPr>
    <w:r w:rsidRPr="00290E34">
      <w:rPr>
        <w:rFonts w:ascii="Arial" w:hAnsi="Arial" w:cs="Arial"/>
        <w:i/>
        <w:sz w:val="18"/>
        <w:szCs w:val="18"/>
      </w:rPr>
      <w:t xml:space="preserve">str. 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290E34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94045D">
      <w:rPr>
        <w:rStyle w:val="slostrnky"/>
        <w:rFonts w:ascii="Arial" w:hAnsi="Arial" w:cs="Arial"/>
        <w:i/>
        <w:noProof/>
        <w:sz w:val="18"/>
        <w:szCs w:val="18"/>
      </w:rPr>
      <w:t>2</w:t>
    </w:r>
    <w:r w:rsidRPr="00290E34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20D2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1"/>
      <w:jc w:val="right"/>
      <w:rPr>
        <w:rFonts w:ascii="Arial" w:hAnsi="Arial" w:cs="Arial"/>
        <w:i/>
        <w:caps/>
        <w:sz w:val="18"/>
        <w:szCs w:val="18"/>
      </w:rPr>
    </w:pPr>
    <w:r w:rsidRPr="005677C6">
      <w:rPr>
        <w:rFonts w:ascii="Arial" w:hAnsi="Arial" w:cs="Arial"/>
        <w:i/>
        <w:caps/>
        <w:sz w:val="18"/>
        <w:szCs w:val="18"/>
      </w:rPr>
      <w:t>m</w:t>
    </w:r>
    <w:r>
      <w:rPr>
        <w:rFonts w:ascii="Arial" w:hAnsi="Arial" w:cs="Arial"/>
        <w:i/>
        <w:caps/>
        <w:sz w:val="18"/>
        <w:szCs w:val="18"/>
      </w:rPr>
      <w:t>írové náměstí 19, 466 01</w:t>
    </w:r>
    <w:r w:rsidRPr="005677C6">
      <w:rPr>
        <w:rFonts w:ascii="Arial" w:hAnsi="Arial" w:cs="Arial"/>
        <w:i/>
        <w:caps/>
        <w:sz w:val="18"/>
        <w:szCs w:val="18"/>
      </w:rPr>
      <w:t xml:space="preserve"> Jablonec nad Nisou </w:t>
    </w:r>
  </w:p>
  <w:p w14:paraId="593AD4FB" w14:textId="77777777" w:rsidR="00992ABF" w:rsidRPr="005677C6" w:rsidRDefault="00992ABF" w:rsidP="00992ABF">
    <w:pPr>
      <w:pStyle w:val="Zpat0"/>
      <w:tabs>
        <w:tab w:val="clear" w:pos="4536"/>
        <w:tab w:val="clear" w:pos="9072"/>
      </w:tabs>
      <w:ind w:right="-29"/>
      <w:jc w:val="right"/>
      <w:rPr>
        <w:rFonts w:ascii="Arial" w:hAnsi="Arial" w:cs="Arial"/>
        <w:i/>
        <w:sz w:val="18"/>
        <w:szCs w:val="18"/>
      </w:rPr>
    </w:pPr>
    <w:r w:rsidRPr="005677C6">
      <w:rPr>
        <w:rFonts w:ascii="Arial" w:hAnsi="Arial" w:cs="Arial"/>
        <w:i/>
        <w:sz w:val="18"/>
        <w:szCs w:val="18"/>
      </w:rPr>
      <w:t>tel.: +420 483</w:t>
    </w:r>
    <w:r>
      <w:rPr>
        <w:rFonts w:ascii="Arial" w:hAnsi="Arial" w:cs="Arial"/>
        <w:i/>
        <w:sz w:val="18"/>
        <w:szCs w:val="18"/>
      </w:rPr>
      <w:t> 357 13</w:t>
    </w:r>
    <w:r w:rsidRPr="005677C6">
      <w:rPr>
        <w:rFonts w:ascii="Arial" w:hAnsi="Arial" w:cs="Arial"/>
        <w:i/>
        <w:sz w:val="18"/>
        <w:szCs w:val="18"/>
      </w:rPr>
      <w:t xml:space="preserve">0; e-mail: </w:t>
    </w:r>
    <w:r>
      <w:rPr>
        <w:rFonts w:ascii="Arial" w:hAnsi="Arial" w:cs="Arial"/>
        <w:i/>
        <w:sz w:val="18"/>
        <w:szCs w:val="18"/>
      </w:rPr>
      <w:t>cermak</w:t>
    </w:r>
    <w:r w:rsidRPr="005677C6">
      <w:rPr>
        <w:rFonts w:ascii="Arial" w:hAnsi="Arial" w:cs="Arial"/>
        <w:i/>
        <w:sz w:val="18"/>
        <w:szCs w:val="18"/>
      </w:rPr>
      <w:t>@mestojablonec.cz</w:t>
    </w:r>
  </w:p>
  <w:p w14:paraId="2F6E32BF" w14:textId="438017D5" w:rsidR="00191511" w:rsidRPr="00992ABF" w:rsidRDefault="00191511" w:rsidP="00992ABF">
    <w:pPr>
      <w:pStyle w:val="Zpa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5D67" w14:textId="77777777" w:rsidR="003C5736" w:rsidRDefault="003C5736">
      <w:r>
        <w:separator/>
      </w:r>
    </w:p>
  </w:footnote>
  <w:footnote w:type="continuationSeparator" w:id="0">
    <w:p w14:paraId="2F6AFC58" w14:textId="77777777" w:rsidR="003C5736" w:rsidRDefault="003C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7B82" w14:textId="51DB573C" w:rsidR="00191511" w:rsidRPr="009C1BB8" w:rsidRDefault="00566919" w:rsidP="009C1BB8">
    <w:pPr>
      <w:pStyle w:val="Zhlav"/>
    </w:pPr>
    <w:r>
      <w:rPr>
        <w:noProof/>
      </w:rPr>
      <w:drawing>
        <wp:inline distT="0" distB="0" distL="0" distR="0" wp14:anchorId="66AE7B53" wp14:editId="4012284E">
          <wp:extent cx="6152400" cy="892800"/>
          <wp:effectExtent l="0" t="0" r="127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hlavička-gimp-export-jpg-kva60procent-podvz420-160kb-zoner-vel50procent-kva60procent-mono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2400" cy="89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2220"/>
    <w:multiLevelType w:val="hybridMultilevel"/>
    <w:tmpl w:val="CAAEFD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F1B1F"/>
    <w:multiLevelType w:val="hybridMultilevel"/>
    <w:tmpl w:val="30D853BC"/>
    <w:lvl w:ilvl="0" w:tplc="DB46AC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A34A8"/>
    <w:multiLevelType w:val="hybridMultilevel"/>
    <w:tmpl w:val="BD089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560"/>
    <w:multiLevelType w:val="hybridMultilevel"/>
    <w:tmpl w:val="B0DEB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4A16"/>
    <w:multiLevelType w:val="hybridMultilevel"/>
    <w:tmpl w:val="0AF25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42DA"/>
    <w:multiLevelType w:val="hybridMultilevel"/>
    <w:tmpl w:val="CE5C4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70AA"/>
    <w:multiLevelType w:val="hybridMultilevel"/>
    <w:tmpl w:val="074E86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01637"/>
    <w:multiLevelType w:val="hybridMultilevel"/>
    <w:tmpl w:val="05C6006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021276"/>
    <w:multiLevelType w:val="hybridMultilevel"/>
    <w:tmpl w:val="FD789C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8008A"/>
    <w:multiLevelType w:val="hybridMultilevel"/>
    <w:tmpl w:val="26B681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80887">
    <w:abstractNumId w:val="8"/>
  </w:num>
  <w:num w:numId="2" w16cid:durableId="638996471">
    <w:abstractNumId w:val="9"/>
  </w:num>
  <w:num w:numId="3" w16cid:durableId="1933656848">
    <w:abstractNumId w:val="6"/>
  </w:num>
  <w:num w:numId="4" w16cid:durableId="1168709885">
    <w:abstractNumId w:val="4"/>
  </w:num>
  <w:num w:numId="5" w16cid:durableId="1750542330">
    <w:abstractNumId w:val="2"/>
  </w:num>
  <w:num w:numId="6" w16cid:durableId="895700731">
    <w:abstractNumId w:val="5"/>
  </w:num>
  <w:num w:numId="7" w16cid:durableId="198247365">
    <w:abstractNumId w:val="10"/>
  </w:num>
  <w:num w:numId="8" w16cid:durableId="31198648">
    <w:abstractNumId w:val="1"/>
  </w:num>
  <w:num w:numId="9" w16cid:durableId="575942961">
    <w:abstractNumId w:val="3"/>
  </w:num>
  <w:num w:numId="10" w16cid:durableId="645083479">
    <w:abstractNumId w:val="7"/>
  </w:num>
  <w:num w:numId="11" w16cid:durableId="120456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C"/>
    <w:rsid w:val="0005756B"/>
    <w:rsid w:val="000603FD"/>
    <w:rsid w:val="0009680B"/>
    <w:rsid w:val="000C0D66"/>
    <w:rsid w:val="000C3CC7"/>
    <w:rsid w:val="000C7729"/>
    <w:rsid w:val="00191511"/>
    <w:rsid w:val="001B6AD6"/>
    <w:rsid w:val="001C01CC"/>
    <w:rsid w:val="001C6C8E"/>
    <w:rsid w:val="001D345B"/>
    <w:rsid w:val="002225B3"/>
    <w:rsid w:val="0022634C"/>
    <w:rsid w:val="0026321E"/>
    <w:rsid w:val="00290E34"/>
    <w:rsid w:val="002C4A85"/>
    <w:rsid w:val="00347609"/>
    <w:rsid w:val="003C1DD8"/>
    <w:rsid w:val="003C27A8"/>
    <w:rsid w:val="003C5736"/>
    <w:rsid w:val="00436E2F"/>
    <w:rsid w:val="00442A8F"/>
    <w:rsid w:val="00444EDF"/>
    <w:rsid w:val="00445C1C"/>
    <w:rsid w:val="004479EC"/>
    <w:rsid w:val="00463A42"/>
    <w:rsid w:val="00474C36"/>
    <w:rsid w:val="00477D95"/>
    <w:rsid w:val="00483DE5"/>
    <w:rsid w:val="004E0F07"/>
    <w:rsid w:val="0050352F"/>
    <w:rsid w:val="005331E7"/>
    <w:rsid w:val="005333D8"/>
    <w:rsid w:val="00533E65"/>
    <w:rsid w:val="00566919"/>
    <w:rsid w:val="005677C6"/>
    <w:rsid w:val="00585589"/>
    <w:rsid w:val="005A56F7"/>
    <w:rsid w:val="005E0CE9"/>
    <w:rsid w:val="005E482E"/>
    <w:rsid w:val="006030D8"/>
    <w:rsid w:val="00617416"/>
    <w:rsid w:val="00626DA4"/>
    <w:rsid w:val="00635156"/>
    <w:rsid w:val="00660DD7"/>
    <w:rsid w:val="006973E6"/>
    <w:rsid w:val="006A3B2F"/>
    <w:rsid w:val="0071466B"/>
    <w:rsid w:val="007175DE"/>
    <w:rsid w:val="00732796"/>
    <w:rsid w:val="007852F7"/>
    <w:rsid w:val="007A6DBF"/>
    <w:rsid w:val="007B4D95"/>
    <w:rsid w:val="007D5D98"/>
    <w:rsid w:val="0081619C"/>
    <w:rsid w:val="008529C6"/>
    <w:rsid w:val="00856C8D"/>
    <w:rsid w:val="008B2CA4"/>
    <w:rsid w:val="00926F6A"/>
    <w:rsid w:val="009373E9"/>
    <w:rsid w:val="0094045D"/>
    <w:rsid w:val="0094326B"/>
    <w:rsid w:val="0096389A"/>
    <w:rsid w:val="00992ABF"/>
    <w:rsid w:val="009B3B5F"/>
    <w:rsid w:val="009B76AC"/>
    <w:rsid w:val="009C05E2"/>
    <w:rsid w:val="009C1BB8"/>
    <w:rsid w:val="009C4E84"/>
    <w:rsid w:val="009C6543"/>
    <w:rsid w:val="009E23BF"/>
    <w:rsid w:val="009F7BDC"/>
    <w:rsid w:val="00A05C08"/>
    <w:rsid w:val="00A07EEA"/>
    <w:rsid w:val="00A130A5"/>
    <w:rsid w:val="00A368BB"/>
    <w:rsid w:val="00A5166A"/>
    <w:rsid w:val="00A96CAD"/>
    <w:rsid w:val="00AC5AC5"/>
    <w:rsid w:val="00B23A79"/>
    <w:rsid w:val="00B46345"/>
    <w:rsid w:val="00B50CAC"/>
    <w:rsid w:val="00BA490E"/>
    <w:rsid w:val="00C07038"/>
    <w:rsid w:val="00C11577"/>
    <w:rsid w:val="00C3607F"/>
    <w:rsid w:val="00C4367B"/>
    <w:rsid w:val="00C5080C"/>
    <w:rsid w:val="00CB3136"/>
    <w:rsid w:val="00CC2A2C"/>
    <w:rsid w:val="00CE51CB"/>
    <w:rsid w:val="00CE740C"/>
    <w:rsid w:val="00D244C4"/>
    <w:rsid w:val="00D60203"/>
    <w:rsid w:val="00D60CE9"/>
    <w:rsid w:val="00D65412"/>
    <w:rsid w:val="00D7420A"/>
    <w:rsid w:val="00D77889"/>
    <w:rsid w:val="00D92146"/>
    <w:rsid w:val="00D92F83"/>
    <w:rsid w:val="00DA2679"/>
    <w:rsid w:val="00DB7543"/>
    <w:rsid w:val="00DD7177"/>
    <w:rsid w:val="00E05231"/>
    <w:rsid w:val="00E072A7"/>
    <w:rsid w:val="00E52826"/>
    <w:rsid w:val="00E64235"/>
    <w:rsid w:val="00EC4538"/>
    <w:rsid w:val="00EC7B4F"/>
    <w:rsid w:val="00ED7F22"/>
    <w:rsid w:val="00EE53AC"/>
    <w:rsid w:val="00EE764A"/>
    <w:rsid w:val="00EE76F1"/>
    <w:rsid w:val="00F0291B"/>
    <w:rsid w:val="00F12897"/>
    <w:rsid w:val="00F137EC"/>
    <w:rsid w:val="00F53E73"/>
    <w:rsid w:val="00F573FA"/>
    <w:rsid w:val="00F700C7"/>
    <w:rsid w:val="00F9285F"/>
    <w:rsid w:val="00FA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0D1D7B0"/>
  <w15:chartTrackingRefBased/>
  <w15:docId w15:val="{3D5EC789-D7D0-4662-B999-BD8C9D7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vc">
    <w:name w:val="nadpis - věc"/>
    <w:basedOn w:val="Normln"/>
    <w:rsid w:val="00856C8D"/>
    <w:rPr>
      <w:b/>
    </w:rPr>
  </w:style>
  <w:style w:type="paragraph" w:customStyle="1" w:styleId="zpat">
    <w:name w:val="zápatí"/>
    <w:basedOn w:val="Normln"/>
    <w:rsid w:val="00856C8D"/>
    <w:pPr>
      <w:jc w:val="right"/>
    </w:pPr>
    <w:rPr>
      <w:sz w:val="18"/>
    </w:rPr>
  </w:style>
  <w:style w:type="paragraph" w:styleId="Zhlav">
    <w:name w:val="header"/>
    <w:basedOn w:val="Normln"/>
    <w:rsid w:val="0022634C"/>
    <w:pPr>
      <w:tabs>
        <w:tab w:val="center" w:pos="4536"/>
        <w:tab w:val="right" w:pos="9072"/>
      </w:tabs>
    </w:pPr>
  </w:style>
  <w:style w:type="paragraph" w:styleId="Zpat0">
    <w:name w:val="footer"/>
    <w:basedOn w:val="Normln"/>
    <w:rsid w:val="0022634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2634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22634C"/>
  </w:style>
  <w:style w:type="paragraph" w:styleId="Odstavecseseznamem">
    <w:name w:val="List Paragraph"/>
    <w:basedOn w:val="Normln"/>
    <w:uiPriority w:val="34"/>
    <w:qFormat/>
    <w:rsid w:val="0060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ichelova\Data%20aplikac&#237;\Microsoft\&#352;ablony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321D9C-F9E4-4B83-96FD-F824B8E53E0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004961-185E-4FBC-B497-05B56F1A78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C8F4C-E748-44BF-BF96-5489B7B2CF3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A352D5-7120-43C5-A6BB-DBC2653AD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papír.dot</Template>
  <TotalTime>166</TotalTime>
  <Pages>2</Pages>
  <Words>392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OR/</vt:lpstr>
    </vt:vector>
  </TitlesOfParts>
  <Company>Jablonec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OR/</dc:title>
  <dc:subject/>
  <dc:creator>Pavlína Reichelová</dc:creator>
  <cp:keywords/>
  <dc:description/>
  <cp:lastModifiedBy>Jan Čermák</cp:lastModifiedBy>
  <cp:revision>41</cp:revision>
  <cp:lastPrinted>2022-04-25T13:06:00Z</cp:lastPrinted>
  <dcterms:created xsi:type="dcterms:W3CDTF">2021-03-09T07:11:00Z</dcterms:created>
  <dcterms:modified xsi:type="dcterms:W3CDTF">2022-06-07T12:52:00Z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Jiří Hruška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Jiří Hruška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0x0101008A1ABC539006B94FA373A6AC2F2753B9</vt:lpwstr>
  </property>
</Properties>
</file>