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65795A">
        <w:t xml:space="preserve"> </w:t>
      </w:r>
      <w:r w:rsidR="00302278">
        <w:t>9</w:t>
      </w:r>
      <w:r>
        <w:t xml:space="preserve">. </w:t>
      </w:r>
      <w:r w:rsidR="00302278">
        <w:t>6</w:t>
      </w:r>
      <w:r>
        <w:t>. 202</w:t>
      </w:r>
      <w:r w:rsidR="001713EF">
        <w:t>2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r>
        <w:t>ARDin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075C31">
        <w:t>dataprojektorů ve dvou kusec</w:t>
      </w:r>
      <w:r w:rsidR="00187A4C">
        <w:t>h v celkové ceně s DPH 79 980,</w:t>
      </w:r>
      <w:r w:rsidR="00CD1A9F">
        <w:t>0</w:t>
      </w:r>
      <w:r w:rsidR="00302278">
        <w:t>0</w:t>
      </w:r>
      <w:r w:rsidR="00187A4C">
        <w:t xml:space="preserve"> Kč</w:t>
      </w:r>
    </w:p>
    <w:p w:rsidR="00075C31" w:rsidRDefault="00075C31" w:rsidP="001E7A35">
      <w:pPr>
        <w:spacing w:line="360" w:lineRule="auto"/>
        <w:jc w:val="both"/>
      </w:pPr>
      <w:r>
        <w:t>Označení zboží: 3LCD EPSON EB-6</w:t>
      </w:r>
      <w:r w:rsidR="008E5BFA">
        <w:t>95</w:t>
      </w:r>
      <w:r>
        <w:t xml:space="preserve">Wi </w:t>
      </w:r>
      <w:r w:rsidR="008E5BFA">
        <w:t>W</w:t>
      </w:r>
      <w:r>
        <w:t>XGA 3</w:t>
      </w:r>
      <w:r w:rsidR="008E5BFA">
        <w:t>5</w:t>
      </w:r>
      <w:r>
        <w:t xml:space="preserve">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  <w:bookmarkStart w:id="0" w:name="_GoBack"/>
      <w:bookmarkEnd w:id="0"/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448" w:rsidRDefault="000F5448">
      <w:r>
        <w:separator/>
      </w:r>
    </w:p>
  </w:endnote>
  <w:endnote w:type="continuationSeparator" w:id="0">
    <w:p w:rsidR="000F5448" w:rsidRDefault="000F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448" w:rsidRDefault="000F5448">
      <w:r>
        <w:separator/>
      </w:r>
    </w:p>
  </w:footnote>
  <w:footnote w:type="continuationSeparator" w:id="0">
    <w:p w:rsidR="000F5448" w:rsidRDefault="000F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448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0BBC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2278"/>
    <w:rsid w:val="003040E4"/>
    <w:rsid w:val="003154CB"/>
    <w:rsid w:val="0032143E"/>
    <w:rsid w:val="003214B7"/>
    <w:rsid w:val="00324FC2"/>
    <w:rsid w:val="00346FE5"/>
    <w:rsid w:val="0035406A"/>
    <w:rsid w:val="00355EE1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5795A"/>
    <w:rsid w:val="00662537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57593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751"/>
    <w:rsid w:val="00E857EC"/>
    <w:rsid w:val="00E87A0D"/>
    <w:rsid w:val="00EA0D6A"/>
    <w:rsid w:val="00ED16C7"/>
    <w:rsid w:val="00F02918"/>
    <w:rsid w:val="00F030A9"/>
    <w:rsid w:val="00F1262F"/>
    <w:rsid w:val="00F26415"/>
    <w:rsid w:val="00F36EEF"/>
    <w:rsid w:val="00F44743"/>
    <w:rsid w:val="00F602EE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5FFC0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B493-B909-4EC3-AA3D-C818745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8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2022-06-13T06:56:00Z</cp:lastPrinted>
  <dcterms:created xsi:type="dcterms:W3CDTF">2022-06-13T06:49:00Z</dcterms:created>
  <dcterms:modified xsi:type="dcterms:W3CDTF">2022-06-13T06:57:00Z</dcterms:modified>
</cp:coreProperties>
</file>