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2022-SMB-224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18829503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2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32" w:right="134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30" cy="20874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47" w:lineRule="exact"/>
        <w:ind w:left="2326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36309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101687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168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25742" cy="23130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1144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Miele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Holandská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4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639 00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2580" w:space="45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CZ18829503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" w:after="0" w:line="247" w:lineRule="exact"/>
        <w:ind w:left="232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57658</wp:posOffset>
            </wp:positionV>
            <wp:extent cx="457654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576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09.06.2022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09.06.2022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4789570</wp:posOffset>
            </wp:positionH>
            <wp:positionV relativeFrom="line">
              <wp:posOffset>52277</wp:posOffset>
            </wp:positionV>
            <wp:extent cx="784706" cy="118372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4706" cy="118372"/>
                    </a:xfrm>
                    <a:custGeom>
                      <a:rect l="l" t="t" r="r" b="b"/>
                      <a:pathLst>
                        <a:path w="784706" h="118372">
                          <a:moveTo>
                            <a:pt x="0" y="118372"/>
                          </a:moveTo>
                          <a:lnTo>
                            <a:pt x="784706" y="118372"/>
                          </a:lnTo>
                          <a:lnTo>
                            <a:pt x="7847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37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200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ozík pro optimální uložení 38 pipet.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5089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2948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2948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ozík pro PG 8583 [WW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 PD] optimální uložení 38 pipet.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-13728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-13728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uložení 10 pipet o objemu 100 ml v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1, rozte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20 mm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uložení 14 pipet o objemu 25 ml v 2.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rozte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26 mm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uložení 14 pipet o objemu 10 ml v 3.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rozte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26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50 000,0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483234" cy="437341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83234" cy="437341"/>
                          </a:xfrm>
                          <a:custGeom>
                            <a:rect l="l" t="t" r="r" b="b"/>
                            <a:pathLst>
                              <a:path w="1483234" h="437341">
                                <a:moveTo>
                                  <a:pt x="0" y="437341"/>
                                </a:moveTo>
                                <a:lnTo>
                                  <a:pt x="1483234" y="437341"/>
                                </a:lnTo>
                                <a:lnTo>
                                  <a:pt x="148323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734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2" Type="http://schemas.openxmlformats.org/officeDocument/2006/relationships/hyperlink" TargetMode="External" Target="http://www.nemjil.cz"/><Relationship Id="rId113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60" Type="http://schemas.openxmlformats.org/officeDocument/2006/relationships/hyperlink" TargetMode="External" Target="http://www.saul-is.cz"/><Relationship Id="rId161" Type="http://schemas.openxmlformats.org/officeDocument/2006/relationships/image" Target="media/image1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2022-06-10T07:06:32Z</dcterms:created>
  <dcterms:modified xsi:type="dcterms:W3CDTF">2022-06-10T07:06:32Z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