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Objedná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v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4"/>
        <w:tblOverlap w:val="never"/>
        "
        <w:tblW w:w="9185" w:type="dxa"/>
        <w:tblLook w:val="04A0" w:firstRow="1" w:lastRow="0" w:firstColumn="1" w:lastColumn="0" w:noHBand="0" w:noVBand="1"/>
      </w:tblPr>
      <w:tblGrid>
        <w:gridCol w:w="851"/>
        <w:gridCol w:w="206"/>
        <w:gridCol w:w="991"/>
        <w:gridCol w:w="1560"/>
        <w:gridCol w:w="325"/>
        <w:gridCol w:w="397"/>
        <w:gridCol w:w="1403"/>
        <w:gridCol w:w="420"/>
        <w:gridCol w:w="430"/>
        <w:gridCol w:w="1276"/>
        <w:gridCol w:w="1342"/>
      </w:tblGrid>
      <w:tr>
        <w:trPr>
          <w:trHeight w:hRule="exact" w:val="2810"/>
        </w:trPr>
        <w:tc>
          <w:tcPr>
            <w:tcW w:w="3610" w:type="dxa"/>
            <w:gridSpan w:val="4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45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-6351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5" w:right="351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>
              <w:drawing>
                <wp:anchor simplePos="0" relativeHeight="251658680" behindDoc="0" locked="0" layoutInCell="1" allowOverlap="1">
                  <wp:simplePos x="0" y="0"/>
                  <wp:positionH relativeFrom="page">
                    <wp:posOffset>440131</wp:posOffset>
                  </wp:positionH>
                  <wp:positionV relativeFrom="line">
                    <wp:posOffset>179705</wp:posOffset>
                  </wp:positionV>
                  <wp:extent cx="974167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74167" cy="169926"/>
                          </a:xfrm>
                          <a:custGeom>
                            <a:rect l="l" t="t" r="r" b="b"/>
                            <a:pathLst>
                              <a:path w="974167" h="169926">
                                <a:moveTo>
                                  <a:pt x="0" y="169926"/>
                                </a:moveTo>
                                <a:lnTo>
                                  <a:pt x="974167" y="169926"/>
                                </a:lnTo>
                                <a:lnTo>
                                  <a:pt x="97416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2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50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-6351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10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67" w:lineRule="exact"/>
              <w:ind w:left="0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-6986</wp:posOffset>
                  </wp:positionV>
                  <wp:extent cx="6097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0024856  </w:t>
            </w:r>
            <w:r/>
          </w:p>
        </w:tc>
        <w:tc>
          <w:tcPr>
            <w:tcW w:w="304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335" w:lineRule="exact"/>
              <w:ind w:left="57" w:right="846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1936116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1936116</wp:posOffset>
                  </wp:positionH>
                  <wp:positionV relativeFrom="line">
                    <wp:posOffset>-6351</wp:posOffset>
                  </wp:positionV>
                  <wp:extent cx="6095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slo 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2022 / OBJ / 21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1322" w:line="275" w:lineRule="exact"/>
              <w:ind w:left="57" w:right="106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značka: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494/2022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6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872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13" w:lineRule="exact"/>
              <w:ind w:left="58" w:right="0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3088259</wp:posOffset>
                  </wp:positionH>
                  <wp:positionV relativeFrom="line">
                    <wp:posOffset>1349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3088259</wp:posOffset>
                  </wp:positionH>
                  <wp:positionV relativeFrom="line">
                    <wp:posOffset>1349</wp:posOffset>
                  </wp:positionV>
                  <wp:extent cx="18288" cy="1981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28196449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326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CZ28196449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67" w:lineRule="exact"/>
              <w:ind w:left="58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3088259</wp:posOffset>
                  </wp:positionH>
                  <wp:positionV relativeFrom="line">
                    <wp:posOffset>53594</wp:posOffset>
                  </wp:positionV>
                  <wp:extent cx="18288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AKR1 s.r.o.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22" w:right="2634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atoslavo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589/9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8" w:line="267" w:lineRule="exact"/>
              <w:ind w:left="-22" w:right="219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140 00  Praha 4 -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usle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67" w:lineRule="exact"/>
              <w:ind w:left="45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-381</wp:posOffset>
                  </wp:positionV>
                  <wp:extent cx="6096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3" w:after="2" w:line="240" w:lineRule="auto"/>
              <w:ind w:left="52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-382</wp:posOffset>
                  </wp:positionV>
                  <wp:extent cx="6097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-382</wp:posOffset>
                  </wp:positionV>
                  <wp:extent cx="18288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184785</wp:posOffset>
                  </wp:positionV>
                  <wp:extent cx="920191" cy="28422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4785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06.06.2022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2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824"/>
        </w:trPr>
        <w:tc>
          <w:tcPr>
            <w:tcW w:w="3935" w:type="dxa"/>
            <w:gridSpan w:val="5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67" w:lineRule="exact"/>
              <w:ind w:left="45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-522732</wp:posOffset>
                  </wp:positionV>
                  <wp:extent cx="1359433" cy="6347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2732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y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-762</wp:posOffset>
                  </wp:positionV>
                  <wp:extent cx="6096" cy="1981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-762</wp:posOffset>
                  </wp:positionV>
                  <wp:extent cx="6097" cy="609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ý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den,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áme u Vás zbo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 na základ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19/2020-OI-SML, CES: 58/2020-MS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 Vás o zaslání potvr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ení obje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75" w:lineRule="exact"/>
              <w:ind w:left="45" w:right="-98" w:firstLine="0"/>
            </w:pPr>
            <w:r>
              <w:drawing>
                <wp:anchor simplePos="0" relativeHeight="251658682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6350</wp:posOffset>
                  </wp:positionV>
                  <wp:extent cx="2127504" cy="16992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27504" cy="169925"/>
                          </a:xfrm>
                          <a:custGeom>
                            <a:rect l="l" t="t" r="r" b="b"/>
                            <a:pathLst>
                              <a:path w="2127504" h="169925">
                                <a:moveTo>
                                  <a:pt x="0" y="169925"/>
                                </a:moveTo>
                                <a:lnTo>
                                  <a:pt x="2127504" y="169925"/>
                                </a:lnTo>
                                <a:lnTo>
                                  <a:pt x="212750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ka společně s akceptací 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eřejněna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registru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smluv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dobu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měn a dop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ňků. 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5"/>
                <w:sz w:val="24"/>
                <w:szCs w:val="24"/>
              </w:rPr>
              <w:t>ka bude 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ku s akceptací 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eřejní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Celko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 cena za nákup 2 ks mult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4"/>
                <w:sz w:val="24"/>
                <w:szCs w:val="24"/>
              </w:rPr>
              <w:t>fun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Cena za kus: 74 079,-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s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285" w:line="276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Dodací lhůta Předmětu plnění je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potvr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ení přijetí 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doda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22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5" w:after="0" w:line="275" w:lineRule="exact"/>
              <w:ind w:left="0" w:right="-98" w:firstLine="0"/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234341</wp:posOffset>
                  </wp:positionH>
                  <wp:positionV relativeFrom="line">
                    <wp:posOffset>508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234341</wp:posOffset>
                  </wp:positionH>
                  <wp:positionV relativeFrom="line">
                    <wp:posOffset>508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ě rámco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é kupní doh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CES v hodnotě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 mailem na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75" w:lineRule="exact"/>
              <w:ind w:left="0" w:right="-98" w:firstLine="51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e zákona č. 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neurčitou,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celém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činná od okam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ž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iku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6"/>
                <w:sz w:val="24"/>
                <w:szCs w:val="24"/>
              </w:rPr>
              <w:t>egistru smluv objedna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5" w:lineRule="exact"/>
              <w:ind w:left="3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kcí je 148 158,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Kč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9" w:after="285" w:line="276" w:lineRule="exact"/>
              <w:ind w:left="0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imálně 28 kalendářn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elem.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3049" w:type="dxa"/>
            <w:gridSpan w:val="3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5" w:after="0" w:line="275" w:lineRule="exact"/>
              <w:ind w:left="0" w:right="901" w:firstLine="1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1930020</wp:posOffset>
                  </wp:positionH>
                  <wp:positionV relativeFrom="line">
                    <wp:posOffset>-127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1930020</wp:posOffset>
                  </wp:positionH>
                  <wp:positionV relativeFrom="line">
                    <wp:posOffset>-127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1936116</wp:posOffset>
                  </wp:positionH>
                  <wp:positionV relativeFrom="line">
                    <wp:posOffset>18160</wp:posOffset>
                  </wp:positionV>
                  <wp:extent cx="6095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MSp –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j.: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8 158,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vč.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resu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5" w:after="0" w:line="275" w:lineRule="exact"/>
              <w:ind w:left="0" w:right="-90" w:firstLine="42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/2015 Sb. o registru smluv,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ění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četně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loh,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12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budoucích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eřejnění v registru smluv.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49" w:after="0" w:line="276" w:lineRule="exact"/>
              <w:ind w:left="18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ích dnů od písemného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67" w:lineRule="exact"/>
              <w:ind w:left="9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.  </w:t>
            </w:r>
            <w:r/>
            <w:r/>
          </w:p>
        </w:tc>
      </w:tr>
      <w:tr>
        <w:trPr>
          <w:trHeight w:hRule="exact" w:val="267"/>
        </w:trPr>
        <w:tc>
          <w:tcPr>
            <w:tcW w:w="85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Osoba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8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e-mail:  </w:t>
            </w:r>
            <w:r/>
            <w:r/>
          </w:p>
        </w:tc>
        <w:tc>
          <w:tcPr>
            <w:tcW w:w="3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prá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něná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k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etí plnění:  </w:t>
            </w:r>
            <w:r/>
            <w:r/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4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5" w:right="-18" w:firstLine="0"/>
            </w:pPr>
            <w:r>
              <w:drawing>
                <wp:anchor simplePos="0" relativeHeight="251658530" behindDoc="0" locked="0" layoutInCell="1" allowOverlap="1">
                  <wp:simplePos x="0" y="0"/>
                  <wp:positionH relativeFrom="page">
                    <wp:posOffset>21514</wp:posOffset>
                  </wp:positionH>
                  <wp:positionV relativeFrom="line">
                    <wp:posOffset>147067</wp:posOffset>
                  </wp:positionV>
                  <wp:extent cx="25501" cy="36067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5501" cy="3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tel. č.: 722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 499 591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04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8"/>
        </w:trPr>
        <w:tc>
          <w:tcPr>
            <w:tcW w:w="851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0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270" w:type="dxa"/>
            <w:gridSpan w:val="6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5"/>
        </w:trPr>
        <w:tc>
          <w:tcPr>
            <w:tcW w:w="9205" w:type="dxa"/>
            <w:gridSpan w:val="11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9"/>
                <w:tab w:val="left" w:pos="7916"/>
              </w:tabs>
              <w:spacing w:before="16" w:after="2" w:line="240" w:lineRule="auto"/>
              <w:ind w:left="45" w:right="0" w:firstLine="0"/>
            </w:pPr>
            <w:r>
              <w:drawing>
                <wp:anchor simplePos="0" relativeHeight="2516585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6095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255</wp:posOffset>
                  </wp:positionV>
                  <wp:extent cx="6095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5845760</wp:posOffset>
                  </wp:positionH>
                  <wp:positionV relativeFrom="line">
                    <wp:posOffset>255</wp:posOffset>
                  </wp:positionV>
                  <wp:extent cx="6095" cy="6095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858316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171705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4501260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5851905</wp:posOffset>
            </wp:positionH>
            <wp:positionV relativeFrom="paragraph">
              <wp:posOffset>171705</wp:posOffset>
            </wp:positionV>
            <wp:extent cx="6097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6704076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6704076</wp:posOffset>
            </wp:positionH>
            <wp:positionV relativeFrom="paragraph">
              <wp:posOffset>171705</wp:posOffset>
            </wp:positionV>
            <wp:extent cx="6095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9"/>
          <w:tab w:val="left" w:pos="6640"/>
          <w:tab w:val="left" w:pos="9504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Multifunkce černobílá A3, model G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2,00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2402"/>
        <w:gridCol w:w="852"/>
        <w:gridCol w:w="2338"/>
      </w:tblGrid>
      <w:tr>
        <w:trPr>
          <w:trHeight w:hRule="exact" w:val="263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67" w:lineRule="exact"/>
              <w:ind w:left="54" w:right="-18" w:firstLine="0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-6095</wp:posOffset>
                  </wp:positionV>
                  <wp:extent cx="6096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-6095</wp:posOffset>
                  </wp:positionV>
                  <wp:extent cx="6096" cy="6095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í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67" w:lineRule="exact"/>
              <w:ind w:left="77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-6095</wp:posOffset>
                  </wp:positionV>
                  <wp:extent cx="6097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-6095</wp:posOffset>
                  </wp:positionV>
                  <wp:extent cx="6097" cy="6095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ři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8" w:line="267" w:lineRule="exact"/>
              <w:ind w:left="-3" w:right="51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 </w:t>
            </w:r>
            <w:r/>
            <w:r/>
          </w:p>
        </w:tc>
        <w:tc>
          <w:tcPr>
            <w:tcW w:w="240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541654</wp:posOffset>
                  </wp:positionH>
                  <wp:positionV relativeFrom="paragraph">
                    <wp:posOffset>-6045</wp:posOffset>
                  </wp:positionV>
                  <wp:extent cx="6096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830" w:line="240" w:lineRule="auto"/>
              <w:ind w:left="57" w:right="-18" w:firstLine="0"/>
            </w:pPr>
            <w:r>
              <w:drawing>
                <wp:anchor simplePos="0" relativeHeight="251658659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-6095</wp:posOffset>
                  </wp:positionV>
                  <wp:extent cx="6095" cy="6095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-6095</wp:posOffset>
                  </wp:positionV>
                  <wp:extent cx="6095" cy="6095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820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02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554" w:line="240" w:lineRule="auto"/>
              <w:ind w:left="5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483 337 026  </w:t>
            </w:r>
            <w:r/>
            <w:r/>
          </w:p>
        </w:tc>
        <w:tc>
          <w:tcPr>
            <w:tcW w:w="852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62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-6654</wp:posOffset>
            </wp:positionV>
            <wp:extent cx="6097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-6654</wp:posOffset>
            </wp:positionV>
            <wp:extent cx="6097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-6654</wp:posOffset>
            </wp:positionV>
            <wp:extent cx="6096" cy="60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-6654</wp:posOffset>
            </wp:positionV>
            <wp:extent cx="6095" cy="60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-6654</wp:posOffset>
            </wp:positionV>
            <wp:extent cx="6095" cy="6096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Okre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ní soud v Jablonci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28" Type="http://schemas.openxmlformats.org/officeDocument/2006/relationships/image" Target="media/image1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2022-06-09T05:29:28Z</dcterms:created>
  <dcterms:modified xsi:type="dcterms:W3CDTF">2022-06-09T05:29:28Z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