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E6D6E" w:rsidP="002E6D6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E6D6E" w:rsidRDefault="009D31CE" w:rsidP="002E6D6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2E6D6E">
        <w:rPr>
          <w:rFonts w:ascii="Arial" w:hAnsi="Arial" w:cs="Arial"/>
          <w:b/>
          <w:sz w:val="36"/>
        </w:rPr>
        <w:t>íslo 982807-2059/2017, E2017/0743</w:t>
      </w:r>
      <w:r>
        <w:rPr>
          <w:rFonts w:ascii="Arial" w:hAnsi="Arial" w:cs="Arial"/>
          <w:b/>
          <w:sz w:val="36"/>
        </w:rPr>
        <w:t>/D1</w:t>
      </w:r>
    </w:p>
    <w:p w:rsidR="002E6D6E" w:rsidRDefault="002E6D6E" w:rsidP="002E6D6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D31C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</w:t>
      </w:r>
    </w:p>
    <w:p w:rsidR="002E6D6E" w:rsidRDefault="002E6D6E" w:rsidP="009D31CE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PH a StČ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9D31C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2E6D6E" w:rsidRDefault="009D31CE" w:rsidP="009D31CE">
      <w:pPr>
        <w:numPr>
          <w:ilvl w:val="0"/>
          <w:numId w:val="0"/>
        </w:numPr>
        <w:spacing w:before="50" w:after="70" w:line="240" w:lineRule="auto"/>
        <w:ind w:left="3400"/>
      </w:pPr>
      <w:r>
        <w:t>225 90 Praha</w:t>
      </w:r>
      <w:r w:rsidR="002E6D6E">
        <w:t xml:space="preserve"> 025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</w:p>
    <w:p w:rsidR="002E6D6E" w:rsidRDefault="002E6D6E" w:rsidP="002E6D6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E6D6E" w:rsidRDefault="002E6D6E" w:rsidP="002E6D6E">
      <w:pPr>
        <w:numPr>
          <w:ilvl w:val="0"/>
          <w:numId w:val="0"/>
        </w:numPr>
        <w:spacing w:after="0" w:line="240" w:lineRule="auto"/>
        <w:ind w:left="142"/>
      </w:pPr>
    </w:p>
    <w:p w:rsidR="00D16334" w:rsidRDefault="00D16334" w:rsidP="00D1633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D16334" w:rsidRDefault="00D16334" w:rsidP="00D1633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2E6D6E" w:rsidRDefault="002E6D6E" w:rsidP="002E6D6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E6D6E" w:rsidRDefault="002E6D6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E6D6E" w:rsidRPr="002E6D6E" w:rsidRDefault="002E6D6E" w:rsidP="002E6D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E6D6E" w:rsidRDefault="002E6D6E" w:rsidP="002E6D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982807-2059/2017 ze dne </w:t>
      </w:r>
      <w:r w:rsidR="00D16334">
        <w:t>XXX</w:t>
      </w:r>
      <w:r>
        <w:t>(dále jen "Dohoda"), a to následujícím způsobem:</w:t>
      </w:r>
    </w:p>
    <w:p w:rsidR="002E6D6E" w:rsidRDefault="002E6D6E" w:rsidP="002E6D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9D31CE">
        <w:t>1</w:t>
      </w:r>
      <w:r>
        <w:t xml:space="preserve"> - Cena za službu Balík Do ruky do 30 kg, je plně nahrazen textem obsaženým v Příloze č. </w:t>
      </w:r>
      <w:r w:rsidR="009D31CE">
        <w:t>1</w:t>
      </w:r>
      <w:r>
        <w:t xml:space="preserve"> tohoto Dodatku.</w:t>
      </w:r>
    </w:p>
    <w:p w:rsidR="002E6D6E" w:rsidRDefault="002E6D6E" w:rsidP="002E6D6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9D31CE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9D31CE">
        <w:t>2</w:t>
      </w:r>
      <w:r>
        <w:t xml:space="preserve"> tohoto</w:t>
      </w:r>
      <w:proofErr w:type="gramEnd"/>
      <w:r>
        <w:t xml:space="preserve"> Dodatku.</w:t>
      </w:r>
    </w:p>
    <w:p w:rsidR="002E6D6E" w:rsidRPr="002E6D6E" w:rsidRDefault="002E6D6E" w:rsidP="002E6D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E6D6E" w:rsidRDefault="002E6D6E" w:rsidP="002E6D6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E6D6E" w:rsidRDefault="002E6D6E" w:rsidP="002E6D6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2E6D6E" w:rsidRDefault="002E6D6E" w:rsidP="002E6D6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E6D6E" w:rsidRDefault="002E6D6E" w:rsidP="002E6D6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E6D6E" w:rsidRDefault="002E6D6E" w:rsidP="002E6D6E">
      <w:pPr>
        <w:numPr>
          <w:ilvl w:val="2"/>
          <w:numId w:val="50"/>
        </w:numPr>
        <w:spacing w:after="120"/>
      </w:pPr>
      <w:r>
        <w:t xml:space="preserve">Příloha č. </w:t>
      </w:r>
      <w:r w:rsidR="009D31CE">
        <w:t>1</w:t>
      </w:r>
      <w:r>
        <w:t xml:space="preserve"> - Cena za službu Balík Do ruky do 30 kg</w:t>
      </w:r>
    </w:p>
    <w:p w:rsidR="002E6D6E" w:rsidRDefault="002E6D6E" w:rsidP="002E6D6E">
      <w:pPr>
        <w:numPr>
          <w:ilvl w:val="2"/>
          <w:numId w:val="50"/>
        </w:numPr>
        <w:spacing w:after="120"/>
      </w:pPr>
      <w:r>
        <w:t xml:space="preserve">Příloha č. </w:t>
      </w:r>
      <w:r w:rsidR="009D31CE">
        <w:t>2</w:t>
      </w:r>
      <w:r>
        <w:t xml:space="preserve"> - Cena za službu Balík Na poštu</w:t>
      </w:r>
    </w:p>
    <w:p w:rsidR="002E6D6E" w:rsidRDefault="002E6D6E" w:rsidP="002E6D6E">
      <w:pPr>
        <w:numPr>
          <w:ilvl w:val="0"/>
          <w:numId w:val="0"/>
        </w:numPr>
        <w:spacing w:after="120"/>
      </w:pPr>
    </w:p>
    <w:p w:rsidR="002E6D6E" w:rsidRDefault="002E6D6E" w:rsidP="002E6D6E">
      <w:pPr>
        <w:numPr>
          <w:ilvl w:val="0"/>
          <w:numId w:val="0"/>
        </w:numPr>
        <w:spacing w:after="120"/>
      </w:pPr>
    </w:p>
    <w:p w:rsidR="002E6D6E" w:rsidRDefault="002E6D6E" w:rsidP="002E6D6E">
      <w:pPr>
        <w:numPr>
          <w:ilvl w:val="0"/>
          <w:numId w:val="0"/>
        </w:numPr>
        <w:spacing w:after="120"/>
      </w:pPr>
    </w:p>
    <w:p w:rsidR="002E6D6E" w:rsidRDefault="002E6D6E" w:rsidP="002E6D6E">
      <w:pPr>
        <w:numPr>
          <w:ilvl w:val="0"/>
          <w:numId w:val="0"/>
        </w:numPr>
        <w:spacing w:after="120"/>
        <w:sectPr w:rsidR="002E6D6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6D6E" w:rsidRDefault="002E6D6E" w:rsidP="002E6D6E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2E6D6E" w:rsidRDefault="002E6D6E" w:rsidP="002E6D6E">
      <w:pPr>
        <w:numPr>
          <w:ilvl w:val="0"/>
          <w:numId w:val="0"/>
        </w:numPr>
        <w:spacing w:after="120"/>
      </w:pPr>
    </w:p>
    <w:p w:rsidR="002E6D6E" w:rsidRDefault="002E6D6E" w:rsidP="002E6D6E">
      <w:pPr>
        <w:numPr>
          <w:ilvl w:val="0"/>
          <w:numId w:val="0"/>
        </w:numPr>
        <w:spacing w:after="120"/>
      </w:pPr>
      <w:r>
        <w:t>Za ČP:</w:t>
      </w:r>
    </w:p>
    <w:p w:rsidR="002E6D6E" w:rsidRDefault="002E6D6E" w:rsidP="002E6D6E">
      <w:pPr>
        <w:numPr>
          <w:ilvl w:val="0"/>
          <w:numId w:val="0"/>
        </w:numPr>
        <w:spacing w:after="120"/>
      </w:pPr>
    </w:p>
    <w:p w:rsidR="002E6D6E" w:rsidRDefault="002E6D6E" w:rsidP="002E6D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6D6E" w:rsidRDefault="002E6D6E" w:rsidP="002E6D6E">
      <w:pPr>
        <w:numPr>
          <w:ilvl w:val="0"/>
          <w:numId w:val="0"/>
        </w:numPr>
        <w:spacing w:after="120"/>
        <w:jc w:val="center"/>
      </w:pPr>
    </w:p>
    <w:p w:rsidR="002E6D6E" w:rsidRDefault="002E6D6E" w:rsidP="002E6D6E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9D31CE" w:rsidRDefault="002E6D6E" w:rsidP="002E6D6E">
      <w:pPr>
        <w:numPr>
          <w:ilvl w:val="0"/>
          <w:numId w:val="0"/>
        </w:numPr>
        <w:spacing w:after="120"/>
        <w:jc w:val="center"/>
      </w:pPr>
      <w:r>
        <w:t xml:space="preserve">obchodní ředitel regionu, </w:t>
      </w:r>
    </w:p>
    <w:p w:rsidR="002E6D6E" w:rsidRDefault="002E6D6E" w:rsidP="002E6D6E">
      <w:pPr>
        <w:numPr>
          <w:ilvl w:val="0"/>
          <w:numId w:val="0"/>
        </w:numPr>
        <w:spacing w:after="120"/>
        <w:jc w:val="center"/>
      </w:pPr>
      <w:r>
        <w:t>regionální firemní obchod PH a StČ</w:t>
      </w:r>
    </w:p>
    <w:p w:rsidR="002E6D6E" w:rsidRDefault="002E6D6E" w:rsidP="002E6D6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2E6D6E" w:rsidRDefault="002E6D6E" w:rsidP="002E6D6E">
      <w:pPr>
        <w:numPr>
          <w:ilvl w:val="0"/>
          <w:numId w:val="0"/>
        </w:numPr>
        <w:spacing w:after="120"/>
      </w:pPr>
    </w:p>
    <w:p w:rsidR="002E6D6E" w:rsidRDefault="002E6D6E" w:rsidP="002E6D6E">
      <w:pPr>
        <w:numPr>
          <w:ilvl w:val="0"/>
          <w:numId w:val="0"/>
        </w:numPr>
        <w:spacing w:after="120"/>
      </w:pPr>
      <w:r>
        <w:t>Za Odesílatele:</w:t>
      </w:r>
    </w:p>
    <w:p w:rsidR="002E6D6E" w:rsidRDefault="002E6D6E" w:rsidP="002E6D6E">
      <w:pPr>
        <w:numPr>
          <w:ilvl w:val="0"/>
          <w:numId w:val="0"/>
        </w:numPr>
        <w:spacing w:after="120"/>
      </w:pPr>
    </w:p>
    <w:p w:rsidR="002E6D6E" w:rsidRDefault="002E6D6E" w:rsidP="002E6D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6D6E" w:rsidRDefault="002E6D6E" w:rsidP="002E6D6E">
      <w:pPr>
        <w:numPr>
          <w:ilvl w:val="0"/>
          <w:numId w:val="0"/>
        </w:numPr>
        <w:spacing w:after="120"/>
        <w:jc w:val="center"/>
      </w:pPr>
    </w:p>
    <w:p w:rsidR="002E6D6E" w:rsidRDefault="00D16334" w:rsidP="002E6D6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p w:rsidR="002E6D6E" w:rsidRPr="002E6D6E" w:rsidRDefault="00D16334" w:rsidP="002E6D6E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2E6D6E" w:rsidRPr="002E6D6E" w:rsidSect="002E6D6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1D" w:rsidRDefault="009A461D">
      <w:r>
        <w:separator/>
      </w:r>
    </w:p>
  </w:endnote>
  <w:endnote w:type="continuationSeparator" w:id="0">
    <w:p w:rsidR="009A461D" w:rsidRDefault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16334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1633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1D" w:rsidRDefault="009A461D">
      <w:r>
        <w:separator/>
      </w:r>
    </w:p>
  </w:footnote>
  <w:footnote w:type="continuationSeparator" w:id="0">
    <w:p w:rsidR="009A461D" w:rsidRDefault="009A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53F7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54EE86" wp14:editId="604F426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6D6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B42ED5" wp14:editId="2A75760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E6D6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9D31CE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 982807-2059/2017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E52C5B4" wp14:editId="087762F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70D42DE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49E7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E0F"/>
    <w:rsid w:val="002A7F7E"/>
    <w:rsid w:val="002B0DE8"/>
    <w:rsid w:val="002B4CB5"/>
    <w:rsid w:val="002B4F6F"/>
    <w:rsid w:val="002B5CFB"/>
    <w:rsid w:val="002E6D6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793C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461D"/>
    <w:rsid w:val="009B4F33"/>
    <w:rsid w:val="009C2E59"/>
    <w:rsid w:val="009D31CE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6334"/>
    <w:rsid w:val="00D30469"/>
    <w:rsid w:val="00D32840"/>
    <w:rsid w:val="00D473D5"/>
    <w:rsid w:val="00D53F7F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8F3B-885D-464E-A4DA-1B38A129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2017-04-18T09:58:00Z</cp:lastPrinted>
  <dcterms:created xsi:type="dcterms:W3CDTF">2017-04-18T09:58:00Z</dcterms:created>
  <dcterms:modified xsi:type="dcterms:W3CDTF">2017-04-27T10:01:00Z</dcterms:modified>
</cp:coreProperties>
</file>