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1BE06F05" w14:textId="76FFC8A8" w:rsidR="003207E5" w:rsidRPr="005F531A" w:rsidRDefault="003207E5" w:rsidP="003207E5">
      <w:pPr>
        <w:spacing w:line="276" w:lineRule="auto"/>
        <w:jc w:val="both"/>
      </w:pPr>
      <w:r w:rsidRPr="005F531A">
        <w:t xml:space="preserve">paní </w:t>
      </w:r>
      <w:r w:rsidR="00020FDF">
        <w:rPr>
          <w:b/>
          <w:bCs/>
        </w:rPr>
        <w:t>Ing. Ivaně Čadové</w:t>
      </w:r>
      <w:r>
        <w:t>,</w:t>
      </w:r>
      <w:r w:rsidRPr="005F531A">
        <w:t xml:space="preserve"> IČO </w:t>
      </w:r>
      <w:r w:rsidR="00020FDF" w:rsidRPr="00E97F0F">
        <w:t>01511815</w:t>
      </w:r>
      <w:r w:rsidRPr="005F531A">
        <w:t xml:space="preserve">, sídlo </w:t>
      </w:r>
      <w:r w:rsidR="00020FDF" w:rsidRPr="00E97F0F">
        <w:t>Živanice 233</w:t>
      </w:r>
      <w:r w:rsidR="00020FDF">
        <w:t>, 533 42 Živanice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11B5C518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8120A6">
        <w:rPr>
          <w:b/>
          <w:bCs/>
        </w:rPr>
        <w:t>XXX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77777777" w:rsidR="003207E5" w:rsidRDefault="003207E5" w:rsidP="003207E5">
      <w:pPr>
        <w:rPr>
          <w:rStyle w:val="Siln"/>
          <w:b w:val="0"/>
        </w:rPr>
      </w:pPr>
    </w:p>
    <w:p w14:paraId="6DB9AE7F" w14:textId="77777777" w:rsidR="003207E5" w:rsidRDefault="003207E5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96061E5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 w:rsidR="00B06AEB"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77777777" w:rsidR="003207E5" w:rsidRPr="00093824" w:rsidRDefault="003207E5" w:rsidP="003207E5">
      <w:r w:rsidRPr="00093824">
        <w:t xml:space="preserve">V </w:t>
      </w:r>
      <w:r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fldChar w:fldCharType="end"/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77777777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Jméno </w:t>
      </w:r>
    </w:p>
    <w:p w14:paraId="33FD695C" w14:textId="77777777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Funkce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D2AAD" w14:textId="77777777" w:rsidR="00ED16C2" w:rsidRDefault="00ED16C2" w:rsidP="00BB2C84">
      <w:pPr>
        <w:spacing w:line="240" w:lineRule="auto"/>
      </w:pPr>
      <w:r>
        <w:separator/>
      </w:r>
    </w:p>
  </w:endnote>
  <w:endnote w:type="continuationSeparator" w:id="0">
    <w:p w14:paraId="104F0F44" w14:textId="77777777" w:rsidR="00ED16C2" w:rsidRDefault="00ED16C2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06C60" w14:textId="77777777" w:rsidR="00ED16C2" w:rsidRDefault="00ED16C2" w:rsidP="00BB2C84">
      <w:pPr>
        <w:spacing w:line="240" w:lineRule="auto"/>
      </w:pPr>
      <w:r>
        <w:separator/>
      </w:r>
    </w:p>
  </w:footnote>
  <w:footnote w:type="continuationSeparator" w:id="0">
    <w:p w14:paraId="1DE06D6F" w14:textId="77777777" w:rsidR="00ED16C2" w:rsidRDefault="00ED16C2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02BC3D67" w:rsidR="00E22101" w:rsidRPr="00C9501A" w:rsidRDefault="00E22101" w:rsidP="00020FDF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02BC3D67" w:rsidR="00E22101" w:rsidRPr="00C9501A" w:rsidRDefault="00E22101" w:rsidP="00020FDF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20FDF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3207E5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120A6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B3D49"/>
    <w:rsid w:val="00AF2396"/>
    <w:rsid w:val="00B0168C"/>
    <w:rsid w:val="00B06AEB"/>
    <w:rsid w:val="00B313CF"/>
    <w:rsid w:val="00BB2C84"/>
    <w:rsid w:val="00BF23B0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ED16C2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8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6</cp:revision>
  <cp:lastPrinted>2022-05-26T07:21:00Z</cp:lastPrinted>
  <dcterms:created xsi:type="dcterms:W3CDTF">2022-05-16T08:42:00Z</dcterms:created>
  <dcterms:modified xsi:type="dcterms:W3CDTF">2022-06-08T08:16:00Z</dcterms:modified>
</cp:coreProperties>
</file>