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CEF69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35C94A30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062FF260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787205AB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4950652F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2C46A3DA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CB59CD" w:rsidRPr="00CB59CD" w14:paraId="1F62535F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8ABA0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344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D3EE3" w14:textId="74AF223A" w:rsidR="00CB59CD" w:rsidRPr="00850308" w:rsidRDefault="009374FE" w:rsidP="00B410F0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FB71C6">
              <w:rPr>
                <w:rFonts w:asciiTheme="minorHAnsi" w:hAnsiTheme="minorHAnsi"/>
                <w:b/>
              </w:rPr>
              <w:t>,</w:t>
            </w:r>
            <w:r w:rsidR="00F64421">
              <w:rPr>
                <w:rFonts w:asciiTheme="minorHAnsi" w:hAnsiTheme="minorHAnsi"/>
                <w:b/>
              </w:rPr>
              <w:t>-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2C871B52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5333D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8D4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3C61534D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7CC572FB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DD9085C" w14:textId="77777777" w:rsidR="000466E4" w:rsidRPr="00FA3D43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4A2290F5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2B1FD12F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8CB2B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3CE69D0F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FE571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681F2ED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511D87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367DA0E4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A31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20DD085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6EEF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0C920B0C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59BE7205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7A291F87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638EABE6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16AB6599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8655342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7237D90D" w14:textId="13CE266F" w:rsidR="002B3345" w:rsidRPr="00CB59CD" w:rsidRDefault="009374FE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34AE2FC7" w14:textId="77777777" w:rsidTr="00F01D57">
        <w:trPr>
          <w:trHeight w:val="397"/>
        </w:trPr>
        <w:tc>
          <w:tcPr>
            <w:tcW w:w="485" w:type="dxa"/>
          </w:tcPr>
          <w:p w14:paraId="73659136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A80ABB9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5488949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14:paraId="5AC78E62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96BA788" w14:textId="5A5B18B0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31"/>
        <w:gridCol w:w="2630"/>
      </w:tblGrid>
      <w:tr w:rsidR="00F64421" w:rsidRPr="00CB59CD" w14:paraId="40CA3085" w14:textId="77777777" w:rsidTr="00370756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2431A770" w14:textId="77777777" w:rsidR="00F64421" w:rsidRPr="00CB59CD" w:rsidRDefault="00F64421" w:rsidP="00370756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FF13EB1" w14:textId="77777777" w:rsidR="00F64421" w:rsidRPr="00CB59CD" w:rsidRDefault="00F64421" w:rsidP="00370756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a příjem zásilek se službou Balíkovna</w:t>
            </w:r>
          </w:p>
        </w:tc>
        <w:tc>
          <w:tcPr>
            <w:tcW w:w="2630" w:type="dxa"/>
            <w:tcBorders>
              <w:top w:val="single" w:sz="4" w:space="0" w:color="000000"/>
              <w:bottom w:val="nil"/>
            </w:tcBorders>
            <w:vAlign w:val="center"/>
          </w:tcPr>
          <w:p w14:paraId="04FEDF53" w14:textId="77777777" w:rsidR="00F64421" w:rsidRPr="00CB59CD" w:rsidRDefault="00F64421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64421" w:rsidRPr="00CB59CD" w14:paraId="440873B5" w14:textId="77777777" w:rsidTr="0037075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42F17" w14:textId="77777777" w:rsidR="00F64421" w:rsidRPr="00CB59CD" w:rsidRDefault="00F64421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7F57DA" w14:textId="77777777" w:rsidR="00F64421" w:rsidRDefault="00F64421" w:rsidP="003707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1E5A1F83" w14:textId="77777777" w:rsidR="00F64421" w:rsidRPr="00213254" w:rsidRDefault="00F64421" w:rsidP="003707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77ABDA" w14:textId="2ACEC9A6" w:rsidR="00F64421" w:rsidRPr="002C577D" w:rsidRDefault="009374FE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F64421" w:rsidRPr="002C577D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F64421" w:rsidRPr="00CB59CD" w14:paraId="03CE08F0" w14:textId="77777777" w:rsidTr="0037075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25D" w14:textId="77777777" w:rsidR="00F64421" w:rsidRPr="00CB59CD" w:rsidRDefault="00F64421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064877" w14:textId="77777777" w:rsidR="00F64421" w:rsidRDefault="00F64421" w:rsidP="00370756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3E16DD4A" w14:textId="77777777" w:rsidR="00F64421" w:rsidRPr="00CB59CD" w:rsidRDefault="00F64421" w:rsidP="00370756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34347B" w14:textId="5CF38211" w:rsidR="00F64421" w:rsidRPr="002C577D" w:rsidRDefault="009374FE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F64421" w:rsidRPr="002C577D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F64421" w:rsidRPr="00CB59CD" w14:paraId="3F437080" w14:textId="77777777" w:rsidTr="0037075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FC9" w14:textId="77777777" w:rsidR="00F64421" w:rsidRPr="00CB59CD" w:rsidRDefault="00F64421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E7F605" w14:textId="77777777" w:rsidR="00F64421" w:rsidRDefault="00F64421" w:rsidP="00370756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přijatou zásilku Balíkovna </w:t>
            </w:r>
          </w:p>
          <w:p w14:paraId="57D5F9E7" w14:textId="77777777" w:rsidR="00F64421" w:rsidRPr="00CB59CD" w:rsidRDefault="00F64421" w:rsidP="00370756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E0F5D3" w14:textId="4849EABD" w:rsidR="00F64421" w:rsidRPr="002C577D" w:rsidRDefault="009374FE" w:rsidP="0037075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F64421" w:rsidRPr="002C577D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73CF07A7" w14:textId="68658B33" w:rsidR="00F64421" w:rsidRDefault="00F6442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926B938" w14:textId="77777777" w:rsidR="00F64421" w:rsidRDefault="00F6442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3F996517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27826778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50C8223C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28D6481E" w14:textId="458E9CD2" w:rsidR="006A549F" w:rsidRPr="00CB59CD" w:rsidRDefault="009374FE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6FBC04D6" w14:textId="77777777" w:rsidTr="005017D5">
        <w:trPr>
          <w:trHeight w:val="397"/>
        </w:trPr>
        <w:tc>
          <w:tcPr>
            <w:tcW w:w="485" w:type="dxa"/>
          </w:tcPr>
          <w:p w14:paraId="7AC7F40D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63EA889D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3787CC79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B127F81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5EDBFDBC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2FB231C9" w14:textId="77777777" w:rsidR="008A6C58" w:rsidRPr="00CB59CD" w:rsidRDefault="00420A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22CAF27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674861C7" w14:textId="529A8999" w:rsidR="008A6C58" w:rsidRPr="00CB59CD" w:rsidRDefault="009374FE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10B1ABEF" w14:textId="77777777" w:rsidTr="00F01D57">
        <w:trPr>
          <w:trHeight w:val="397"/>
        </w:trPr>
        <w:tc>
          <w:tcPr>
            <w:tcW w:w="485" w:type="dxa"/>
          </w:tcPr>
          <w:p w14:paraId="38A20B76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B9E7281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89B8106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B1DA0C2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A6C58" w:rsidRPr="00CB59CD" w14:paraId="06FE0105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0AACD70C" w14:textId="77777777" w:rsidR="008A6C58" w:rsidRPr="00CB59CD" w:rsidRDefault="00B94FA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3C28D0D" w14:textId="1D8197BD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 xml:space="preserve">rodej dálničních </w:t>
            </w:r>
            <w:r w:rsidR="0081408B">
              <w:rPr>
                <w:rFonts w:asciiTheme="minorHAnsi" w:hAnsiTheme="minorHAnsi"/>
                <w:b/>
                <w:u w:val="single"/>
              </w:rPr>
              <w:t>elektronických známek</w:t>
            </w:r>
          </w:p>
        </w:tc>
        <w:tc>
          <w:tcPr>
            <w:tcW w:w="2693" w:type="dxa"/>
            <w:vAlign w:val="center"/>
          </w:tcPr>
          <w:p w14:paraId="79A9ED35" w14:textId="34DF747F" w:rsidR="008A6C58" w:rsidRPr="00CB59CD" w:rsidRDefault="009374FE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4D323AED" w14:textId="77777777" w:rsidTr="00F01D57">
        <w:trPr>
          <w:trHeight w:val="397"/>
        </w:trPr>
        <w:tc>
          <w:tcPr>
            <w:tcW w:w="485" w:type="dxa"/>
          </w:tcPr>
          <w:p w14:paraId="5979CC8B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0A8E563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5A74C83A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B0B787B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385429B4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2219CD1E" w14:textId="77777777" w:rsidR="006A549F" w:rsidRPr="00CB59CD" w:rsidRDefault="00FB71C6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52DEC7D9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47A5A267" w14:textId="76206CE8" w:rsidR="006A549F" w:rsidRPr="00CB59CD" w:rsidRDefault="009374FE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6A7CFF50" w14:textId="77777777" w:rsidTr="00F01D57">
        <w:trPr>
          <w:trHeight w:val="397"/>
        </w:trPr>
        <w:tc>
          <w:tcPr>
            <w:tcW w:w="485" w:type="dxa"/>
          </w:tcPr>
          <w:p w14:paraId="0FD0A188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51D1884A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6E666D53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85B8B22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5DF04428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4AF586D8" w14:textId="77777777" w:rsidR="00FC0681" w:rsidRPr="00CB59CD" w:rsidRDefault="00FB71C6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842F119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4B2823BF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6C32CC33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39057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D754355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A4D2AB" w14:textId="3C48D5B4" w:rsidR="00B05731" w:rsidRPr="00F00BE7" w:rsidRDefault="009374FE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457DAEFE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0B7CF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92886FF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2CFB5CA" w14:textId="09402A82" w:rsidR="00213254" w:rsidRPr="00F00BE7" w:rsidRDefault="009374FE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0CF04F80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15A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3904EC76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7A26A9CD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1EAE6563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384D288A" w14:textId="77777777" w:rsidR="008C63F9" w:rsidRPr="00CB59CD" w:rsidRDefault="002C5B8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031914C5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743E8CD9" w14:textId="55A02BB9" w:rsidR="008C63F9" w:rsidRPr="00CB59CD" w:rsidRDefault="009374FE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48511FB2" w14:textId="77777777" w:rsidTr="00FC0681">
        <w:trPr>
          <w:trHeight w:val="397"/>
        </w:trPr>
        <w:tc>
          <w:tcPr>
            <w:tcW w:w="485" w:type="dxa"/>
          </w:tcPr>
          <w:p w14:paraId="23743772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3C7FD7E5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0F8A50F9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B39D531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59C4C95C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24B4975D" w14:textId="77777777" w:rsidR="008C63F9" w:rsidRPr="00CB59CD" w:rsidRDefault="00B94FA6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F1F8741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3794927E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1B08BF32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DA33D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21C4CAE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2B669E2" w14:textId="2C5D0F62" w:rsidR="00E01A93" w:rsidRPr="00F00BE7" w:rsidRDefault="009374FE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AA7A8F6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BAE91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484BC81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34073D0" w14:textId="6E5F18B3" w:rsidR="00E01A93" w:rsidRPr="00F00BE7" w:rsidRDefault="009374FE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1FC1B254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A42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93B6E75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780981B3" w14:textId="6CA622F3" w:rsidR="00E01A93" w:rsidRPr="00F00BE7" w:rsidRDefault="009374FE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64E3158F" w14:textId="0FA6EAE1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18D7C94" w14:textId="7BF0EE23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64ECB3A4" w14:textId="67B48F64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4EDCFFD" w14:textId="0250DC87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328E2AF" w14:textId="028D43E6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0727D64" w14:textId="43410699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0A6FEEF" w14:textId="118ED804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001C5FB" w14:textId="4F14EE52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107AC35" w14:textId="4E666716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498D9E51" w14:textId="58FF75C5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B55F96E" w14:textId="0C4EDC43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4864AE03" w14:textId="5974815B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659358D9" w14:textId="77777777" w:rsidR="0081408B" w:rsidRDefault="008140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3604783F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EEF01" w14:textId="77777777" w:rsidR="00850308" w:rsidRPr="00CB59CD" w:rsidRDefault="000C2A5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E3F453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6520CA79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5EEAEF93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DF21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CDD172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8E90829" w14:textId="77448367" w:rsidR="00850308" w:rsidRPr="00F00BE7" w:rsidRDefault="009374FE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0067EEAF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5BCB5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555194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37279546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049677AC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1B79C1C7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90B9CED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3D8FFB53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57A98714" w14:textId="38754DF8" w:rsidR="005B2D75" w:rsidRPr="00F00BE7" w:rsidRDefault="009374FE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DAFE1A2" w14:textId="53FA6F2E" w:rsidR="005B2D75" w:rsidRPr="00F00BE7" w:rsidRDefault="009374FE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7F6FD5BF" w14:textId="143949F5" w:rsidR="005B2D75" w:rsidRPr="00F00BE7" w:rsidRDefault="009374FE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90C592A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C7170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D8A290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14E1647A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5D860F5" w14:textId="57728340" w:rsidR="00850308" w:rsidRPr="00F00BE7" w:rsidRDefault="009374FE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43ED1705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901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5A25E92B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7B6EEF7C" w14:textId="38378907" w:rsidR="005B2D75" w:rsidRPr="00F00BE7" w:rsidRDefault="009374FE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69E65238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998EB23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7A819320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57F624BD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18EC5914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3E2215C1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097764D2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3CA95D83" w14:textId="77777777" w:rsidR="00105134" w:rsidRPr="00CB59CD" w:rsidRDefault="00B94FA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374FE">
              <w:rPr>
                <w:rFonts w:asciiTheme="minorHAnsi" w:hAnsiTheme="minorHAnsi"/>
                <w:b/>
              </w:rPr>
            </w:r>
            <w:r w:rsidR="009374F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875409B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553C683A" w14:textId="77777777" w:rsidR="00105134" w:rsidRPr="00CB59CD" w:rsidRDefault="00B410F0" w:rsidP="00581F7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105134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14:paraId="36E3CF1C" w14:textId="77777777" w:rsidTr="00F01D57">
        <w:trPr>
          <w:trHeight w:val="397"/>
        </w:trPr>
        <w:tc>
          <w:tcPr>
            <w:tcW w:w="485" w:type="dxa"/>
          </w:tcPr>
          <w:p w14:paraId="44638768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94E86AF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1491C29D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C8D4959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3343D5EA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4C725224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648F8FDE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0AA4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30E12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3728CD90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34DA" w14:textId="4960542C" w:rsidR="005261DB" w:rsidRPr="005261DB" w:rsidRDefault="009374FE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B7D09" w14:textId="4590A0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0757DE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DA91" w14:textId="36BE075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7AA90" w14:textId="0374E69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5919B9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2955F" w14:textId="273CF43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9406B" w14:textId="332B82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458F49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814E" w14:textId="5DE0358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988E5" w14:textId="68714E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17B0B1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B20B" w14:textId="18972F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937A0" w14:textId="7D71FA2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1816C3F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5FA7" w14:textId="38EDC0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C4C22" w14:textId="7AF58B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D245EB4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9A0E" w14:textId="1691E9E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CFDE0" w14:textId="140172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4BEB511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018D" w14:textId="444453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22FBF" w14:textId="76C6D0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CB8073E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F843" w14:textId="7228ADC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4E6D3" w14:textId="0C3BEE1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DACEE18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A027" w14:textId="159F09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ECEB5" w14:textId="1D9FC6E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5578C19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B741" w14:textId="1B54E13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11CB7" w14:textId="113E3A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2544CF5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58F9" w14:textId="64457CB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023A5" w14:textId="224FA3A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EBC0762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0894" w14:textId="6FF369D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AEABC" w14:textId="58CDF31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E129A42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39AE" w14:textId="1438B5A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5A474" w14:textId="682FFE3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22BC21F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9E95" w14:textId="4765089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49459" w14:textId="5E9CFB6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CEE1903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E40C" w14:textId="7BB2619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37075" w14:textId="0A084E5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38395D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6022" w14:textId="02A886E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EBC3D" w14:textId="055756C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FE92095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9062" w14:textId="2681D45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8D326" w14:textId="164D17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4767FD3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3F4C8" w14:textId="0347BE3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271DA" w14:textId="5DBBA8C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68FFC82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B45E" w14:textId="4D69E75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E5783" w14:textId="7258A2C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093598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B862" w14:textId="7947CBE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C4112" w14:textId="72DBE75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738E38B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9CAD4" w14:textId="5A6BE24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71336" w14:textId="526727B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F23BE6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E3F0A" w14:textId="63CFD3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5198E" w14:textId="77D5E56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075288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9BD4" w14:textId="3B5B58F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6F379" w14:textId="36ECF4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23EB42A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02A0" w14:textId="0D85F26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F7816" w14:textId="3A709EB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ECFEE9A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96BB" w14:textId="125C23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D7E37" w14:textId="66B03E8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46A8DDC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175FE" w14:textId="0B7D95A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8686A" w14:textId="73B896C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E102F6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2B95" w14:textId="014D0C6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1B3F2" w14:textId="6BE3129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9EB6FEC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6C1C" w14:textId="10ED011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F58B8" w14:textId="03E2052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62E96F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8BD9" w14:textId="7F61179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ED8E0" w14:textId="6F50873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6B1A482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1BEA" w14:textId="17BE43F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5E2FC" w14:textId="4AD2E59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A653570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00C33A" w14:textId="266D4CF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E6429" w14:textId="7943505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A3039FD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FDA8A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933B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71EB6036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D8CE8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36CA2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3D18EC89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DDE4" w14:textId="69BADE1B" w:rsidR="005261DB" w:rsidRPr="005261DB" w:rsidRDefault="009374FE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B71C8" w14:textId="0F89E71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D0545D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064F" w14:textId="631B28C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9C390" w14:textId="0EE0DA1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6BD1189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4EFA" w14:textId="025400C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F8279" w14:textId="23F8294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4C30671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6361" w14:textId="248D62D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F32F6" w14:textId="6BAE9B6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FC69E5B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1FA6" w14:textId="030FC35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A143A" w14:textId="5F16A6F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3954AC3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E61E" w14:textId="59062E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9FDAB" w14:textId="0EC5E59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CE128EA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D2D0" w14:textId="0CCFDCE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14357" w14:textId="5D36726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C712062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5759" w14:textId="456C00E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2CFF7" w14:textId="1D5AF4B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190B93C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076D" w14:textId="4598F6B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DA070" w14:textId="5B6B7CA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648A718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16C0" w14:textId="381C7F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8A96E" w14:textId="183EB11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19A46D" w14:textId="77777777" w:rsidTr="009374F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3F1E28" w14:textId="759F48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4C796" w14:textId="3856D11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6DC5C8C1" w14:textId="77777777" w:rsidR="002B67C5" w:rsidRDefault="002B67C5" w:rsidP="00325337">
      <w:pPr>
        <w:spacing w:before="120"/>
        <w:rPr>
          <w:sz w:val="16"/>
          <w:szCs w:val="16"/>
        </w:rPr>
      </w:pPr>
    </w:p>
    <w:p w14:paraId="57B3882D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04086" w14:textId="77777777" w:rsidR="00CE35DE" w:rsidRDefault="00CE35DE" w:rsidP="00E26E3A">
      <w:pPr>
        <w:spacing w:line="240" w:lineRule="auto"/>
      </w:pPr>
      <w:r>
        <w:separator/>
      </w:r>
    </w:p>
  </w:endnote>
  <w:endnote w:type="continuationSeparator" w:id="0">
    <w:p w14:paraId="1319A9AA" w14:textId="77777777" w:rsidR="00CE35DE" w:rsidRDefault="00CE35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2FF4C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9B2AB1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9B2AB1">
        <w:rPr>
          <w:noProof/>
        </w:rPr>
        <w:t>4</w:t>
      </w:r>
    </w:fldSimple>
  </w:p>
  <w:p w14:paraId="03C90012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C0E20" w14:textId="77777777" w:rsidR="00CE35DE" w:rsidRDefault="00CE35DE" w:rsidP="00E26E3A">
      <w:pPr>
        <w:spacing w:line="240" w:lineRule="auto"/>
      </w:pPr>
      <w:r>
        <w:separator/>
      </w:r>
    </w:p>
  </w:footnote>
  <w:footnote w:type="continuationSeparator" w:id="0">
    <w:p w14:paraId="3B4D123A" w14:textId="77777777" w:rsidR="00CE35DE" w:rsidRDefault="00CE35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5902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194F154F" wp14:editId="09F1278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385555C" wp14:editId="2D2867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219E18C" wp14:editId="35EE705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17897C8B" w14:textId="77777777"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1E1962">
      <w:rPr>
        <w:rFonts w:cs="Arial"/>
        <w:b/>
        <w:color w:val="0070C0"/>
        <w:sz w:val="20"/>
        <w:szCs w:val="20"/>
      </w:rPr>
      <w:tab/>
    </w:r>
    <w:r w:rsidR="00B94FA6">
      <w:rPr>
        <w:rFonts w:cs="Arial"/>
        <w:b/>
        <w:color w:val="0070C0"/>
        <w:sz w:val="20"/>
        <w:szCs w:val="20"/>
        <w:lang w:val="cs-CZ"/>
      </w:rPr>
      <w:t>Hodslavice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9216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239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3F53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1EF2"/>
    <w:rsid w:val="000A463D"/>
    <w:rsid w:val="000A6FCF"/>
    <w:rsid w:val="000B0498"/>
    <w:rsid w:val="000B2A4C"/>
    <w:rsid w:val="000B6BD3"/>
    <w:rsid w:val="000B6F74"/>
    <w:rsid w:val="000C1283"/>
    <w:rsid w:val="000C2A54"/>
    <w:rsid w:val="000D426F"/>
    <w:rsid w:val="000D43FB"/>
    <w:rsid w:val="000E009A"/>
    <w:rsid w:val="000E1464"/>
    <w:rsid w:val="000E5AA5"/>
    <w:rsid w:val="000E7BEA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24112"/>
    <w:rsid w:val="00130B7A"/>
    <w:rsid w:val="00130CA4"/>
    <w:rsid w:val="00131E4A"/>
    <w:rsid w:val="00135EB8"/>
    <w:rsid w:val="00136590"/>
    <w:rsid w:val="00145CB5"/>
    <w:rsid w:val="0014665B"/>
    <w:rsid w:val="00155057"/>
    <w:rsid w:val="00157056"/>
    <w:rsid w:val="00160A8C"/>
    <w:rsid w:val="0016165C"/>
    <w:rsid w:val="001647DC"/>
    <w:rsid w:val="0016760D"/>
    <w:rsid w:val="00170160"/>
    <w:rsid w:val="00171DE6"/>
    <w:rsid w:val="00171E99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004C"/>
    <w:rsid w:val="001A1791"/>
    <w:rsid w:val="001A3F94"/>
    <w:rsid w:val="001A7ABF"/>
    <w:rsid w:val="001B3853"/>
    <w:rsid w:val="001B66CF"/>
    <w:rsid w:val="001C16A5"/>
    <w:rsid w:val="001C2005"/>
    <w:rsid w:val="001D05EE"/>
    <w:rsid w:val="001D08B4"/>
    <w:rsid w:val="001D2259"/>
    <w:rsid w:val="001D5F44"/>
    <w:rsid w:val="001D6DAD"/>
    <w:rsid w:val="001E1962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693"/>
    <w:rsid w:val="00211EAE"/>
    <w:rsid w:val="00212034"/>
    <w:rsid w:val="00213254"/>
    <w:rsid w:val="0022161F"/>
    <w:rsid w:val="00221CA0"/>
    <w:rsid w:val="002239FA"/>
    <w:rsid w:val="00225BF4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11C5"/>
    <w:rsid w:val="002A25E4"/>
    <w:rsid w:val="002B3345"/>
    <w:rsid w:val="002B4613"/>
    <w:rsid w:val="002B474E"/>
    <w:rsid w:val="002B67C5"/>
    <w:rsid w:val="002B7B70"/>
    <w:rsid w:val="002C30E0"/>
    <w:rsid w:val="002C3C71"/>
    <w:rsid w:val="002C5B82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53380"/>
    <w:rsid w:val="00365AB2"/>
    <w:rsid w:val="00371701"/>
    <w:rsid w:val="0037343D"/>
    <w:rsid w:val="00375E70"/>
    <w:rsid w:val="0037647E"/>
    <w:rsid w:val="00381784"/>
    <w:rsid w:val="00383214"/>
    <w:rsid w:val="00383FF5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1F72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20A64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437C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1B2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56DA1"/>
    <w:rsid w:val="0056213F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3E21"/>
    <w:rsid w:val="005D418C"/>
    <w:rsid w:val="005D4C06"/>
    <w:rsid w:val="005D4E0E"/>
    <w:rsid w:val="005E2CCD"/>
    <w:rsid w:val="005E40D6"/>
    <w:rsid w:val="005E6B05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5236"/>
    <w:rsid w:val="0063054B"/>
    <w:rsid w:val="00631533"/>
    <w:rsid w:val="00631C3D"/>
    <w:rsid w:val="00632170"/>
    <w:rsid w:val="00633670"/>
    <w:rsid w:val="00633C23"/>
    <w:rsid w:val="006403A2"/>
    <w:rsid w:val="006463B6"/>
    <w:rsid w:val="00654CCF"/>
    <w:rsid w:val="00657A6C"/>
    <w:rsid w:val="006601F6"/>
    <w:rsid w:val="00665552"/>
    <w:rsid w:val="00667B1A"/>
    <w:rsid w:val="00667BA4"/>
    <w:rsid w:val="006707AE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3E0A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03C55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408B"/>
    <w:rsid w:val="00816231"/>
    <w:rsid w:val="00816CE0"/>
    <w:rsid w:val="00817EB4"/>
    <w:rsid w:val="00831788"/>
    <w:rsid w:val="008344FD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02C63"/>
    <w:rsid w:val="0091215A"/>
    <w:rsid w:val="0091345C"/>
    <w:rsid w:val="0091738E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5F35"/>
    <w:rsid w:val="009374FE"/>
    <w:rsid w:val="009378B1"/>
    <w:rsid w:val="009407C1"/>
    <w:rsid w:val="00942AAB"/>
    <w:rsid w:val="00943CD6"/>
    <w:rsid w:val="00945101"/>
    <w:rsid w:val="00945A37"/>
    <w:rsid w:val="00947B19"/>
    <w:rsid w:val="00960366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0B2D"/>
    <w:rsid w:val="009A14A3"/>
    <w:rsid w:val="009A4957"/>
    <w:rsid w:val="009A4C0F"/>
    <w:rsid w:val="009A62FB"/>
    <w:rsid w:val="009B0840"/>
    <w:rsid w:val="009B2AB1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24E3E"/>
    <w:rsid w:val="00A3061B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57B9C"/>
    <w:rsid w:val="00A64BC9"/>
    <w:rsid w:val="00A73778"/>
    <w:rsid w:val="00A73CDD"/>
    <w:rsid w:val="00A73DB5"/>
    <w:rsid w:val="00A7551D"/>
    <w:rsid w:val="00A806A5"/>
    <w:rsid w:val="00A837AE"/>
    <w:rsid w:val="00A94318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1EFA"/>
    <w:rsid w:val="00B3274C"/>
    <w:rsid w:val="00B3546A"/>
    <w:rsid w:val="00B35880"/>
    <w:rsid w:val="00B36FB7"/>
    <w:rsid w:val="00B40315"/>
    <w:rsid w:val="00B410F0"/>
    <w:rsid w:val="00B457EA"/>
    <w:rsid w:val="00B46034"/>
    <w:rsid w:val="00B50DA2"/>
    <w:rsid w:val="00B524C3"/>
    <w:rsid w:val="00B54360"/>
    <w:rsid w:val="00B55ABE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3F01"/>
    <w:rsid w:val="00B85507"/>
    <w:rsid w:val="00B94FA6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263C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00E6"/>
    <w:rsid w:val="00C33DDB"/>
    <w:rsid w:val="00C3488F"/>
    <w:rsid w:val="00C36EE1"/>
    <w:rsid w:val="00C41461"/>
    <w:rsid w:val="00C42C4B"/>
    <w:rsid w:val="00C439C9"/>
    <w:rsid w:val="00C451FE"/>
    <w:rsid w:val="00C45BB2"/>
    <w:rsid w:val="00C4695D"/>
    <w:rsid w:val="00C54190"/>
    <w:rsid w:val="00C54B75"/>
    <w:rsid w:val="00C54D4F"/>
    <w:rsid w:val="00C5528A"/>
    <w:rsid w:val="00C5691C"/>
    <w:rsid w:val="00C65314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6814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5"/>
    <w:rsid w:val="00D22628"/>
    <w:rsid w:val="00D22BD7"/>
    <w:rsid w:val="00D232D7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348D"/>
    <w:rsid w:val="00D64841"/>
    <w:rsid w:val="00D65100"/>
    <w:rsid w:val="00D66555"/>
    <w:rsid w:val="00D708BF"/>
    <w:rsid w:val="00D71E95"/>
    <w:rsid w:val="00D75622"/>
    <w:rsid w:val="00D76B9A"/>
    <w:rsid w:val="00D776BD"/>
    <w:rsid w:val="00D873EA"/>
    <w:rsid w:val="00D875A9"/>
    <w:rsid w:val="00D96667"/>
    <w:rsid w:val="00DA4093"/>
    <w:rsid w:val="00DB167F"/>
    <w:rsid w:val="00DB589A"/>
    <w:rsid w:val="00DB714E"/>
    <w:rsid w:val="00DC2D71"/>
    <w:rsid w:val="00DC58F9"/>
    <w:rsid w:val="00DD1D6A"/>
    <w:rsid w:val="00DD5900"/>
    <w:rsid w:val="00DD71E8"/>
    <w:rsid w:val="00DE1CB0"/>
    <w:rsid w:val="00DE54E5"/>
    <w:rsid w:val="00DF33A4"/>
    <w:rsid w:val="00DF3F57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37ED7"/>
    <w:rsid w:val="00E404F7"/>
    <w:rsid w:val="00E42666"/>
    <w:rsid w:val="00E42B80"/>
    <w:rsid w:val="00E42DC9"/>
    <w:rsid w:val="00E45D51"/>
    <w:rsid w:val="00E50071"/>
    <w:rsid w:val="00E626D2"/>
    <w:rsid w:val="00E630E9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35CB"/>
    <w:rsid w:val="00EE59E0"/>
    <w:rsid w:val="00F00BE7"/>
    <w:rsid w:val="00F00D46"/>
    <w:rsid w:val="00F01D57"/>
    <w:rsid w:val="00F03C4F"/>
    <w:rsid w:val="00F1751B"/>
    <w:rsid w:val="00F20140"/>
    <w:rsid w:val="00F201DD"/>
    <w:rsid w:val="00F23B49"/>
    <w:rsid w:val="00F31C1C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4421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3D43"/>
    <w:rsid w:val="00FA5FCB"/>
    <w:rsid w:val="00FA7C4B"/>
    <w:rsid w:val="00FB4767"/>
    <w:rsid w:val="00FB71C6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2DD1F13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AA05-030B-4F95-B347-6AB14530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4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6</cp:revision>
  <cp:lastPrinted>2020-06-03T13:26:00Z</cp:lastPrinted>
  <dcterms:created xsi:type="dcterms:W3CDTF">2020-06-03T13:22:00Z</dcterms:created>
  <dcterms:modified xsi:type="dcterms:W3CDTF">2022-06-03T10:17:00Z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