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6D" w:rsidRDefault="004920D9" w:rsidP="004428F0"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412240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4445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FA2" w:rsidRPr="00226E6B" w:rsidRDefault="00445FA2" w:rsidP="00544C1D">
                            <w:pPr>
                              <w:spacing w:before="0" w:after="0" w:line="240" w:lineRule="auto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</w:p>
                          <w:p w:rsidR="00445FA2" w:rsidRPr="00226E6B" w:rsidRDefault="00445FA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F6tw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" filled="f" stroked="f">
                <v:textbox>
                  <w:txbxContent>
                    <w:p w:rsidR="00445FA2" w:rsidRPr="00226E6B" w:rsidRDefault="00445FA2" w:rsidP="00544C1D">
                      <w:pPr>
                        <w:spacing w:before="0" w:after="0" w:line="240" w:lineRule="auto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</w:p>
                    <w:p w:rsidR="00445FA2" w:rsidRPr="00226E6B" w:rsidRDefault="00445FA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3E6D" w:rsidRPr="00A87987" w:rsidRDefault="00D43E6D" w:rsidP="004428F0"/>
    <w:p w:rsidR="00D43E6D" w:rsidRPr="0068192E" w:rsidRDefault="00D9057A" w:rsidP="00806FD7">
      <w:pPr>
        <w:spacing w:before="360" w:after="0"/>
        <w:jc w:val="right"/>
        <w:rPr>
          <w:b/>
        </w:rPr>
      </w:pPr>
      <w:r>
        <w:rPr>
          <w:b/>
        </w:rPr>
        <w:t>Č. smlouvy</w:t>
      </w:r>
      <w:r w:rsidR="00D43E6D" w:rsidRPr="004938E8">
        <w:rPr>
          <w:b/>
        </w:rPr>
        <w:t>: PO-07/00289/SVSL/15</w:t>
      </w:r>
    </w:p>
    <w:p w:rsidR="00D43E6D" w:rsidRDefault="00D43E6D" w:rsidP="004938E8">
      <w:pPr>
        <w:pStyle w:val="Nadpis1"/>
      </w:pPr>
      <w:r>
        <w:t xml:space="preserve">Dodatek č. </w:t>
      </w:r>
      <w:r w:rsidR="00D9057A">
        <w:t>4</w:t>
      </w:r>
    </w:p>
    <w:p w:rsidR="00D43E6D" w:rsidRPr="000B49AB" w:rsidRDefault="00D43E6D" w:rsidP="004938E8">
      <w:pPr>
        <w:pStyle w:val="Nadpis1"/>
        <w:rPr>
          <w:sz w:val="22"/>
          <w:szCs w:val="22"/>
        </w:rPr>
      </w:pPr>
      <w:r w:rsidRPr="000B49AB">
        <w:rPr>
          <w:sz w:val="22"/>
          <w:szCs w:val="22"/>
        </w:rPr>
        <w:t xml:space="preserve">SMLOUVy o bezúplatném užívání pozemků ve vlastnictví České republiky </w:t>
      </w:r>
      <w:r w:rsidR="00D9057A">
        <w:rPr>
          <w:sz w:val="22"/>
          <w:szCs w:val="22"/>
        </w:rPr>
        <w:t xml:space="preserve">ze dne </w:t>
      </w:r>
      <w:proofErr w:type="gramStart"/>
      <w:r w:rsidR="00D9057A">
        <w:rPr>
          <w:sz w:val="22"/>
          <w:szCs w:val="22"/>
        </w:rPr>
        <w:t>16.2.2015</w:t>
      </w:r>
      <w:proofErr w:type="gramEnd"/>
      <w:r w:rsidR="00D9057A">
        <w:rPr>
          <w:sz w:val="22"/>
          <w:szCs w:val="22"/>
        </w:rPr>
        <w:t xml:space="preserve"> ve znění dodatku č. 1 ze dne 22.9.2016, dodatku č. 2 ze dne 26.4.2019 a dodatku č. 3 ze dne 8.6.2021</w:t>
      </w:r>
    </w:p>
    <w:p w:rsidR="00D43E6D" w:rsidRDefault="00D43E6D" w:rsidP="002B3AD6">
      <w:pPr>
        <w:pStyle w:val="Nadpis2"/>
        <w:numPr>
          <w:ilvl w:val="0"/>
          <w:numId w:val="5"/>
        </w:numPr>
      </w:pPr>
      <w:r>
        <w:t xml:space="preserve">Smluvní strany </w:t>
      </w:r>
    </w:p>
    <w:p w:rsidR="00D43E6D" w:rsidRPr="00BB6A16" w:rsidRDefault="00D43E6D" w:rsidP="00E67EBA">
      <w:pPr>
        <w:rPr>
          <w:b/>
          <w:bCs/>
        </w:rPr>
      </w:pPr>
      <w:r>
        <w:rPr>
          <w:b/>
          <w:bCs/>
        </w:rPr>
        <w:t>1.1. Vlastník</w:t>
      </w:r>
    </w:p>
    <w:p w:rsidR="00D43E6D" w:rsidRPr="00DA0CED" w:rsidRDefault="00D43E6D" w:rsidP="00DA0CED">
      <w:pPr>
        <w:spacing w:before="0"/>
        <w:rPr>
          <w:b/>
          <w:bCs/>
        </w:rPr>
      </w:pPr>
      <w:r w:rsidRPr="00DA0CED">
        <w:rPr>
          <w:b/>
          <w:bCs/>
        </w:rPr>
        <w:t xml:space="preserve">Česká republika - </w:t>
      </w:r>
      <w:r>
        <w:rPr>
          <w:b/>
          <w:bCs/>
        </w:rPr>
        <w:tab/>
      </w:r>
      <w:r w:rsidRPr="00DA0CED">
        <w:rPr>
          <w:b/>
          <w:bCs/>
        </w:rPr>
        <w:t>Agentura ochrany přírody a krajiny České republiky</w:t>
      </w:r>
    </w:p>
    <w:p w:rsidR="00D43E6D" w:rsidRDefault="00D43E6D" w:rsidP="00BB6A16">
      <w:pPr>
        <w:spacing w:before="0" w:after="0"/>
      </w:pPr>
      <w:r>
        <w:t xml:space="preserve">Sídlo: </w:t>
      </w:r>
      <w:r>
        <w:tab/>
      </w:r>
      <w:r>
        <w:tab/>
      </w:r>
      <w:r>
        <w:tab/>
        <w:t xml:space="preserve">Kaplanova 1931/1, 148 00 Praha 11 - Chodov  </w:t>
      </w:r>
    </w:p>
    <w:p w:rsidR="00D43E6D" w:rsidRDefault="00D43E6D" w:rsidP="00BB6A16">
      <w:pPr>
        <w:spacing w:before="0" w:after="0"/>
      </w:pPr>
      <w:r>
        <w:t xml:space="preserve">Jednající: </w:t>
      </w:r>
      <w:r>
        <w:tab/>
      </w:r>
      <w:r>
        <w:tab/>
        <w:t>RNDr. František Pelc, ředitel</w:t>
      </w:r>
    </w:p>
    <w:p w:rsidR="00D43E6D" w:rsidRDefault="00D43E6D" w:rsidP="00BB6A16">
      <w:pPr>
        <w:spacing w:before="0" w:after="0"/>
      </w:pPr>
      <w:r>
        <w:t>IČ</w:t>
      </w:r>
      <w:r w:rsidR="00352CF6">
        <w:t>O</w:t>
      </w:r>
      <w:r>
        <w:t xml:space="preserve">: </w:t>
      </w:r>
      <w:r>
        <w:tab/>
      </w:r>
      <w:r>
        <w:tab/>
      </w:r>
      <w:r>
        <w:tab/>
        <w:t xml:space="preserve">62933591 </w:t>
      </w:r>
      <w:r>
        <w:tab/>
      </w:r>
    </w:p>
    <w:p w:rsidR="00D43E6D" w:rsidRDefault="00D43E6D" w:rsidP="00BB6A16">
      <w:pPr>
        <w:spacing w:before="0" w:after="0"/>
      </w:pPr>
      <w:r>
        <w:t>(dále jen ”vlastník”)</w:t>
      </w:r>
    </w:p>
    <w:p w:rsidR="00D43E6D" w:rsidRDefault="00D43E6D" w:rsidP="006B56E0">
      <w:pPr>
        <w:rPr>
          <w:b/>
          <w:bCs/>
        </w:rPr>
      </w:pPr>
      <w:r>
        <w:rPr>
          <w:b/>
          <w:bCs/>
        </w:rPr>
        <w:t xml:space="preserve">1.2. </w:t>
      </w:r>
    </w:p>
    <w:p w:rsidR="00D43E6D" w:rsidRDefault="00D43E6D" w:rsidP="006B56E0">
      <w:pPr>
        <w:rPr>
          <w:b/>
          <w:bCs/>
        </w:rPr>
      </w:pPr>
      <w:r>
        <w:rPr>
          <w:b/>
          <w:bCs/>
        </w:rPr>
        <w:t>Sdružení Krajina</w:t>
      </w:r>
    </w:p>
    <w:p w:rsidR="004920D9" w:rsidRPr="004920D9" w:rsidRDefault="004920D9" w:rsidP="006B56E0">
      <w:pPr>
        <w:rPr>
          <w:bCs/>
        </w:rPr>
      </w:pPr>
      <w:r>
        <w:rPr>
          <w:bCs/>
        </w:rPr>
        <w:t>spolek</w:t>
      </w:r>
    </w:p>
    <w:p w:rsidR="00D43E6D" w:rsidRPr="00D4533C" w:rsidRDefault="00D43E6D" w:rsidP="00BB6A16">
      <w:pPr>
        <w:spacing w:before="0" w:after="0"/>
      </w:pPr>
      <w:r w:rsidRPr="00D4533C">
        <w:t>Sídlo:</w:t>
      </w:r>
      <w:r w:rsidRPr="00D4533C">
        <w:tab/>
      </w:r>
      <w:r w:rsidRPr="00D4533C">
        <w:tab/>
      </w:r>
      <w:r w:rsidRPr="00D4533C">
        <w:tab/>
        <w:t xml:space="preserve"> Počítky 2, 591 01 Žďár nad Sázavou</w:t>
      </w:r>
      <w:r w:rsidRPr="00D4533C">
        <w:tab/>
      </w:r>
      <w:r w:rsidRPr="00D4533C">
        <w:tab/>
      </w:r>
      <w:r w:rsidRPr="00D4533C">
        <w:tab/>
      </w:r>
      <w:r w:rsidRPr="00D4533C">
        <w:tab/>
      </w:r>
      <w:r w:rsidRPr="00D4533C">
        <w:tab/>
      </w:r>
    </w:p>
    <w:p w:rsidR="00D43E6D" w:rsidRPr="00D4533C" w:rsidRDefault="00D43E6D" w:rsidP="006B56E0">
      <w:pPr>
        <w:spacing w:before="0" w:after="0"/>
      </w:pPr>
      <w:r w:rsidRPr="00D4533C">
        <w:t>Zastoupený:</w:t>
      </w:r>
      <w:r w:rsidRPr="00D4533C">
        <w:tab/>
      </w:r>
      <w:r w:rsidRPr="00D4533C">
        <w:tab/>
        <w:t xml:space="preserve"> </w:t>
      </w:r>
      <w:r w:rsidR="00576EEF">
        <w:t>xxx, pověřený výkonem funkce ředitele</w:t>
      </w:r>
      <w:r w:rsidRPr="00D4533C">
        <w:tab/>
      </w:r>
      <w:r w:rsidRPr="00D4533C">
        <w:tab/>
      </w:r>
      <w:r w:rsidRPr="00D4533C">
        <w:tab/>
      </w:r>
      <w:r w:rsidRPr="00D4533C">
        <w:tab/>
      </w:r>
      <w:r w:rsidRPr="00D4533C">
        <w:tab/>
      </w:r>
    </w:p>
    <w:p w:rsidR="00D43E6D" w:rsidRDefault="00D43E6D" w:rsidP="006B56E0">
      <w:pPr>
        <w:spacing w:before="0" w:after="0"/>
      </w:pPr>
      <w:r w:rsidRPr="00D4533C">
        <w:t>zapsaná ve veřejném rejstříku právnických osob - spisová značka: L 8498 vedená u Krajského soudu v</w:t>
      </w:r>
      <w:r>
        <w:t> </w:t>
      </w:r>
      <w:r w:rsidRPr="00D4533C">
        <w:t>Brně</w:t>
      </w:r>
    </w:p>
    <w:p w:rsidR="00D43E6D" w:rsidRDefault="00D43E6D" w:rsidP="00BB6A16">
      <w:pPr>
        <w:spacing w:before="0" w:after="0"/>
      </w:pPr>
      <w:r w:rsidRPr="00D4533C">
        <w:t>IČ</w:t>
      </w:r>
      <w:r w:rsidR="00352CF6">
        <w:t>O</w:t>
      </w:r>
      <w:r w:rsidRPr="00D4533C">
        <w:t xml:space="preserve">: </w:t>
      </w:r>
      <w:r w:rsidR="00352CF6">
        <w:tab/>
      </w:r>
      <w:r w:rsidR="00352CF6">
        <w:tab/>
      </w:r>
      <w:r w:rsidR="00352CF6">
        <w:tab/>
      </w:r>
      <w:r w:rsidRPr="00D4533C">
        <w:t>26525771</w:t>
      </w:r>
      <w:r w:rsidRPr="00D4533C"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</w:t>
      </w:r>
    </w:p>
    <w:p w:rsidR="00D43E6D" w:rsidRDefault="00D43E6D" w:rsidP="00BB6A16">
      <w:pPr>
        <w:spacing w:before="0" w:after="0"/>
      </w:pPr>
      <w:r>
        <w:t xml:space="preserve">(dále jen ”uživatel”) </w:t>
      </w:r>
    </w:p>
    <w:p w:rsidR="00D43E6D" w:rsidRDefault="00D43E6D" w:rsidP="00F72364">
      <w:pPr>
        <w:pStyle w:val="nadpismj"/>
      </w:pPr>
      <w:r>
        <w:t>Předmět</w:t>
      </w:r>
      <w:r w:rsidRPr="00755DE3">
        <w:t xml:space="preserve"> užívání</w:t>
      </w:r>
    </w:p>
    <w:p w:rsidR="00584567" w:rsidRPr="0095388C" w:rsidRDefault="00584567" w:rsidP="00584567">
      <w:pPr>
        <w:pStyle w:val="mj2"/>
        <w:numPr>
          <w:ilvl w:val="0"/>
          <w:numId w:val="0"/>
        </w:numPr>
      </w:pPr>
      <w:r>
        <w:t>2.</w:t>
      </w:r>
      <w:r w:rsidR="00D9057A">
        <w:t>1</w:t>
      </w:r>
      <w:r>
        <w:t xml:space="preserve">. </w:t>
      </w:r>
      <w:r w:rsidRPr="00810547">
        <w:t xml:space="preserve">Předmětem </w:t>
      </w:r>
      <w:r>
        <w:t xml:space="preserve">bezúplatného užívání </w:t>
      </w:r>
      <w:r w:rsidRPr="00810547">
        <w:t>j</w:t>
      </w:r>
      <w:r>
        <w:t>sou</w:t>
      </w:r>
      <w:r w:rsidRPr="00810547">
        <w:t xml:space="preserve"> pozem</w:t>
      </w:r>
      <w:r>
        <w:t>ky</w:t>
      </w:r>
      <w:r w:rsidR="00D9057A">
        <w:t xml:space="preserve"> a </w:t>
      </w:r>
      <w:r w:rsidRPr="00810547">
        <w:t>část</w:t>
      </w:r>
      <w:r>
        <w:t>i pozemků uvedené v</w:t>
      </w:r>
      <w:r w:rsidR="00134898">
        <w:t xml:space="preserve">  </w:t>
      </w:r>
      <w:r>
        <w:t>příloze č. 2</w:t>
      </w:r>
      <w:r w:rsidRPr="00810547">
        <w:t xml:space="preserve"> </w:t>
      </w:r>
      <w:r w:rsidR="00134898">
        <w:t xml:space="preserve">(dále jen </w:t>
      </w:r>
      <w:r w:rsidR="00D9057A">
        <w:t xml:space="preserve">   </w:t>
      </w:r>
      <w:r w:rsidR="00134898">
        <w:t>„nemovité</w:t>
      </w:r>
      <w:r>
        <w:t xml:space="preserve"> věc</w:t>
      </w:r>
      <w:r w:rsidR="00134898">
        <w:t>i“), která je nedílnou součástí tohoto dodatku.</w:t>
      </w:r>
    </w:p>
    <w:p w:rsidR="00584567" w:rsidRDefault="00D9057A" w:rsidP="00D9057A">
      <w:pPr>
        <w:pStyle w:val="mj2"/>
        <w:numPr>
          <w:ilvl w:val="0"/>
          <w:numId w:val="0"/>
        </w:numPr>
        <w:ind w:left="454" w:hanging="454"/>
        <w:rPr>
          <w:iCs/>
        </w:rPr>
      </w:pPr>
      <w:r>
        <w:t xml:space="preserve">2.2. </w:t>
      </w:r>
      <w:r w:rsidR="00584567" w:rsidRPr="00810547">
        <w:t xml:space="preserve">Celková výměra užívané plochy </w:t>
      </w:r>
      <w:r w:rsidR="00584567" w:rsidRPr="006D5A39">
        <w:t xml:space="preserve">je </w:t>
      </w:r>
      <w:r>
        <w:t>518492</w:t>
      </w:r>
      <w:r w:rsidR="00584567" w:rsidRPr="006D5A39">
        <w:t xml:space="preserve"> m</w:t>
      </w:r>
      <w:r w:rsidR="00584567" w:rsidRPr="006D5A39">
        <w:rPr>
          <w:vertAlign w:val="superscript"/>
        </w:rPr>
        <w:t>2</w:t>
      </w:r>
      <w:r w:rsidR="00584567" w:rsidRPr="00810547">
        <w:t>.</w:t>
      </w:r>
      <w:r w:rsidR="00584567" w:rsidRPr="00A61BB8">
        <w:t xml:space="preserve"> </w:t>
      </w:r>
      <w:r w:rsidR="00584567" w:rsidRPr="00792C1F">
        <w:rPr>
          <w:iCs/>
        </w:rPr>
        <w:t xml:space="preserve">Mapový zákres </w:t>
      </w:r>
      <w:r w:rsidR="00081DC2">
        <w:rPr>
          <w:iCs/>
        </w:rPr>
        <w:t xml:space="preserve">nových </w:t>
      </w:r>
      <w:r w:rsidR="00584567" w:rsidRPr="00792C1F">
        <w:rPr>
          <w:iCs/>
        </w:rPr>
        <w:t xml:space="preserve">užívaných ploch </w:t>
      </w:r>
      <w:r w:rsidR="00134898">
        <w:rPr>
          <w:iCs/>
        </w:rPr>
        <w:t xml:space="preserve">tvoří novou přílohu č. 3, </w:t>
      </w:r>
      <w:r w:rsidR="00134898">
        <w:t>která je nedílnou součástí tohoto dodatku</w:t>
      </w:r>
      <w:r w:rsidR="00584567" w:rsidRPr="00792C1F">
        <w:rPr>
          <w:iCs/>
        </w:rPr>
        <w:t>.</w:t>
      </w:r>
    </w:p>
    <w:p w:rsidR="00570BA0" w:rsidRDefault="00570BA0" w:rsidP="00570BA0">
      <w:pPr>
        <w:pStyle w:val="mj2"/>
        <w:numPr>
          <w:ilvl w:val="0"/>
          <w:numId w:val="0"/>
        </w:numPr>
        <w:ind w:left="454" w:hanging="454"/>
        <w:rPr>
          <w:iCs/>
        </w:rPr>
      </w:pPr>
    </w:p>
    <w:p w:rsidR="00D43E6D" w:rsidRDefault="00D43E6D" w:rsidP="00A473CE">
      <w:pPr>
        <w:pStyle w:val="nadpismj"/>
        <w:numPr>
          <w:ilvl w:val="0"/>
          <w:numId w:val="0"/>
        </w:numPr>
        <w:spacing w:before="0" w:after="0"/>
        <w:jc w:val="both"/>
        <w:rPr>
          <w:b w:val="0"/>
          <w:bCs w:val="0"/>
          <w:spacing w:val="0"/>
          <w:kern w:val="0"/>
          <w:lang w:eastAsia="en-US"/>
        </w:rPr>
      </w:pPr>
      <w:r w:rsidRPr="000B49AB">
        <w:rPr>
          <w:b w:val="0"/>
          <w:bCs w:val="0"/>
          <w:spacing w:val="0"/>
          <w:kern w:val="0"/>
          <w:lang w:eastAsia="en-US"/>
        </w:rPr>
        <w:t>Ostatní ustanovení smlouvy zůstávají nezměněna.</w:t>
      </w:r>
    </w:p>
    <w:p w:rsidR="00BE3CC8" w:rsidRDefault="00BE3CC8" w:rsidP="00C81EE3">
      <w:pPr>
        <w:pStyle w:val="nadpismj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pacing w:val="0"/>
          <w:kern w:val="0"/>
          <w:lang w:eastAsia="en-US"/>
        </w:rPr>
      </w:pPr>
    </w:p>
    <w:p w:rsidR="00BE3CC8" w:rsidRPr="00BE3CC8" w:rsidRDefault="00BE3CC8" w:rsidP="00BE3CC8">
      <w:pPr>
        <w:jc w:val="both"/>
        <w:rPr>
          <w:bCs/>
        </w:rPr>
      </w:pPr>
      <w:r w:rsidRPr="00BE3CC8">
        <w:t>T</w:t>
      </w:r>
      <w:r>
        <w:t>ento dodatek ke smlouvě</w:t>
      </w:r>
      <w:r w:rsidRPr="00BE3CC8">
        <w:t xml:space="preserve"> nabývá platnosti dnem podpisu </w:t>
      </w:r>
      <w:r w:rsidR="00A473CE">
        <w:t>poslední strany</w:t>
      </w:r>
      <w:r w:rsidRPr="00BE3CC8">
        <w:t xml:space="preserve"> a účinnosti dnem uveřejnění </w:t>
      </w:r>
      <w:r>
        <w:t xml:space="preserve">tohoto dodatku </w:t>
      </w:r>
      <w:r w:rsidRPr="00BE3CC8">
        <w:t>v registru smluv dle zák. č. 340/2015 Sb., o registru smluv, ve znění pozdějších předpisů</w:t>
      </w:r>
      <w:r>
        <w:t xml:space="preserve"> a uživatel souhlasí s uveřejněním obsahu celé</w:t>
      </w:r>
      <w:r w:rsidR="00A473CE">
        <w:t>ho</w:t>
      </w:r>
      <w:r>
        <w:t xml:space="preserve"> </w:t>
      </w:r>
      <w:r w:rsidR="00A473CE">
        <w:t>dodatku</w:t>
      </w:r>
      <w:r>
        <w:t xml:space="preserve"> v registru smluv. Registraci dodatku provede vlastník.</w:t>
      </w:r>
    </w:p>
    <w:p w:rsidR="00D43E6D" w:rsidRDefault="00D43E6D" w:rsidP="00BE3CC8">
      <w:pPr>
        <w:pStyle w:val="nadpismj"/>
        <w:numPr>
          <w:ilvl w:val="0"/>
          <w:numId w:val="0"/>
        </w:numPr>
        <w:spacing w:before="0" w:after="0" w:line="240" w:lineRule="auto"/>
        <w:jc w:val="left"/>
        <w:rPr>
          <w:b w:val="0"/>
          <w:bCs w:val="0"/>
          <w:spacing w:val="0"/>
          <w:kern w:val="0"/>
          <w:lang w:eastAsia="en-US"/>
        </w:rPr>
      </w:pPr>
    </w:p>
    <w:p w:rsidR="00D43E6D" w:rsidRDefault="00D43E6D" w:rsidP="00C81EE3">
      <w:pPr>
        <w:pStyle w:val="nadpismj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pacing w:val="0"/>
          <w:kern w:val="0"/>
          <w:lang w:eastAsia="en-US"/>
        </w:rPr>
      </w:pPr>
      <w:r w:rsidRPr="000B49AB">
        <w:rPr>
          <w:b w:val="0"/>
          <w:bCs w:val="0"/>
          <w:spacing w:val="0"/>
          <w:kern w:val="0"/>
          <w:lang w:eastAsia="en-US"/>
        </w:rPr>
        <w:t xml:space="preserve">Tento dodatek je sepsán ve </w:t>
      </w:r>
      <w:r>
        <w:rPr>
          <w:b w:val="0"/>
          <w:bCs w:val="0"/>
          <w:spacing w:val="0"/>
          <w:kern w:val="0"/>
          <w:lang w:eastAsia="en-US"/>
        </w:rPr>
        <w:t>dvou</w:t>
      </w:r>
      <w:r w:rsidRPr="000B49AB">
        <w:rPr>
          <w:b w:val="0"/>
          <w:bCs w:val="0"/>
          <w:spacing w:val="0"/>
          <w:kern w:val="0"/>
          <w:lang w:eastAsia="en-US"/>
        </w:rPr>
        <w:t xml:space="preserve"> vyhotoveních s platností originálu, z nichž </w:t>
      </w:r>
      <w:r>
        <w:rPr>
          <w:b w:val="0"/>
          <w:bCs w:val="0"/>
          <w:spacing w:val="0"/>
          <w:kern w:val="0"/>
          <w:lang w:eastAsia="en-US"/>
        </w:rPr>
        <w:t>každá ze smluvních stran</w:t>
      </w:r>
      <w:r w:rsidRPr="000B49AB">
        <w:rPr>
          <w:b w:val="0"/>
          <w:bCs w:val="0"/>
          <w:spacing w:val="0"/>
          <w:kern w:val="0"/>
          <w:lang w:eastAsia="en-US"/>
        </w:rPr>
        <w:t xml:space="preserve"> obdrží </w:t>
      </w:r>
      <w:r>
        <w:rPr>
          <w:b w:val="0"/>
          <w:bCs w:val="0"/>
          <w:spacing w:val="0"/>
          <w:kern w:val="0"/>
          <w:lang w:eastAsia="en-US"/>
        </w:rPr>
        <w:t>po</w:t>
      </w:r>
      <w:r w:rsidRPr="000B49AB">
        <w:rPr>
          <w:b w:val="0"/>
          <w:bCs w:val="0"/>
          <w:spacing w:val="0"/>
          <w:kern w:val="0"/>
          <w:lang w:eastAsia="en-US"/>
        </w:rPr>
        <w:t xml:space="preserve"> jedno</w:t>
      </w:r>
      <w:r>
        <w:rPr>
          <w:b w:val="0"/>
          <w:bCs w:val="0"/>
          <w:spacing w:val="0"/>
          <w:kern w:val="0"/>
          <w:lang w:eastAsia="en-US"/>
        </w:rPr>
        <w:t>m</w:t>
      </w:r>
      <w:r w:rsidRPr="000B49AB">
        <w:rPr>
          <w:b w:val="0"/>
          <w:bCs w:val="0"/>
          <w:spacing w:val="0"/>
          <w:kern w:val="0"/>
          <w:lang w:eastAsia="en-US"/>
        </w:rPr>
        <w:t xml:space="preserve"> vyhotovení.</w:t>
      </w:r>
    </w:p>
    <w:p w:rsidR="00D43E6D" w:rsidRDefault="00D43E6D" w:rsidP="00C81EE3">
      <w:pPr>
        <w:pStyle w:val="nadpismj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pacing w:val="0"/>
          <w:kern w:val="0"/>
          <w:lang w:eastAsia="en-US"/>
        </w:rPr>
      </w:pPr>
    </w:p>
    <w:p w:rsidR="00D43E6D" w:rsidRDefault="00D43E6D" w:rsidP="00C81EE3">
      <w:pPr>
        <w:pStyle w:val="mj6"/>
        <w:numPr>
          <w:ilvl w:val="0"/>
          <w:numId w:val="0"/>
        </w:numPr>
        <w:spacing w:before="0" w:after="0" w:line="240" w:lineRule="auto"/>
      </w:pPr>
      <w:r w:rsidRPr="008636FD">
        <w:t xml:space="preserve">Smluvní strany prohlašují, že si </w:t>
      </w:r>
      <w:r>
        <w:t>tento dodatek</w:t>
      </w:r>
      <w:r w:rsidRPr="008636FD">
        <w:t xml:space="preserve"> před je</w:t>
      </w:r>
      <w:r>
        <w:t>ho</w:t>
      </w:r>
      <w:r w:rsidRPr="008636FD">
        <w:t xml:space="preserve"> podepsáním přečetly a s je</w:t>
      </w:r>
      <w:r>
        <w:t>ho</w:t>
      </w:r>
      <w:r w:rsidRPr="008636FD">
        <w:t xml:space="preserve"> obsahem souhlasí v plném rozsahu. </w:t>
      </w:r>
      <w:r>
        <w:t>N</w:t>
      </w:r>
      <w:r w:rsidRPr="008636FD">
        <w:t>a důkaz toho připojují své podpisy.</w:t>
      </w:r>
    </w:p>
    <w:p w:rsidR="00D43E6D" w:rsidRDefault="00D43E6D" w:rsidP="00C81EE3">
      <w:pPr>
        <w:pStyle w:val="mj6"/>
        <w:numPr>
          <w:ilvl w:val="0"/>
          <w:numId w:val="0"/>
        </w:numPr>
        <w:spacing w:before="0" w:after="0" w:line="240" w:lineRule="auto"/>
      </w:pPr>
    </w:p>
    <w:p w:rsidR="00F46396" w:rsidRDefault="00F46396" w:rsidP="00C81EE3">
      <w:pPr>
        <w:pStyle w:val="mj6"/>
        <w:numPr>
          <w:ilvl w:val="0"/>
          <w:numId w:val="0"/>
        </w:numPr>
        <w:spacing w:before="0" w:after="0" w:line="240" w:lineRule="auto"/>
        <w:ind w:left="454" w:hanging="454"/>
      </w:pPr>
    </w:p>
    <w:p w:rsidR="00F46396" w:rsidRDefault="00F46396" w:rsidP="00C81EE3">
      <w:pPr>
        <w:pStyle w:val="mj6"/>
        <w:numPr>
          <w:ilvl w:val="0"/>
          <w:numId w:val="0"/>
        </w:numPr>
        <w:spacing w:before="0" w:after="0" w:line="240" w:lineRule="auto"/>
        <w:ind w:left="454" w:hanging="454"/>
      </w:pPr>
    </w:p>
    <w:p w:rsidR="00F46396" w:rsidRDefault="00F46396" w:rsidP="00C81EE3">
      <w:pPr>
        <w:pStyle w:val="mj6"/>
        <w:numPr>
          <w:ilvl w:val="0"/>
          <w:numId w:val="0"/>
        </w:numPr>
        <w:spacing w:before="0" w:after="0" w:line="240" w:lineRule="auto"/>
        <w:ind w:left="454" w:hanging="454"/>
      </w:pPr>
    </w:p>
    <w:p w:rsidR="00F46396" w:rsidRDefault="00F46396" w:rsidP="00C81EE3">
      <w:pPr>
        <w:pStyle w:val="mj6"/>
        <w:numPr>
          <w:ilvl w:val="0"/>
          <w:numId w:val="0"/>
        </w:numPr>
        <w:spacing w:before="0" w:after="0" w:line="240" w:lineRule="auto"/>
        <w:ind w:left="454" w:hanging="454"/>
      </w:pPr>
    </w:p>
    <w:p w:rsidR="00D43E6D" w:rsidRDefault="00D43E6D" w:rsidP="00C81EE3">
      <w:pPr>
        <w:pStyle w:val="mj6"/>
        <w:numPr>
          <w:ilvl w:val="0"/>
          <w:numId w:val="0"/>
        </w:numPr>
        <w:spacing w:before="0" w:after="0" w:line="240" w:lineRule="auto"/>
        <w:ind w:left="454" w:hanging="454"/>
      </w:pPr>
      <w:r w:rsidRPr="00FA328B">
        <w:t>Nedílnou</w:t>
      </w:r>
      <w:r>
        <w:t xml:space="preserve"> součástí dodatku jsou tyto přílohy:</w:t>
      </w:r>
    </w:p>
    <w:p w:rsidR="00D43E6D" w:rsidRDefault="00D43E6D" w:rsidP="0070002A">
      <w:pPr>
        <w:pStyle w:val="mj6"/>
        <w:numPr>
          <w:ilvl w:val="6"/>
          <w:numId w:val="9"/>
        </w:numPr>
        <w:spacing w:before="0" w:after="0"/>
      </w:pPr>
      <w:r>
        <w:t>Příloha č. 2 seznam pozemků</w:t>
      </w:r>
    </w:p>
    <w:p w:rsidR="00D43E6D" w:rsidRDefault="00D43E6D" w:rsidP="0070002A">
      <w:pPr>
        <w:pStyle w:val="mj6"/>
        <w:numPr>
          <w:ilvl w:val="6"/>
          <w:numId w:val="9"/>
        </w:numPr>
        <w:spacing w:before="0" w:after="0"/>
      </w:pPr>
      <w:r>
        <w:t xml:space="preserve">Příloha </w:t>
      </w:r>
      <w:proofErr w:type="gramStart"/>
      <w:r>
        <w:t>č. 3</w:t>
      </w:r>
      <w:r w:rsidR="00352CF6">
        <w:t xml:space="preserve"> </w:t>
      </w:r>
      <w:r>
        <w:t>mapový</w:t>
      </w:r>
      <w:proofErr w:type="gramEnd"/>
      <w:r>
        <w:t xml:space="preserve"> zákres užívaných ploch</w:t>
      </w:r>
    </w:p>
    <w:p w:rsidR="00BB776A" w:rsidRDefault="00BB776A" w:rsidP="0070002A">
      <w:pPr>
        <w:pStyle w:val="mj6"/>
        <w:numPr>
          <w:ilvl w:val="6"/>
          <w:numId w:val="9"/>
        </w:numPr>
        <w:spacing w:before="0" w:after="0"/>
      </w:pPr>
      <w:r>
        <w:t>Příloha</w:t>
      </w:r>
      <w:r w:rsidR="00202CCA">
        <w:t xml:space="preserve"> č. 4</w:t>
      </w:r>
      <w:r>
        <w:t xml:space="preserve"> kopie pověření ze dne </w:t>
      </w:r>
      <w:proofErr w:type="gramStart"/>
      <w:r>
        <w:t>26.4.2022</w:t>
      </w:r>
      <w:proofErr w:type="gramEnd"/>
    </w:p>
    <w:p w:rsidR="00BE3CC8" w:rsidRDefault="00BE3CC8" w:rsidP="00542A7D">
      <w:pPr>
        <w:tabs>
          <w:tab w:val="right" w:pos="9072"/>
        </w:tabs>
      </w:pPr>
    </w:p>
    <w:p w:rsidR="00D43E6D" w:rsidRDefault="00D43E6D" w:rsidP="00542A7D">
      <w:pPr>
        <w:tabs>
          <w:tab w:val="right" w:pos="9072"/>
        </w:tabs>
      </w:pPr>
      <w:r>
        <w:t xml:space="preserve">V Praze dne </w:t>
      </w:r>
      <w:r w:rsidR="00445FA2">
        <w:t>26.5.2022</w:t>
      </w:r>
      <w:r>
        <w:t xml:space="preserve">                                                          </w:t>
      </w:r>
      <w:r w:rsidR="00445FA2">
        <w:t xml:space="preserve">                </w:t>
      </w:r>
      <w:r>
        <w:t xml:space="preserve"> V Počítkách dne</w:t>
      </w:r>
      <w:r w:rsidR="00445FA2">
        <w:t xml:space="preserve"> </w:t>
      </w:r>
      <w:proofErr w:type="gramStart"/>
      <w:r w:rsidR="00445FA2">
        <w:t>10.5.2022</w:t>
      </w:r>
      <w:proofErr w:type="gramEnd"/>
      <w:r>
        <w:t xml:space="preserve"> </w:t>
      </w:r>
    </w:p>
    <w:p w:rsidR="00D43E6D" w:rsidRDefault="00F46396" w:rsidP="00542A7D">
      <w:pPr>
        <w:tabs>
          <w:tab w:val="right" w:pos="9072"/>
        </w:tabs>
      </w:pPr>
      <w:r>
        <w:t xml:space="preserve">vlastník                                                                                                    uživatel    </w:t>
      </w:r>
    </w:p>
    <w:p w:rsidR="004434AC" w:rsidRDefault="004434AC" w:rsidP="00542A7D">
      <w:pPr>
        <w:tabs>
          <w:tab w:val="right" w:pos="9072"/>
        </w:tabs>
      </w:pPr>
    </w:p>
    <w:p w:rsidR="004434AC" w:rsidRDefault="004434AC" w:rsidP="00542A7D">
      <w:pPr>
        <w:tabs>
          <w:tab w:val="right" w:pos="9072"/>
        </w:tabs>
      </w:pPr>
    </w:p>
    <w:p w:rsidR="00D43E6D" w:rsidRDefault="004920D9" w:rsidP="00542A7D">
      <w:pPr>
        <w:tabs>
          <w:tab w:val="right" w:pos="907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3995420</wp:posOffset>
                </wp:positionH>
                <wp:positionV relativeFrom="paragraph">
                  <wp:posOffset>165735</wp:posOffset>
                </wp:positionV>
                <wp:extent cx="1759585" cy="0"/>
                <wp:effectExtent l="8890" t="12065" r="12700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CE2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6pt;margin-top:13.05pt;width:13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3c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1759585" cy="0"/>
                <wp:effectExtent l="11430" t="5715" r="10160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1AAEA" id="AutoShape 5" o:spid="_x0000_s1026" type="#_x0000_t32" style="position:absolute;margin-left:-.2pt;margin-top:12.55pt;width:138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12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"/>
            </w:pict>
          </mc:Fallback>
        </mc:AlternateContent>
      </w:r>
    </w:p>
    <w:p w:rsidR="00D43E6D" w:rsidRDefault="00D43E6D" w:rsidP="00542A7D">
      <w:pPr>
        <w:tabs>
          <w:tab w:val="right" w:pos="9072"/>
        </w:tabs>
      </w:pPr>
      <w:r>
        <w:t xml:space="preserve">RNDr. František Pelc                                                                               </w:t>
      </w:r>
      <w:r w:rsidR="00576EEF">
        <w:t>xxx</w:t>
      </w:r>
      <w:bookmarkStart w:id="0" w:name="_GoBack"/>
      <w:bookmarkEnd w:id="0"/>
    </w:p>
    <w:p w:rsidR="00D43E6D" w:rsidRDefault="00D43E6D" w:rsidP="000B49AB">
      <w:pPr>
        <w:tabs>
          <w:tab w:val="right" w:pos="9072"/>
        </w:tabs>
      </w:pPr>
      <w:r>
        <w:t xml:space="preserve">ředitel AOPK ČR                                                               </w:t>
      </w:r>
      <w:r w:rsidR="00576EEF">
        <w:t xml:space="preserve">                       ředitel</w:t>
      </w:r>
      <w:r>
        <w:t xml:space="preserve"> Sdružení Krajina </w:t>
      </w:r>
    </w:p>
    <w:p w:rsidR="00D43E6D" w:rsidRDefault="00D43E6D" w:rsidP="00542A7D">
      <w:pPr>
        <w:tabs>
          <w:tab w:val="right" w:pos="9072"/>
        </w:tabs>
      </w:pPr>
    </w:p>
    <w:p w:rsidR="006323E1" w:rsidRDefault="006323E1" w:rsidP="00542A7D">
      <w:pPr>
        <w:tabs>
          <w:tab w:val="right" w:pos="9072"/>
        </w:tabs>
      </w:pPr>
    </w:p>
    <w:p w:rsidR="006323E1" w:rsidRDefault="006323E1" w:rsidP="00542A7D">
      <w:pPr>
        <w:tabs>
          <w:tab w:val="right" w:pos="9072"/>
        </w:tabs>
      </w:pPr>
    </w:p>
    <w:p w:rsidR="006323E1" w:rsidRDefault="006323E1" w:rsidP="00542A7D">
      <w:pPr>
        <w:tabs>
          <w:tab w:val="right" w:pos="9072"/>
        </w:tabs>
      </w:pPr>
    </w:p>
    <w:p w:rsidR="006323E1" w:rsidRDefault="006323E1" w:rsidP="00542A7D">
      <w:pPr>
        <w:tabs>
          <w:tab w:val="right" w:pos="9072"/>
        </w:tabs>
      </w:pPr>
    </w:p>
    <w:p w:rsidR="006323E1" w:rsidRDefault="006323E1" w:rsidP="00542A7D">
      <w:pPr>
        <w:tabs>
          <w:tab w:val="right" w:pos="9072"/>
        </w:tabs>
      </w:pPr>
    </w:p>
    <w:p w:rsidR="006323E1" w:rsidRDefault="006323E1" w:rsidP="00542A7D">
      <w:pPr>
        <w:tabs>
          <w:tab w:val="right" w:pos="9072"/>
        </w:tabs>
      </w:pPr>
    </w:p>
    <w:p w:rsidR="006323E1" w:rsidRDefault="006323E1" w:rsidP="00542A7D">
      <w:pPr>
        <w:tabs>
          <w:tab w:val="right" w:pos="9072"/>
        </w:tabs>
      </w:pPr>
    </w:p>
    <w:p w:rsidR="006323E1" w:rsidRDefault="006323E1" w:rsidP="00542A7D">
      <w:pPr>
        <w:tabs>
          <w:tab w:val="right" w:pos="9072"/>
        </w:tabs>
      </w:pPr>
    </w:p>
    <w:p w:rsidR="006323E1" w:rsidRDefault="006323E1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p w:rsidR="0011513E" w:rsidRDefault="0011513E" w:rsidP="00542A7D">
      <w:pPr>
        <w:tabs>
          <w:tab w:val="right" w:pos="9072"/>
        </w:tabs>
      </w:pPr>
    </w:p>
    <w:tbl>
      <w:tblPr>
        <w:tblpPr w:leftFromText="141" w:rightFromText="141" w:vertAnchor="text" w:horzAnchor="margin" w:tblpXSpec="center" w:tblpY="-991"/>
        <w:tblW w:w="1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619"/>
        <w:gridCol w:w="1208"/>
        <w:gridCol w:w="895"/>
        <w:gridCol w:w="1024"/>
        <w:gridCol w:w="1100"/>
        <w:gridCol w:w="940"/>
        <w:gridCol w:w="940"/>
        <w:gridCol w:w="771"/>
        <w:gridCol w:w="640"/>
        <w:gridCol w:w="864"/>
        <w:gridCol w:w="864"/>
      </w:tblGrid>
      <w:tr w:rsidR="005E1C7E" w:rsidRPr="005E1C7E" w:rsidTr="005E1C7E">
        <w:trPr>
          <w:trHeight w:val="615"/>
        </w:trPr>
        <w:tc>
          <w:tcPr>
            <w:tcW w:w="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  <w:lastRenderedPageBreak/>
              <w:t>Příloha č. 2 - seznam pozemků                            Dodatek č. 4 k SBÚ č.: PO-07/00289/SVSL/15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E1C7E" w:rsidRPr="005E1C7E" w:rsidTr="005E1C7E">
        <w:trPr>
          <w:trHeight w:val="7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lokalita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proofErr w:type="gramStart"/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p.č.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druh pozemku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způsob využití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o výměře m2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z celkové výměry m2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proofErr w:type="gramStart"/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k.ú.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obec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okres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LV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Katastrální úřad pro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Katastrální pracoviště</w:t>
            </w:r>
          </w:p>
        </w:tc>
      </w:tr>
      <w:tr w:rsidR="005E1C7E" w:rsidRPr="005E1C7E" w:rsidTr="005E1C7E">
        <w:trPr>
          <w:trHeight w:val="40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PP Návesník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300/5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58646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Vortová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Vortová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</w:tr>
      <w:tr w:rsidR="005E1C7E" w:rsidRPr="005E1C7E" w:rsidTr="005E1C7E">
        <w:trPr>
          <w:trHeight w:val="40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PP Bahna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lesní pozemek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2597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2597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Filipov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Kameničky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</w:tr>
      <w:tr w:rsidR="005E1C7E" w:rsidRPr="005E1C7E" w:rsidTr="005E1C7E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2331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2331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E1C7E">
        <w:trPr>
          <w:trHeight w:val="40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PP Utopenec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1750/1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975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975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Studnice u Hlinska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Studnice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</w:tr>
      <w:tr w:rsidR="005E1C7E" w:rsidRPr="005E1C7E" w:rsidTr="005E1C7E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1750/2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4201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4201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E1C7E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2705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E1C7E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6909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6909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E1C7E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4625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7093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E1C7E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8681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9556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komunikace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953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I. zóna Babín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14480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14480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 xml:space="preserve">Budeč u Žďáru </w:t>
            </w:r>
            <w:proofErr w:type="gramStart"/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n.S.</w:t>
            </w:r>
            <w:proofErr w:type="gramEnd"/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Budeč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8531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8531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117/1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1917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1917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117/2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6082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118/1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3522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3522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118/3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8404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8404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119/1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1374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1374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119/3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5150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122/3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7086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7086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122/4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2428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2428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123/2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3398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3398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123/3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2370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126/3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5712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5712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126/4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6168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6168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127/1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2410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2410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127/2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11447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11447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127/3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7521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7521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131/3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4956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4956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PK 131/5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3856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3856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395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manipulační plocha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9106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14050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396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1492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2158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315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2351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2351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Matějov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Matějov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321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8423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8423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324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18356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18356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339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9704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9704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342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22220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22220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PP Zadní rybník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3035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12457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12457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Trhová Kamenice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Trhová Kamenice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3476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2342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2342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3552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3389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3389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PP Louky v Jeníkově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235/4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712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1718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Kameničky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Kameničky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I. zóna Chotáry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327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jiná plocha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18729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19435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Chlumětín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Chlumětín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344/40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jiná plocha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1848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4710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PP Suché kopce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494/1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5293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5293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Vojnův Městec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Vojnův Městec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495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1798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1798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575/5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sportoviště a r. plocha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31239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32611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I. zóna Pod haltýřem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149/1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jiná plocha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7949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9115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Samotín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Sněžné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I. zóna Samotínské louky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310/1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3755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3755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328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2593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2593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330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888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888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I. zóna Doubravníček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353/2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6821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6821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Radostín u V. Městce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Radostín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I. zóna U studní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377/1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14140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15360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 xml:space="preserve">Fryšava pod Ž. </w:t>
            </w:r>
            <w:proofErr w:type="gramStart"/>
            <w:r w:rsidRPr="005E1C7E">
              <w:rPr>
                <w:rFonts w:eastAsia="Times New Roman"/>
                <w:sz w:val="14"/>
                <w:szCs w:val="14"/>
                <w:lang w:eastAsia="cs-CZ"/>
              </w:rPr>
              <w:t>horou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Fryšava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PR Pod Kamenným vrchem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901/11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10801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10801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Polnička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Polnička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901/30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neplodná půda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5104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PP U Tučkovy hájenky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466/1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356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2329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Svratouch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Svratouch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Chrudim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466/8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2250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2880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I. zóna Široké pole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255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4985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4985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Nový Jimramov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Nový Jimramov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PR Meandry Svratky u Milov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522/12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jiná plocha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24360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24360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České Milovy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Křižánky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Žďár nad Sáz.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522/20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jiná plocha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3039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3039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PP Meandry Struhy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281/1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zeleň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1888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1888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Veselí u Přelouče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Veselí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Pardubice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Pardubice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282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ostatní plocha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zeleň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392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PR Maršálka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511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31366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31366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Barovice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Libice n.Doubr.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Havl. Brod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Havl. Brod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1002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trvalý travní porost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49394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49394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Chloumek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Libice n.Doubr.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Havl. Brod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60001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Vysočinu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Havl. Brod</w:t>
            </w:r>
          </w:p>
        </w:tc>
      </w:tr>
      <w:tr w:rsidR="005E1C7E" w:rsidRPr="005E1C7E" w:rsidTr="00544C1D">
        <w:trPr>
          <w:trHeight w:val="40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Celková výměra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b/>
                <w:bCs/>
                <w:sz w:val="14"/>
                <w:szCs w:val="14"/>
                <w:lang w:eastAsia="cs-CZ"/>
              </w:rPr>
              <w:t>518492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C7E" w:rsidRPr="005E1C7E" w:rsidRDefault="005E1C7E" w:rsidP="005E1C7E">
            <w:pPr>
              <w:spacing w:before="0" w:after="0" w:line="240" w:lineRule="auto"/>
              <w:rPr>
                <w:rFonts w:eastAsia="Times New Roman"/>
                <w:sz w:val="14"/>
                <w:szCs w:val="14"/>
                <w:lang w:eastAsia="cs-CZ"/>
              </w:rPr>
            </w:pPr>
            <w:r w:rsidRPr="005E1C7E">
              <w:rPr>
                <w:rFonts w:eastAsia="Times New Roman"/>
                <w:sz w:val="14"/>
                <w:szCs w:val="14"/>
                <w:lang w:eastAsia="cs-CZ"/>
              </w:rPr>
              <w:t> </w:t>
            </w:r>
          </w:p>
        </w:tc>
      </w:tr>
    </w:tbl>
    <w:p w:rsidR="0011513E" w:rsidRDefault="0011513E" w:rsidP="00542A7D">
      <w:pPr>
        <w:tabs>
          <w:tab w:val="right" w:pos="9072"/>
        </w:tabs>
      </w:pPr>
    </w:p>
    <w:p w:rsidR="005E1C7E" w:rsidRDefault="005E1C7E" w:rsidP="00542A7D">
      <w:pPr>
        <w:tabs>
          <w:tab w:val="right" w:pos="9072"/>
        </w:tabs>
      </w:pPr>
    </w:p>
    <w:p w:rsidR="005E1C7E" w:rsidRDefault="005E1C7E" w:rsidP="00542A7D">
      <w:pPr>
        <w:tabs>
          <w:tab w:val="right" w:pos="9072"/>
        </w:tabs>
      </w:pPr>
    </w:p>
    <w:p w:rsidR="00527387" w:rsidRDefault="00527387" w:rsidP="00542A7D">
      <w:pPr>
        <w:tabs>
          <w:tab w:val="right" w:pos="9072"/>
        </w:tabs>
      </w:pPr>
    </w:p>
    <w:p w:rsidR="00527387" w:rsidRDefault="00527387" w:rsidP="00542A7D">
      <w:pPr>
        <w:tabs>
          <w:tab w:val="right" w:pos="9072"/>
        </w:tabs>
      </w:pPr>
    </w:p>
    <w:p w:rsidR="00527387" w:rsidRDefault="00527387" w:rsidP="00542A7D">
      <w:pPr>
        <w:tabs>
          <w:tab w:val="right" w:pos="9072"/>
        </w:tabs>
      </w:pPr>
    </w:p>
    <w:p w:rsidR="0058215D" w:rsidRDefault="0058215D" w:rsidP="00542A7D">
      <w:pPr>
        <w:tabs>
          <w:tab w:val="right" w:pos="9072"/>
        </w:tabs>
      </w:pPr>
    </w:p>
    <w:sectPr w:rsidR="0058215D" w:rsidSect="000B49AB">
      <w:footerReference w:type="default" r:id="rId8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AC" w:rsidRDefault="008062AC" w:rsidP="00307694">
      <w:pPr>
        <w:spacing w:before="0" w:after="0" w:line="240" w:lineRule="auto"/>
      </w:pPr>
      <w:r>
        <w:separator/>
      </w:r>
    </w:p>
  </w:endnote>
  <w:endnote w:type="continuationSeparator" w:id="0">
    <w:p w:rsidR="008062AC" w:rsidRDefault="008062AC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A2" w:rsidRDefault="00445FA2" w:rsidP="004920D9">
    <w:pPr>
      <w:pStyle w:val="Zpat"/>
      <w:tabs>
        <w:tab w:val="left" w:pos="3975"/>
      </w:tabs>
      <w:rPr>
        <w:rFonts w:ascii="Calibri" w:hAnsi="Calibri" w:cs="Calibri"/>
      </w:rPr>
    </w:pPr>
    <w:r>
      <w:tab/>
    </w:r>
    <w:r>
      <w:tab/>
    </w: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576EEF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576EEF">
      <w:rPr>
        <w:noProof/>
        <w:sz w:val="18"/>
        <w:szCs w:val="18"/>
      </w:rPr>
      <w:t>4</w:t>
    </w:r>
    <w:r w:rsidRPr="00307694">
      <w:rPr>
        <w:sz w:val="18"/>
        <w:szCs w:val="18"/>
      </w:rPr>
      <w:fldChar w:fldCharType="end"/>
    </w:r>
  </w:p>
  <w:p w:rsidR="00445FA2" w:rsidRDefault="00445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AC" w:rsidRDefault="008062AC" w:rsidP="00307694">
      <w:pPr>
        <w:spacing w:before="0" w:after="0" w:line="240" w:lineRule="auto"/>
      </w:pPr>
      <w:r>
        <w:separator/>
      </w:r>
    </w:p>
  </w:footnote>
  <w:footnote w:type="continuationSeparator" w:id="0">
    <w:p w:rsidR="008062AC" w:rsidRDefault="008062AC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1E1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521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CC5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EA8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B6A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285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BC7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162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F28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7147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7CA06CE"/>
    <w:multiLevelType w:val="hybridMultilevel"/>
    <w:tmpl w:val="C6449C56"/>
    <w:lvl w:ilvl="0" w:tplc="F460C0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C0DB7"/>
    <w:multiLevelType w:val="multilevel"/>
    <w:tmpl w:val="BB508FE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09761673"/>
    <w:multiLevelType w:val="hybridMultilevel"/>
    <w:tmpl w:val="D3CE0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C12D8F"/>
    <w:multiLevelType w:val="hybridMultilevel"/>
    <w:tmpl w:val="F7EA64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CB538E0"/>
    <w:multiLevelType w:val="multilevel"/>
    <w:tmpl w:val="9B6E778E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0D5E06E5"/>
    <w:multiLevelType w:val="multilevel"/>
    <w:tmpl w:val="5404843C"/>
    <w:lvl w:ilvl="0">
      <w:start w:val="8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157258CE"/>
    <w:multiLevelType w:val="multilevel"/>
    <w:tmpl w:val="2D9AC06C"/>
    <w:lvl w:ilvl="0">
      <w:start w:val="1"/>
      <w:numFmt w:val="upperRoman"/>
      <w:pStyle w:val="nadpismj"/>
      <w:suff w:val="space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19" w15:restartNumberingAfterBreak="0">
    <w:nsid w:val="15F34E62"/>
    <w:multiLevelType w:val="hybridMultilevel"/>
    <w:tmpl w:val="B3AAFE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D336737"/>
    <w:multiLevelType w:val="multilevel"/>
    <w:tmpl w:val="781C6A74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6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1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23077D53"/>
    <w:multiLevelType w:val="hybridMultilevel"/>
    <w:tmpl w:val="64F0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97C39B7"/>
    <w:multiLevelType w:val="multilevel"/>
    <w:tmpl w:val="A23E9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24" w15:restartNumberingAfterBreak="0">
    <w:nsid w:val="31AE1235"/>
    <w:multiLevelType w:val="multilevel"/>
    <w:tmpl w:val="AD04EA0C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32ED6872"/>
    <w:multiLevelType w:val="hybridMultilevel"/>
    <w:tmpl w:val="77D0F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4439ED"/>
    <w:multiLevelType w:val="multilevel"/>
    <w:tmpl w:val="CF8E38BA"/>
    <w:lvl w:ilvl="0">
      <w:start w:val="4"/>
      <w:numFmt w:val="decimal"/>
      <w:pStyle w:val="mj4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7" w15:restartNumberingAfterBreak="0">
    <w:nsid w:val="49FA388A"/>
    <w:multiLevelType w:val="hybridMultilevel"/>
    <w:tmpl w:val="83945E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D63CCA"/>
    <w:multiLevelType w:val="hybridMultilevel"/>
    <w:tmpl w:val="A908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25114"/>
    <w:multiLevelType w:val="hybridMultilevel"/>
    <w:tmpl w:val="72CC99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D672BF"/>
    <w:multiLevelType w:val="hybridMultilevel"/>
    <w:tmpl w:val="AB1A72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664529E"/>
    <w:multiLevelType w:val="hybridMultilevel"/>
    <w:tmpl w:val="82D48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E2B47"/>
    <w:multiLevelType w:val="multilevel"/>
    <w:tmpl w:val="1F405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7" w15:restartNumberingAfterBreak="0">
    <w:nsid w:val="74EB281E"/>
    <w:multiLevelType w:val="multilevel"/>
    <w:tmpl w:val="7898E528"/>
    <w:lvl w:ilvl="0">
      <w:start w:val="4"/>
      <w:numFmt w:val="decimal"/>
      <w:lvlText w:val="%1."/>
      <w:lvlJc w:val="center"/>
      <w:pPr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66"/>
        </w:tabs>
        <w:ind w:left="166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8" w15:restartNumberingAfterBreak="0">
    <w:nsid w:val="767774F5"/>
    <w:multiLevelType w:val="multilevel"/>
    <w:tmpl w:val="2D9AC06C"/>
    <w:lvl w:ilvl="0">
      <w:start w:val="1"/>
      <w:numFmt w:val="upperRoman"/>
      <w:suff w:val="space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num w:numId="1">
    <w:abstractNumId w:val="31"/>
  </w:num>
  <w:num w:numId="2">
    <w:abstractNumId w:val="36"/>
  </w:num>
  <w:num w:numId="3">
    <w:abstractNumId w:val="10"/>
  </w:num>
  <w:num w:numId="4">
    <w:abstractNumId w:val="35"/>
  </w:num>
  <w:num w:numId="5">
    <w:abstractNumId w:val="18"/>
  </w:num>
  <w:num w:numId="6">
    <w:abstractNumId w:val="11"/>
  </w:num>
  <w:num w:numId="7">
    <w:abstractNumId w:val="34"/>
  </w:num>
  <w:num w:numId="8">
    <w:abstractNumId w:val="16"/>
  </w:num>
  <w:num w:numId="9">
    <w:abstractNumId w:val="21"/>
  </w:num>
  <w:num w:numId="10">
    <w:abstractNumId w:val="24"/>
  </w:num>
  <w:num w:numId="11">
    <w:abstractNumId w:val="17"/>
  </w:num>
  <w:num w:numId="12">
    <w:abstractNumId w:val="2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30"/>
  </w:num>
  <w:num w:numId="20">
    <w:abstractNumId w:val="29"/>
  </w:num>
  <w:num w:numId="21">
    <w:abstractNumId w:val="19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7"/>
  </w:num>
  <w:num w:numId="29">
    <w:abstractNumId w:val="16"/>
  </w:num>
  <w:num w:numId="30">
    <w:abstractNumId w:val="38"/>
  </w:num>
  <w:num w:numId="31">
    <w:abstractNumId w:val="20"/>
  </w:num>
  <w:num w:numId="32">
    <w:abstractNumId w:val="27"/>
  </w:num>
  <w:num w:numId="33">
    <w:abstractNumId w:val="16"/>
  </w:num>
  <w:num w:numId="34">
    <w:abstractNumId w:val="22"/>
  </w:num>
  <w:num w:numId="35">
    <w:abstractNumId w:val="21"/>
  </w:num>
  <w:num w:numId="36">
    <w:abstractNumId w:val="21"/>
  </w:num>
  <w:num w:numId="37">
    <w:abstractNumId w:val="13"/>
  </w:num>
  <w:num w:numId="38">
    <w:abstractNumId w:val="32"/>
  </w:num>
  <w:num w:numId="39">
    <w:abstractNumId w:val="25"/>
  </w:num>
  <w:num w:numId="40">
    <w:abstractNumId w:val="28"/>
  </w:num>
  <w:num w:numId="41">
    <w:abstractNumId w:val="23"/>
  </w:num>
  <w:num w:numId="42">
    <w:abstractNumId w:val="3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E3"/>
    <w:rsid w:val="00016BBD"/>
    <w:rsid w:val="00041B2D"/>
    <w:rsid w:val="0004353E"/>
    <w:rsid w:val="000514FA"/>
    <w:rsid w:val="000529AF"/>
    <w:rsid w:val="00060C95"/>
    <w:rsid w:val="0007102B"/>
    <w:rsid w:val="0007249E"/>
    <w:rsid w:val="00074B5F"/>
    <w:rsid w:val="00074D63"/>
    <w:rsid w:val="00081DC2"/>
    <w:rsid w:val="00081EEF"/>
    <w:rsid w:val="00082ECE"/>
    <w:rsid w:val="000918F5"/>
    <w:rsid w:val="000A0602"/>
    <w:rsid w:val="000B49AB"/>
    <w:rsid w:val="000B4ACA"/>
    <w:rsid w:val="000C2697"/>
    <w:rsid w:val="000C3EE7"/>
    <w:rsid w:val="000D3879"/>
    <w:rsid w:val="000D4AE5"/>
    <w:rsid w:val="000F6C15"/>
    <w:rsid w:val="000F7905"/>
    <w:rsid w:val="00101C0A"/>
    <w:rsid w:val="00106F66"/>
    <w:rsid w:val="00113B6A"/>
    <w:rsid w:val="0011513E"/>
    <w:rsid w:val="00122A19"/>
    <w:rsid w:val="00134898"/>
    <w:rsid w:val="00135035"/>
    <w:rsid w:val="00143B04"/>
    <w:rsid w:val="001668FF"/>
    <w:rsid w:val="001972EA"/>
    <w:rsid w:val="001A05A7"/>
    <w:rsid w:val="001A225B"/>
    <w:rsid w:val="001A700A"/>
    <w:rsid w:val="001C4BE9"/>
    <w:rsid w:val="00200065"/>
    <w:rsid w:val="00202CCA"/>
    <w:rsid w:val="00216098"/>
    <w:rsid w:val="00226B23"/>
    <w:rsid w:val="00226E6B"/>
    <w:rsid w:val="00235228"/>
    <w:rsid w:val="00237BC1"/>
    <w:rsid w:val="002430F1"/>
    <w:rsid w:val="00253022"/>
    <w:rsid w:val="002550D1"/>
    <w:rsid w:val="00264092"/>
    <w:rsid w:val="0028405B"/>
    <w:rsid w:val="002847A9"/>
    <w:rsid w:val="002A4B21"/>
    <w:rsid w:val="002B3AD6"/>
    <w:rsid w:val="002C5F02"/>
    <w:rsid w:val="002E4AE3"/>
    <w:rsid w:val="002E7004"/>
    <w:rsid w:val="00307694"/>
    <w:rsid w:val="00325486"/>
    <w:rsid w:val="00344CD0"/>
    <w:rsid w:val="00352CF6"/>
    <w:rsid w:val="00373C3B"/>
    <w:rsid w:val="00374B00"/>
    <w:rsid w:val="003E0537"/>
    <w:rsid w:val="003E0D6D"/>
    <w:rsid w:val="003E608F"/>
    <w:rsid w:val="003F77FB"/>
    <w:rsid w:val="00406D6C"/>
    <w:rsid w:val="00410641"/>
    <w:rsid w:val="004179FF"/>
    <w:rsid w:val="00422C44"/>
    <w:rsid w:val="00430B25"/>
    <w:rsid w:val="00430B67"/>
    <w:rsid w:val="004428F0"/>
    <w:rsid w:val="004434AC"/>
    <w:rsid w:val="00445FA2"/>
    <w:rsid w:val="00473D2B"/>
    <w:rsid w:val="00487C02"/>
    <w:rsid w:val="004920D9"/>
    <w:rsid w:val="004938E8"/>
    <w:rsid w:val="00494CF9"/>
    <w:rsid w:val="004C7711"/>
    <w:rsid w:val="004D3F45"/>
    <w:rsid w:val="004F7C84"/>
    <w:rsid w:val="005057AE"/>
    <w:rsid w:val="0051443E"/>
    <w:rsid w:val="00527387"/>
    <w:rsid w:val="00533665"/>
    <w:rsid w:val="0054087F"/>
    <w:rsid w:val="00540F05"/>
    <w:rsid w:val="00542A7D"/>
    <w:rsid w:val="005431E7"/>
    <w:rsid w:val="00543231"/>
    <w:rsid w:val="00544C1D"/>
    <w:rsid w:val="00567E47"/>
    <w:rsid w:val="00570BA0"/>
    <w:rsid w:val="00576EEF"/>
    <w:rsid w:val="0058215D"/>
    <w:rsid w:val="00584567"/>
    <w:rsid w:val="005867D0"/>
    <w:rsid w:val="005937C6"/>
    <w:rsid w:val="005A06D1"/>
    <w:rsid w:val="005D5E8F"/>
    <w:rsid w:val="005E05CF"/>
    <w:rsid w:val="005E1C7E"/>
    <w:rsid w:val="006323E1"/>
    <w:rsid w:val="0063624C"/>
    <w:rsid w:val="006677FB"/>
    <w:rsid w:val="00680858"/>
    <w:rsid w:val="0068192E"/>
    <w:rsid w:val="0068367F"/>
    <w:rsid w:val="00684EB8"/>
    <w:rsid w:val="00694110"/>
    <w:rsid w:val="00695B2A"/>
    <w:rsid w:val="006B56E0"/>
    <w:rsid w:val="006C17C5"/>
    <w:rsid w:val="006D4BCB"/>
    <w:rsid w:val="006D5A39"/>
    <w:rsid w:val="006F14D2"/>
    <w:rsid w:val="006F64CF"/>
    <w:rsid w:val="0070002A"/>
    <w:rsid w:val="00703D6E"/>
    <w:rsid w:val="00732908"/>
    <w:rsid w:val="00743498"/>
    <w:rsid w:val="00743CAE"/>
    <w:rsid w:val="00746D81"/>
    <w:rsid w:val="00755DE3"/>
    <w:rsid w:val="007669C4"/>
    <w:rsid w:val="00776C75"/>
    <w:rsid w:val="00785849"/>
    <w:rsid w:val="00785EB3"/>
    <w:rsid w:val="00792C1F"/>
    <w:rsid w:val="007D4DFA"/>
    <w:rsid w:val="00801147"/>
    <w:rsid w:val="008062AC"/>
    <w:rsid w:val="00806FD7"/>
    <w:rsid w:val="008072F6"/>
    <w:rsid w:val="00810547"/>
    <w:rsid w:val="008144D1"/>
    <w:rsid w:val="00814B17"/>
    <w:rsid w:val="00815EE8"/>
    <w:rsid w:val="00820162"/>
    <w:rsid w:val="008544F8"/>
    <w:rsid w:val="00855E13"/>
    <w:rsid w:val="00861C10"/>
    <w:rsid w:val="00863020"/>
    <w:rsid w:val="00863150"/>
    <w:rsid w:val="008636FD"/>
    <w:rsid w:val="00874BF3"/>
    <w:rsid w:val="00875EF3"/>
    <w:rsid w:val="00897576"/>
    <w:rsid w:val="008A21D4"/>
    <w:rsid w:val="008D18D8"/>
    <w:rsid w:val="008E0D12"/>
    <w:rsid w:val="008E1E2E"/>
    <w:rsid w:val="008F07CA"/>
    <w:rsid w:val="008F51CE"/>
    <w:rsid w:val="0090565A"/>
    <w:rsid w:val="009060B6"/>
    <w:rsid w:val="009165F9"/>
    <w:rsid w:val="0092033D"/>
    <w:rsid w:val="0092714A"/>
    <w:rsid w:val="0093313E"/>
    <w:rsid w:val="00934121"/>
    <w:rsid w:val="00934900"/>
    <w:rsid w:val="009369BF"/>
    <w:rsid w:val="00936DC2"/>
    <w:rsid w:val="00947A6A"/>
    <w:rsid w:val="009510E8"/>
    <w:rsid w:val="0095388C"/>
    <w:rsid w:val="00987BF8"/>
    <w:rsid w:val="009B1840"/>
    <w:rsid w:val="009C27D9"/>
    <w:rsid w:val="009D0BD3"/>
    <w:rsid w:val="009D13D7"/>
    <w:rsid w:val="009D7B7B"/>
    <w:rsid w:val="009F3EA7"/>
    <w:rsid w:val="009F4FF5"/>
    <w:rsid w:val="00A17D07"/>
    <w:rsid w:val="00A244D3"/>
    <w:rsid w:val="00A473CE"/>
    <w:rsid w:val="00A538EC"/>
    <w:rsid w:val="00A61BB8"/>
    <w:rsid w:val="00A643C2"/>
    <w:rsid w:val="00A813BB"/>
    <w:rsid w:val="00A87987"/>
    <w:rsid w:val="00A92BD4"/>
    <w:rsid w:val="00A93D93"/>
    <w:rsid w:val="00AA5756"/>
    <w:rsid w:val="00AA7904"/>
    <w:rsid w:val="00AB2A0C"/>
    <w:rsid w:val="00AC1417"/>
    <w:rsid w:val="00B0613E"/>
    <w:rsid w:val="00B072A6"/>
    <w:rsid w:val="00B10E99"/>
    <w:rsid w:val="00B52DBF"/>
    <w:rsid w:val="00B6221C"/>
    <w:rsid w:val="00B62CE5"/>
    <w:rsid w:val="00B66C5D"/>
    <w:rsid w:val="00B76D52"/>
    <w:rsid w:val="00B80391"/>
    <w:rsid w:val="00B807B4"/>
    <w:rsid w:val="00B8389E"/>
    <w:rsid w:val="00BA028E"/>
    <w:rsid w:val="00BA6A04"/>
    <w:rsid w:val="00BB6A16"/>
    <w:rsid w:val="00BB776A"/>
    <w:rsid w:val="00BC7A9B"/>
    <w:rsid w:val="00BD297E"/>
    <w:rsid w:val="00BD6CC8"/>
    <w:rsid w:val="00BE3CC8"/>
    <w:rsid w:val="00BF6558"/>
    <w:rsid w:val="00C0119B"/>
    <w:rsid w:val="00C16F54"/>
    <w:rsid w:val="00C32631"/>
    <w:rsid w:val="00C52252"/>
    <w:rsid w:val="00C653E8"/>
    <w:rsid w:val="00C66DC2"/>
    <w:rsid w:val="00C72001"/>
    <w:rsid w:val="00C7625C"/>
    <w:rsid w:val="00C775BE"/>
    <w:rsid w:val="00C8100A"/>
    <w:rsid w:val="00C81EE3"/>
    <w:rsid w:val="00CB33A6"/>
    <w:rsid w:val="00CB5EC6"/>
    <w:rsid w:val="00CB62F1"/>
    <w:rsid w:val="00CC0D7C"/>
    <w:rsid w:val="00CE7708"/>
    <w:rsid w:val="00CF6DE8"/>
    <w:rsid w:val="00D12DE5"/>
    <w:rsid w:val="00D22021"/>
    <w:rsid w:val="00D2510F"/>
    <w:rsid w:val="00D26955"/>
    <w:rsid w:val="00D434CC"/>
    <w:rsid w:val="00D43E6D"/>
    <w:rsid w:val="00D4533C"/>
    <w:rsid w:val="00D64861"/>
    <w:rsid w:val="00D901DE"/>
    <w:rsid w:val="00D9057A"/>
    <w:rsid w:val="00D92CE1"/>
    <w:rsid w:val="00DA0CED"/>
    <w:rsid w:val="00DA39D6"/>
    <w:rsid w:val="00DB006A"/>
    <w:rsid w:val="00DB109A"/>
    <w:rsid w:val="00DF7461"/>
    <w:rsid w:val="00E165FF"/>
    <w:rsid w:val="00E26560"/>
    <w:rsid w:val="00E31CF5"/>
    <w:rsid w:val="00E4631A"/>
    <w:rsid w:val="00E6024C"/>
    <w:rsid w:val="00E67EBA"/>
    <w:rsid w:val="00E742A3"/>
    <w:rsid w:val="00E82668"/>
    <w:rsid w:val="00E913A1"/>
    <w:rsid w:val="00EE3748"/>
    <w:rsid w:val="00EE38FA"/>
    <w:rsid w:val="00EF0A77"/>
    <w:rsid w:val="00EF2522"/>
    <w:rsid w:val="00F075E0"/>
    <w:rsid w:val="00F172C7"/>
    <w:rsid w:val="00F279BA"/>
    <w:rsid w:val="00F35BBE"/>
    <w:rsid w:val="00F4281C"/>
    <w:rsid w:val="00F46396"/>
    <w:rsid w:val="00F54C19"/>
    <w:rsid w:val="00F72364"/>
    <w:rsid w:val="00F810B7"/>
    <w:rsid w:val="00FA328B"/>
    <w:rsid w:val="00FA6037"/>
    <w:rsid w:val="00FA7055"/>
    <w:rsid w:val="00FB6E1A"/>
    <w:rsid w:val="00FC451D"/>
    <w:rsid w:val="00FC6C50"/>
    <w:rsid w:val="00FD3CC3"/>
    <w:rsid w:val="00FE2F93"/>
    <w:rsid w:val="00FE40D1"/>
    <w:rsid w:val="00FE7594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A3D610"/>
  <w15:docId w15:val="{025BDDF0-AA4C-4486-8336-5D43BB07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hlavChar">
    <w:name w:val="Záhlaví Char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patChar">
    <w:name w:val="Zápatí Char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BodyTextIndent2Char">
    <w:name w:val="Body Text Indent 2 Char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3290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customStyle="1" w:styleId="mj2">
    <w:name w:val="můj 2"/>
    <w:basedOn w:val="Odstavecseseznamem"/>
    <w:uiPriority w:val="99"/>
    <w:rsid w:val="0092033D"/>
    <w:pPr>
      <w:numPr>
        <w:ilvl w:val="1"/>
        <w:numId w:val="6"/>
      </w:numPr>
    </w:pPr>
  </w:style>
  <w:style w:type="paragraph" w:styleId="Zkladntext">
    <w:name w:val="Body Text"/>
    <w:basedOn w:val="Normln"/>
    <w:link w:val="ZkladntextChar"/>
    <w:uiPriority w:val="99"/>
    <w:rsid w:val="0092033D"/>
  </w:style>
  <w:style w:type="character" w:customStyle="1" w:styleId="ZkladntextChar">
    <w:name w:val="Základní text Char"/>
    <w:link w:val="Zkladntext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Standardnpsmoodstavce3">
    <w:name w:val="Standardní písmo odstavce3"/>
    <w:uiPriority w:val="99"/>
    <w:rsid w:val="0092033D"/>
  </w:style>
  <w:style w:type="paragraph" w:customStyle="1" w:styleId="mj3">
    <w:name w:val="můj 3"/>
    <w:basedOn w:val="Odstavecseseznamem"/>
    <w:uiPriority w:val="99"/>
    <w:rsid w:val="0092033D"/>
    <w:pPr>
      <w:numPr>
        <w:ilvl w:val="1"/>
        <w:numId w:val="7"/>
      </w:numPr>
    </w:pPr>
  </w:style>
  <w:style w:type="paragraph" w:customStyle="1" w:styleId="mj4">
    <w:name w:val="můj 4"/>
    <w:basedOn w:val="Odstavecseseznamem"/>
    <w:uiPriority w:val="99"/>
    <w:rsid w:val="00755DE3"/>
    <w:pPr>
      <w:numPr>
        <w:ilvl w:val="1"/>
        <w:numId w:val="12"/>
      </w:numPr>
    </w:pPr>
  </w:style>
  <w:style w:type="paragraph" w:customStyle="1" w:styleId="mj5">
    <w:name w:val="můj 5"/>
    <w:basedOn w:val="Odstavecseseznamem"/>
    <w:uiPriority w:val="99"/>
    <w:rsid w:val="0092033D"/>
    <w:pPr>
      <w:numPr>
        <w:ilvl w:val="1"/>
        <w:numId w:val="8"/>
      </w:numPr>
    </w:pPr>
  </w:style>
  <w:style w:type="paragraph" w:customStyle="1" w:styleId="mj6">
    <w:name w:val="můj 6"/>
    <w:basedOn w:val="Odstavecseseznamem"/>
    <w:uiPriority w:val="99"/>
    <w:rsid w:val="0092033D"/>
    <w:pPr>
      <w:numPr>
        <w:ilvl w:val="1"/>
        <w:numId w:val="9"/>
      </w:numPr>
    </w:pPr>
  </w:style>
  <w:style w:type="paragraph" w:customStyle="1" w:styleId="mj7">
    <w:name w:val="můj 7"/>
    <w:basedOn w:val="Odstavecseseznamem"/>
    <w:uiPriority w:val="99"/>
    <w:rsid w:val="0092033D"/>
    <w:pPr>
      <w:numPr>
        <w:ilvl w:val="1"/>
        <w:numId w:val="10"/>
      </w:numPr>
    </w:pPr>
  </w:style>
  <w:style w:type="paragraph" w:customStyle="1" w:styleId="mj8">
    <w:name w:val="můj 8"/>
    <w:basedOn w:val="Odstavecseseznamem"/>
    <w:uiPriority w:val="99"/>
    <w:rsid w:val="0092033D"/>
    <w:pPr>
      <w:numPr>
        <w:ilvl w:val="1"/>
        <w:numId w:val="11"/>
      </w:numPr>
    </w:pPr>
  </w:style>
  <w:style w:type="paragraph" w:styleId="Zkladntext2">
    <w:name w:val="Body Text 2"/>
    <w:basedOn w:val="Normln"/>
    <w:link w:val="Zkladntext2Char"/>
    <w:uiPriority w:val="99"/>
    <w:rsid w:val="002847A9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755DE3"/>
    <w:pPr>
      <w:numPr>
        <w:numId w:val="5"/>
      </w:numPr>
    </w:pPr>
  </w:style>
  <w:style w:type="character" w:customStyle="1" w:styleId="nadpismjChar">
    <w:name w:val="nadpis můj Char"/>
    <w:link w:val="nadpismj"/>
    <w:uiPriority w:val="99"/>
    <w:locked/>
    <w:rsid w:val="00755DE3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styleId="Odkaznakoment">
    <w:name w:val="annotation reference"/>
    <w:uiPriority w:val="99"/>
    <w:semiHidden/>
    <w:rsid w:val="00755D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55DE3"/>
    <w:pPr>
      <w:spacing w:before="0" w:after="0" w:line="240" w:lineRule="auto"/>
    </w:pPr>
    <w:rPr>
      <w:rFonts w:cs="Times New Roman"/>
      <w:lang w:eastAsia="cs-CZ"/>
    </w:rPr>
  </w:style>
  <w:style w:type="character" w:customStyle="1" w:styleId="CommentTextChar">
    <w:name w:val="Comment Text Char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55DE3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550D1"/>
    <w:pPr>
      <w:spacing w:before="120" w:after="120" w:line="260" w:lineRule="exact"/>
    </w:pPr>
    <w:rPr>
      <w:rFonts w:cs="Arial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32908"/>
    <w:rPr>
      <w:rFonts w:ascii="Arial" w:hAnsi="Arial" w:cs="Arial"/>
      <w:b/>
      <w:bCs/>
      <w:sz w:val="20"/>
      <w:szCs w:val="20"/>
      <w:lang w:val="cs-CZ" w:eastAsia="en-US"/>
    </w:rPr>
  </w:style>
  <w:style w:type="numbering" w:customStyle="1" w:styleId="Styl3">
    <w:name w:val="Styl3"/>
    <w:rsid w:val="0026437A"/>
    <w:pPr>
      <w:numPr>
        <w:numId w:val="3"/>
      </w:numPr>
    </w:pPr>
  </w:style>
  <w:style w:type="numbering" w:customStyle="1" w:styleId="Styl1">
    <w:name w:val="Styl1"/>
    <w:rsid w:val="0026437A"/>
    <w:pPr>
      <w:numPr>
        <w:numId w:val="1"/>
      </w:numPr>
    </w:pPr>
  </w:style>
  <w:style w:type="numbering" w:customStyle="1" w:styleId="Styl4">
    <w:name w:val="Styl4"/>
    <w:rsid w:val="0026437A"/>
    <w:pPr>
      <w:numPr>
        <w:numId w:val="4"/>
      </w:numPr>
    </w:pPr>
  </w:style>
  <w:style w:type="numbering" w:customStyle="1" w:styleId="Styl2">
    <w:name w:val="Styl2"/>
    <w:rsid w:val="0026437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190</TotalTime>
  <Pages>4</Pages>
  <Words>991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Oliveriusová</dc:creator>
  <cp:keywords/>
  <dc:description/>
  <cp:lastModifiedBy>Dana Ochozková</cp:lastModifiedBy>
  <cp:revision>4</cp:revision>
  <cp:lastPrinted>2022-05-25T10:38:00Z</cp:lastPrinted>
  <dcterms:created xsi:type="dcterms:W3CDTF">2022-02-28T08:30:00Z</dcterms:created>
  <dcterms:modified xsi:type="dcterms:W3CDTF">2022-05-27T08:19:00Z</dcterms:modified>
</cp:coreProperties>
</file>