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157720A7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7B5C82">
                  <w:rPr>
                    <w:rFonts w:eastAsia="Arial Unicode MS"/>
                  </w:rPr>
                  <w:t>HS/</w:t>
                </w:r>
                <w:r w:rsidR="00867729">
                  <w:rPr>
                    <w:rFonts w:eastAsia="Arial Unicode MS"/>
                  </w:rPr>
                  <w:t>1</w:t>
                </w:r>
                <w:r w:rsidR="001920FA">
                  <w:rPr>
                    <w:rFonts w:eastAsia="Arial Unicode MS"/>
                  </w:rPr>
                  <w:t>44</w:t>
                </w:r>
                <w:r w:rsidR="007B5C82">
                  <w:rPr>
                    <w:rFonts w:eastAsia="Arial Unicode MS"/>
                  </w:rPr>
                  <w:t>/2022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416AEE02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2-05-09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1920FA">
                  <w:rPr>
                    <w:rFonts w:eastAsia="Arial Unicode MS"/>
                    <w:sz w:val="18"/>
                    <w:szCs w:val="18"/>
                  </w:rPr>
                  <w:t>09.05.2022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0C55D133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AE67FA">
              <w:rPr>
                <w:bCs/>
                <w:noProof/>
                <w:sz w:val="18"/>
                <w:szCs w:val="18"/>
              </w:rPr>
              <w:t xml:space="preserve"> </w:t>
            </w:r>
            <w:r w:rsidR="00B44AEB">
              <w:rPr>
                <w:bCs/>
                <w:noProof/>
                <w:sz w:val="18"/>
                <w:szCs w:val="18"/>
              </w:rPr>
              <w:t>Ing. Jiří Toman</w:t>
            </w:r>
          </w:p>
          <w:p w14:paraId="725BA9AA" w14:textId="1276FFB4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B44AEB">
              <w:rPr>
                <w:bCs/>
                <w:noProof/>
                <w:sz w:val="18"/>
                <w:szCs w:val="18"/>
              </w:rPr>
              <w:t>Ing. Jiří Toman</w:t>
            </w:r>
          </w:p>
          <w:p w14:paraId="63ACF510" w14:textId="525ABBB5" w:rsidR="004133F0" w:rsidRDefault="00DF0759" w:rsidP="009B4F78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AE67FA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</w:p>
          <w:p w14:paraId="7C609406" w14:textId="32A20B67" w:rsidR="008E4DF5" w:rsidRDefault="008E4DF5" w:rsidP="009B4F78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IČ: </w:t>
            </w:r>
            <w:r w:rsidR="00F618BC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67393489</w:t>
            </w:r>
          </w:p>
          <w:p w14:paraId="36F81AD0" w14:textId="696CDC77" w:rsidR="009B4F78" w:rsidRPr="006F6467" w:rsidRDefault="008E4DF5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</w:t>
            </w:r>
            <w:r w:rsidR="004133F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</w:t>
            </w:r>
            <w:r w:rsidR="00846A1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Č: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D4196F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F618BC">
                  <w:rPr>
                    <w:bCs/>
                    <w:noProof/>
                    <w:sz w:val="18"/>
                    <w:szCs w:val="18"/>
                  </w:rPr>
                  <w:t>67112</w:t>
                </w:r>
                <w:r w:rsidR="005E0CD7">
                  <w:rPr>
                    <w:bCs/>
                    <w:noProof/>
                    <w:sz w:val="18"/>
                    <w:szCs w:val="18"/>
                  </w:rPr>
                  <w:t>71611</w:t>
                </w:r>
              </w:sdtContent>
            </w:sdt>
          </w:p>
          <w:p w14:paraId="467D7073" w14:textId="081C48CA" w:rsidR="00DF0759" w:rsidRPr="00C27B75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3F73951" w14:textId="6E5EC6A5" w:rsidR="008021EF" w:rsidRPr="008021EF" w:rsidRDefault="00DF0759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Akceptace za dodavatele:</w:t>
            </w:r>
          </w:p>
          <w:p w14:paraId="73231020" w14:textId="32B33655" w:rsidR="00DF0759" w:rsidRPr="00EC42F5" w:rsidRDefault="001D3F14" w:rsidP="00EC42F5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3818EC" wp14:editId="332EE2E1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111760</wp:posOffset>
                      </wp:positionV>
                      <wp:extent cx="1091565" cy="0"/>
                      <wp:effectExtent l="0" t="0" r="0" b="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542F7" id="Přímá spojnic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8.8pt" to="232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eF1zvt0AAAAJ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81708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D976D5" wp14:editId="5055CE0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116205</wp:posOffset>
                      </wp:positionV>
                      <wp:extent cx="1091565" cy="0"/>
                      <wp:effectExtent l="0" t="0" r="0" b="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4BD68F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9.15pt" to="10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MVyrCN0AAAAI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Dne: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</w:t>
            </w:r>
            <w:r w:rsidR="008021E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        </w: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Podpis: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28CD5D7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7B5C82">
              <w:rPr>
                <w:bCs/>
                <w:noProof/>
                <w:sz w:val="18"/>
                <w:szCs w:val="18"/>
              </w:rPr>
              <w:t>Prague City Tourism a.s.</w:t>
            </w:r>
          </w:p>
          <w:p w14:paraId="20A264B4" w14:textId="6E65E684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353DA8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4CFD8892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7B5C82">
                  <w:rPr>
                    <w:bCs/>
                    <w:noProof/>
                    <w:sz w:val="18"/>
                    <w:szCs w:val="18"/>
                  </w:rPr>
                  <w:t>Arbesovo nám. 70/4, 150 00  Praha 5</w:t>
                </w:r>
              </w:sdtContent>
            </w:sdt>
          </w:p>
          <w:p w14:paraId="063E96DD" w14:textId="61169104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7B5C82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0A0E5E76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7B5C82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7DDB371E" w14:textId="00A48129" w:rsidR="00076DB9" w:rsidRDefault="00404C09" w:rsidP="00A46FFD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Inženýrská činnost v rámci akce </w:t>
                </w:r>
                <w:r w:rsidR="00AF2617">
                  <w:rPr>
                    <w:noProof/>
                    <w:sz w:val="18"/>
                    <w:szCs w:val="18"/>
                  </w:rPr>
                  <w:t>H</w:t>
                </w:r>
                <w:r w:rsidR="00710460">
                  <w:rPr>
                    <w:noProof/>
                    <w:sz w:val="18"/>
                    <w:szCs w:val="18"/>
                  </w:rPr>
                  <w:t>avarijní opravy světlíku bludiště Petřín</w:t>
                </w:r>
              </w:p>
              <w:p w14:paraId="41FBB046" w14:textId="77777777" w:rsidR="00AF2617" w:rsidRDefault="00AF2617" w:rsidP="00A46FFD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2B2CBF68" w14:textId="0312A89D" w:rsidR="00DF0759" w:rsidRPr="00312941" w:rsidRDefault="005E3A67" w:rsidP="00A46FFD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0C6C428C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710460">
                  <w:rPr>
                    <w:bCs/>
                    <w:noProof/>
                    <w:sz w:val="18"/>
                    <w:szCs w:val="18"/>
                  </w:rPr>
                  <w:t>90.000</w:t>
                </w:r>
                <w:r w:rsidR="00A23CF9">
                  <w:rPr>
                    <w:bCs/>
                    <w:noProof/>
                    <w:sz w:val="18"/>
                    <w:szCs w:val="18"/>
                  </w:rPr>
                  <w:t xml:space="preserve">,00 </w:t>
                </w:r>
                <w:r w:rsidR="0014528A">
                  <w:rPr>
                    <w:bCs/>
                    <w:noProof/>
                    <w:sz w:val="18"/>
                    <w:szCs w:val="18"/>
                  </w:rPr>
                  <w:t>Kč</w:t>
                </w:r>
                <w:r w:rsidR="00353DA8">
                  <w:rPr>
                    <w:bCs/>
                    <w:noProof/>
                    <w:sz w:val="18"/>
                    <w:szCs w:val="18"/>
                  </w:rPr>
                  <w:t xml:space="preserve">   </w:t>
                </w:r>
              </w:sdtContent>
            </w:sdt>
          </w:p>
          <w:p w14:paraId="76D1B18A" w14:textId="087DB97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11BCE2F7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5578863" w14:textId="59CC4311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  <w:showingPlcHdr/>
              </w:sdtPr>
              <w:sdtEndPr/>
              <w:sdtContent>
                <w:r w:rsidR="008156F6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A18096B" w14:textId="66062A75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</w:p>
          <w:p w14:paraId="772E2456" w14:textId="26F09490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r w:rsidR="00271078" w:rsidRPr="00271078">
              <w:rPr>
                <w:rFonts w:eastAsia="Arial Unicode MS"/>
                <w:b/>
                <w:kern w:val="1"/>
                <w:sz w:val="18"/>
                <w:szCs w:val="18"/>
              </w:rPr>
              <w:t>170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00330ED6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  Kód banky: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546EDEA" w14:textId="77777777" w:rsidR="00DF0759" w:rsidRPr="00972DE8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05908234" w14:textId="08DA5E12" w:rsidR="000056ED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5811C066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2EAAA0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48346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29CE7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2422E104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</w:p>
          <w:p w14:paraId="5E99A923" w14:textId="7BA6E208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            místopředseda představenstva               </w:t>
            </w:r>
            <w:r w:rsidR="00525A4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47524E26" w14:textId="77777777" w:rsidR="00AF4195" w:rsidRPr="00AF4195" w:rsidRDefault="00AF4195" w:rsidP="00525A43"/>
    <w:sectPr w:rsidR="00AF4195" w:rsidRPr="00AF4195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6EE0" w14:textId="77777777" w:rsidR="00453DCA" w:rsidRDefault="00453DCA" w:rsidP="009953D5">
      <w:r>
        <w:separator/>
      </w:r>
    </w:p>
    <w:p w14:paraId="616F324F" w14:textId="77777777" w:rsidR="00453DCA" w:rsidRDefault="00453DCA" w:rsidP="009953D5"/>
  </w:endnote>
  <w:endnote w:type="continuationSeparator" w:id="0">
    <w:p w14:paraId="03E78C82" w14:textId="77777777" w:rsidR="00453DCA" w:rsidRDefault="00453DCA" w:rsidP="009953D5">
      <w:r>
        <w:continuationSeparator/>
      </w:r>
    </w:p>
    <w:p w14:paraId="6505FABE" w14:textId="77777777" w:rsidR="00453DCA" w:rsidRDefault="00453DCA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DE3AC2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01A848B5" w14:textId="77777777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14FC15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Pr="006759C0">
      <w:rPr>
        <w:rFonts w:ascii="Atyp BL Display Semibold" w:hAnsi="Atyp BL Display Semibold"/>
      </w:rPr>
      <w:t>Arbesovo náměstí 4</w:t>
    </w:r>
  </w:p>
  <w:p w14:paraId="697E81A0" w14:textId="77777777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150 00 Praha 5 — Smíchov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FDDB" w14:textId="77777777" w:rsidR="00453DCA" w:rsidRDefault="00453DCA" w:rsidP="009953D5">
      <w:r>
        <w:separator/>
      </w:r>
    </w:p>
    <w:p w14:paraId="34217B39" w14:textId="77777777" w:rsidR="00453DCA" w:rsidRDefault="00453DCA" w:rsidP="009953D5"/>
  </w:footnote>
  <w:footnote w:type="continuationSeparator" w:id="0">
    <w:p w14:paraId="087063B3" w14:textId="77777777" w:rsidR="00453DCA" w:rsidRDefault="00453DCA" w:rsidP="009953D5">
      <w:r>
        <w:continuationSeparator/>
      </w:r>
    </w:p>
    <w:p w14:paraId="5AAD8D76" w14:textId="77777777" w:rsidR="00453DCA" w:rsidRDefault="00453DCA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B91069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349570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04258">
    <w:abstractNumId w:val="8"/>
  </w:num>
  <w:num w:numId="2" w16cid:durableId="1498494051">
    <w:abstractNumId w:val="3"/>
  </w:num>
  <w:num w:numId="3" w16cid:durableId="475223080">
    <w:abstractNumId w:val="2"/>
  </w:num>
  <w:num w:numId="4" w16cid:durableId="1835992083">
    <w:abstractNumId w:val="1"/>
  </w:num>
  <w:num w:numId="5" w16cid:durableId="127093004">
    <w:abstractNumId w:val="0"/>
  </w:num>
  <w:num w:numId="6" w16cid:durableId="1579443601">
    <w:abstractNumId w:val="9"/>
  </w:num>
  <w:num w:numId="7" w16cid:durableId="1962110662">
    <w:abstractNumId w:val="7"/>
  </w:num>
  <w:num w:numId="8" w16cid:durableId="1962612225">
    <w:abstractNumId w:val="6"/>
  </w:num>
  <w:num w:numId="9" w16cid:durableId="308098356">
    <w:abstractNumId w:val="5"/>
  </w:num>
  <w:num w:numId="10" w16cid:durableId="1484658755">
    <w:abstractNumId w:val="4"/>
  </w:num>
  <w:num w:numId="11" w16cid:durableId="1913351258">
    <w:abstractNumId w:val="12"/>
  </w:num>
  <w:num w:numId="12" w16cid:durableId="1856262164">
    <w:abstractNumId w:val="11"/>
  </w:num>
  <w:num w:numId="13" w16cid:durableId="668798975">
    <w:abstractNumId w:val="14"/>
  </w:num>
  <w:num w:numId="14" w16cid:durableId="1753047543">
    <w:abstractNumId w:val="18"/>
  </w:num>
  <w:num w:numId="15" w16cid:durableId="374040603">
    <w:abstractNumId w:val="10"/>
  </w:num>
  <w:num w:numId="16" w16cid:durableId="799570767">
    <w:abstractNumId w:val="17"/>
  </w:num>
  <w:num w:numId="17" w16cid:durableId="1987929732">
    <w:abstractNumId w:val="15"/>
  </w:num>
  <w:num w:numId="18" w16cid:durableId="1932467574">
    <w:abstractNumId w:val="13"/>
  </w:num>
  <w:num w:numId="19" w16cid:durableId="13929264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2B3D"/>
    <w:rsid w:val="00026C34"/>
    <w:rsid w:val="0002733C"/>
    <w:rsid w:val="00027927"/>
    <w:rsid w:val="00034DC2"/>
    <w:rsid w:val="000376B0"/>
    <w:rsid w:val="00054980"/>
    <w:rsid w:val="000763AF"/>
    <w:rsid w:val="00076DB9"/>
    <w:rsid w:val="000800BD"/>
    <w:rsid w:val="00082AD8"/>
    <w:rsid w:val="000A3475"/>
    <w:rsid w:val="000C4677"/>
    <w:rsid w:val="000F748B"/>
    <w:rsid w:val="001212D7"/>
    <w:rsid w:val="001218C9"/>
    <w:rsid w:val="00126C99"/>
    <w:rsid w:val="0014528A"/>
    <w:rsid w:val="0015597E"/>
    <w:rsid w:val="00167075"/>
    <w:rsid w:val="00170893"/>
    <w:rsid w:val="001716A6"/>
    <w:rsid w:val="00173327"/>
    <w:rsid w:val="00181B17"/>
    <w:rsid w:val="00181F6F"/>
    <w:rsid w:val="00190F33"/>
    <w:rsid w:val="00191C18"/>
    <w:rsid w:val="001920FA"/>
    <w:rsid w:val="001C691B"/>
    <w:rsid w:val="001D0195"/>
    <w:rsid w:val="001D2DDD"/>
    <w:rsid w:val="001D3176"/>
    <w:rsid w:val="001D3F14"/>
    <w:rsid w:val="001E3FED"/>
    <w:rsid w:val="002148FA"/>
    <w:rsid w:val="00242102"/>
    <w:rsid w:val="00271078"/>
    <w:rsid w:val="00287313"/>
    <w:rsid w:val="00295CA4"/>
    <w:rsid w:val="00297A8B"/>
    <w:rsid w:val="002A6253"/>
    <w:rsid w:val="002A6EF9"/>
    <w:rsid w:val="002B66C8"/>
    <w:rsid w:val="00312941"/>
    <w:rsid w:val="00317869"/>
    <w:rsid w:val="0033083E"/>
    <w:rsid w:val="00353DA8"/>
    <w:rsid w:val="003743DD"/>
    <w:rsid w:val="003831A0"/>
    <w:rsid w:val="00386E0F"/>
    <w:rsid w:val="003904FA"/>
    <w:rsid w:val="003921AA"/>
    <w:rsid w:val="003B5690"/>
    <w:rsid w:val="003C7FF2"/>
    <w:rsid w:val="003D62D5"/>
    <w:rsid w:val="003E2580"/>
    <w:rsid w:val="00404C09"/>
    <w:rsid w:val="004133F0"/>
    <w:rsid w:val="0042215D"/>
    <w:rsid w:val="00453DCA"/>
    <w:rsid w:val="00461ADA"/>
    <w:rsid w:val="00467355"/>
    <w:rsid w:val="00470ACE"/>
    <w:rsid w:val="0049418B"/>
    <w:rsid w:val="00494CC8"/>
    <w:rsid w:val="004A248B"/>
    <w:rsid w:val="004D6210"/>
    <w:rsid w:val="004E382E"/>
    <w:rsid w:val="004E4333"/>
    <w:rsid w:val="004F3329"/>
    <w:rsid w:val="00524617"/>
    <w:rsid w:val="00525A43"/>
    <w:rsid w:val="00535599"/>
    <w:rsid w:val="00537383"/>
    <w:rsid w:val="0054743C"/>
    <w:rsid w:val="00554311"/>
    <w:rsid w:val="00564493"/>
    <w:rsid w:val="005669E6"/>
    <w:rsid w:val="00572620"/>
    <w:rsid w:val="00576AE7"/>
    <w:rsid w:val="00577434"/>
    <w:rsid w:val="00583D2C"/>
    <w:rsid w:val="005934A1"/>
    <w:rsid w:val="005A409C"/>
    <w:rsid w:val="005B4E4E"/>
    <w:rsid w:val="005B582C"/>
    <w:rsid w:val="005C4778"/>
    <w:rsid w:val="005C5975"/>
    <w:rsid w:val="005C5B55"/>
    <w:rsid w:val="005D1EC5"/>
    <w:rsid w:val="005E0CD7"/>
    <w:rsid w:val="005E3A67"/>
    <w:rsid w:val="005E3F27"/>
    <w:rsid w:val="005E5386"/>
    <w:rsid w:val="00605121"/>
    <w:rsid w:val="00627729"/>
    <w:rsid w:val="00632857"/>
    <w:rsid w:val="006520D5"/>
    <w:rsid w:val="00657201"/>
    <w:rsid w:val="00657BDC"/>
    <w:rsid w:val="0066490E"/>
    <w:rsid w:val="006759C0"/>
    <w:rsid w:val="006A40C8"/>
    <w:rsid w:val="006C4B60"/>
    <w:rsid w:val="006D7C1F"/>
    <w:rsid w:val="006E7275"/>
    <w:rsid w:val="006F6467"/>
    <w:rsid w:val="006F79CF"/>
    <w:rsid w:val="00710033"/>
    <w:rsid w:val="00710460"/>
    <w:rsid w:val="00727B9F"/>
    <w:rsid w:val="00735008"/>
    <w:rsid w:val="007374D3"/>
    <w:rsid w:val="007414E1"/>
    <w:rsid w:val="0075139B"/>
    <w:rsid w:val="00752815"/>
    <w:rsid w:val="00764B2A"/>
    <w:rsid w:val="007757D6"/>
    <w:rsid w:val="007800BE"/>
    <w:rsid w:val="00794BA9"/>
    <w:rsid w:val="007B36F3"/>
    <w:rsid w:val="007B5C82"/>
    <w:rsid w:val="007C27D4"/>
    <w:rsid w:val="007C4520"/>
    <w:rsid w:val="007C7B21"/>
    <w:rsid w:val="007D17E4"/>
    <w:rsid w:val="007D4BE9"/>
    <w:rsid w:val="007F7FA4"/>
    <w:rsid w:val="008016E3"/>
    <w:rsid w:val="008021EF"/>
    <w:rsid w:val="00806643"/>
    <w:rsid w:val="008156F6"/>
    <w:rsid w:val="008166D7"/>
    <w:rsid w:val="00817081"/>
    <w:rsid w:val="008217E1"/>
    <w:rsid w:val="00827B43"/>
    <w:rsid w:val="00846A14"/>
    <w:rsid w:val="00856676"/>
    <w:rsid w:val="008640EF"/>
    <w:rsid w:val="00867729"/>
    <w:rsid w:val="00872A1E"/>
    <w:rsid w:val="00887EB3"/>
    <w:rsid w:val="008910E1"/>
    <w:rsid w:val="00894D34"/>
    <w:rsid w:val="008A0B00"/>
    <w:rsid w:val="008C0C7C"/>
    <w:rsid w:val="008C34B5"/>
    <w:rsid w:val="008C6B9F"/>
    <w:rsid w:val="008D0E15"/>
    <w:rsid w:val="008E4A92"/>
    <w:rsid w:val="008E4DF5"/>
    <w:rsid w:val="008F1A45"/>
    <w:rsid w:val="00912182"/>
    <w:rsid w:val="009266C7"/>
    <w:rsid w:val="00933491"/>
    <w:rsid w:val="00936C52"/>
    <w:rsid w:val="00937723"/>
    <w:rsid w:val="009462AD"/>
    <w:rsid w:val="009504D6"/>
    <w:rsid w:val="0096683D"/>
    <w:rsid w:val="00972DE8"/>
    <w:rsid w:val="00980CF4"/>
    <w:rsid w:val="009912B4"/>
    <w:rsid w:val="0099185E"/>
    <w:rsid w:val="009953D5"/>
    <w:rsid w:val="009A0116"/>
    <w:rsid w:val="009A1688"/>
    <w:rsid w:val="009A608C"/>
    <w:rsid w:val="009A7651"/>
    <w:rsid w:val="009B212D"/>
    <w:rsid w:val="009B4F78"/>
    <w:rsid w:val="009C238F"/>
    <w:rsid w:val="009D34E1"/>
    <w:rsid w:val="00A06C8C"/>
    <w:rsid w:val="00A20EDF"/>
    <w:rsid w:val="00A23CF9"/>
    <w:rsid w:val="00A25FB3"/>
    <w:rsid w:val="00A317E9"/>
    <w:rsid w:val="00A36EF4"/>
    <w:rsid w:val="00A373B9"/>
    <w:rsid w:val="00A46FFD"/>
    <w:rsid w:val="00A6036B"/>
    <w:rsid w:val="00A609D4"/>
    <w:rsid w:val="00A749C6"/>
    <w:rsid w:val="00AA2096"/>
    <w:rsid w:val="00AB32F5"/>
    <w:rsid w:val="00AC04B3"/>
    <w:rsid w:val="00AE26DC"/>
    <w:rsid w:val="00AE5DB1"/>
    <w:rsid w:val="00AE67FA"/>
    <w:rsid w:val="00AF1608"/>
    <w:rsid w:val="00AF2617"/>
    <w:rsid w:val="00AF4195"/>
    <w:rsid w:val="00AF78AE"/>
    <w:rsid w:val="00B0472E"/>
    <w:rsid w:val="00B1090F"/>
    <w:rsid w:val="00B131A0"/>
    <w:rsid w:val="00B135B6"/>
    <w:rsid w:val="00B137AD"/>
    <w:rsid w:val="00B15724"/>
    <w:rsid w:val="00B17CD8"/>
    <w:rsid w:val="00B2243A"/>
    <w:rsid w:val="00B44AEB"/>
    <w:rsid w:val="00B718B0"/>
    <w:rsid w:val="00B818E1"/>
    <w:rsid w:val="00B81DC9"/>
    <w:rsid w:val="00B85717"/>
    <w:rsid w:val="00BB0CBB"/>
    <w:rsid w:val="00BB6F65"/>
    <w:rsid w:val="00BC10D7"/>
    <w:rsid w:val="00BD2CC9"/>
    <w:rsid w:val="00BD648E"/>
    <w:rsid w:val="00BE7FD2"/>
    <w:rsid w:val="00C01D12"/>
    <w:rsid w:val="00C24121"/>
    <w:rsid w:val="00C32A59"/>
    <w:rsid w:val="00C346D3"/>
    <w:rsid w:val="00C36067"/>
    <w:rsid w:val="00C3761E"/>
    <w:rsid w:val="00C4602D"/>
    <w:rsid w:val="00C5141B"/>
    <w:rsid w:val="00C5255B"/>
    <w:rsid w:val="00C52CD0"/>
    <w:rsid w:val="00C565DD"/>
    <w:rsid w:val="00C575BC"/>
    <w:rsid w:val="00C7475B"/>
    <w:rsid w:val="00C845D2"/>
    <w:rsid w:val="00C90799"/>
    <w:rsid w:val="00CA21B9"/>
    <w:rsid w:val="00CA7AC6"/>
    <w:rsid w:val="00CB7EF1"/>
    <w:rsid w:val="00CD0ADA"/>
    <w:rsid w:val="00CD74F7"/>
    <w:rsid w:val="00CE14E4"/>
    <w:rsid w:val="00CF2862"/>
    <w:rsid w:val="00D001D5"/>
    <w:rsid w:val="00D37F48"/>
    <w:rsid w:val="00D40DA6"/>
    <w:rsid w:val="00D4196F"/>
    <w:rsid w:val="00D47F27"/>
    <w:rsid w:val="00D50509"/>
    <w:rsid w:val="00D67E0B"/>
    <w:rsid w:val="00D77169"/>
    <w:rsid w:val="00D773D0"/>
    <w:rsid w:val="00D7788F"/>
    <w:rsid w:val="00D822A3"/>
    <w:rsid w:val="00D95099"/>
    <w:rsid w:val="00DC58A6"/>
    <w:rsid w:val="00DD2A9E"/>
    <w:rsid w:val="00DE19A5"/>
    <w:rsid w:val="00DF0759"/>
    <w:rsid w:val="00E140CB"/>
    <w:rsid w:val="00E14650"/>
    <w:rsid w:val="00E2032D"/>
    <w:rsid w:val="00E213E1"/>
    <w:rsid w:val="00E27100"/>
    <w:rsid w:val="00E30298"/>
    <w:rsid w:val="00E42C64"/>
    <w:rsid w:val="00E46D9A"/>
    <w:rsid w:val="00E534A3"/>
    <w:rsid w:val="00E61316"/>
    <w:rsid w:val="00E61664"/>
    <w:rsid w:val="00E73FF1"/>
    <w:rsid w:val="00E76AAC"/>
    <w:rsid w:val="00E94BA4"/>
    <w:rsid w:val="00EA161A"/>
    <w:rsid w:val="00EB448B"/>
    <w:rsid w:val="00EC42B4"/>
    <w:rsid w:val="00EC42F5"/>
    <w:rsid w:val="00ED03DE"/>
    <w:rsid w:val="00ED2EA0"/>
    <w:rsid w:val="00EF0088"/>
    <w:rsid w:val="00F032C0"/>
    <w:rsid w:val="00F07223"/>
    <w:rsid w:val="00F072A0"/>
    <w:rsid w:val="00F12F54"/>
    <w:rsid w:val="00F17846"/>
    <w:rsid w:val="00F20513"/>
    <w:rsid w:val="00F224EB"/>
    <w:rsid w:val="00F276C5"/>
    <w:rsid w:val="00F409DF"/>
    <w:rsid w:val="00F441C0"/>
    <w:rsid w:val="00F5253C"/>
    <w:rsid w:val="00F55679"/>
    <w:rsid w:val="00F5733E"/>
    <w:rsid w:val="00F618BC"/>
    <w:rsid w:val="00F67715"/>
    <w:rsid w:val="00F9024E"/>
    <w:rsid w:val="00FC132D"/>
    <w:rsid w:val="00FC30D8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40154"/>
    <w:rsid w:val="000D4583"/>
    <w:rsid w:val="001209EE"/>
    <w:rsid w:val="001E6EDA"/>
    <w:rsid w:val="002C56ED"/>
    <w:rsid w:val="00320C3C"/>
    <w:rsid w:val="00371FCE"/>
    <w:rsid w:val="003A010D"/>
    <w:rsid w:val="003D07FC"/>
    <w:rsid w:val="0059230D"/>
    <w:rsid w:val="005C6D35"/>
    <w:rsid w:val="006415B1"/>
    <w:rsid w:val="006657D6"/>
    <w:rsid w:val="00683CC6"/>
    <w:rsid w:val="006E35D9"/>
    <w:rsid w:val="007060A1"/>
    <w:rsid w:val="00711EDF"/>
    <w:rsid w:val="00764110"/>
    <w:rsid w:val="007A363D"/>
    <w:rsid w:val="007C4FCB"/>
    <w:rsid w:val="00891C65"/>
    <w:rsid w:val="009D2B40"/>
    <w:rsid w:val="00AB4EFD"/>
    <w:rsid w:val="00B41902"/>
    <w:rsid w:val="00B55AA1"/>
    <w:rsid w:val="00C206B5"/>
    <w:rsid w:val="00C75DFF"/>
    <w:rsid w:val="00CC4244"/>
    <w:rsid w:val="00D37ED7"/>
    <w:rsid w:val="00D64E98"/>
    <w:rsid w:val="00E0214C"/>
    <w:rsid w:val="00EB6DCD"/>
    <w:rsid w:val="00EC5CDA"/>
    <w:rsid w:val="00F444A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2022-06-01T10:03:00Z</dcterms:created>
  <dcterms:modified xsi:type="dcterms:W3CDTF">2022-06-01T10:07:00Z</dcterms:modified>
</cp:coreProperties>
</file>