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6DCFF5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B5C82">
                  <w:rPr>
                    <w:rFonts w:eastAsia="Arial Unicode MS"/>
                  </w:rPr>
                  <w:t>HS/</w:t>
                </w:r>
                <w:r w:rsidR="00867729">
                  <w:rPr>
                    <w:rFonts w:eastAsia="Arial Unicode MS"/>
                  </w:rPr>
                  <w:t>1</w:t>
                </w:r>
                <w:r w:rsidR="0091004F">
                  <w:rPr>
                    <w:rFonts w:eastAsia="Arial Unicode MS"/>
                  </w:rPr>
                  <w:t>55</w:t>
                </w:r>
                <w:r w:rsidR="00E50889">
                  <w:rPr>
                    <w:rFonts w:eastAsia="Arial Unicode MS"/>
                  </w:rPr>
                  <w:t>/</w:t>
                </w:r>
                <w:r w:rsidR="007B5C82">
                  <w:rPr>
                    <w:rFonts w:eastAsia="Arial Unicode MS"/>
                  </w:rPr>
                  <w:t>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1C61CBC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5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1004F">
                  <w:rPr>
                    <w:rFonts w:eastAsia="Arial Unicode MS"/>
                    <w:sz w:val="18"/>
                    <w:szCs w:val="18"/>
                  </w:rPr>
                  <w:t>20.05.2022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BF0327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AE67FA">
              <w:rPr>
                <w:bCs/>
                <w:noProof/>
                <w:sz w:val="18"/>
                <w:szCs w:val="18"/>
              </w:rPr>
              <w:t xml:space="preserve"> </w:t>
            </w:r>
            <w:r w:rsidR="00854ADB">
              <w:rPr>
                <w:bCs/>
                <w:noProof/>
                <w:sz w:val="18"/>
                <w:szCs w:val="18"/>
              </w:rPr>
              <w:t>Albatros moving s.r.o.</w:t>
            </w:r>
            <w:r w:rsidR="00C5255B">
              <w:rPr>
                <w:bCs/>
                <w:noProof/>
                <w:sz w:val="18"/>
                <w:szCs w:val="18"/>
              </w:rPr>
              <w:t>.</w:t>
            </w:r>
          </w:p>
          <w:p w14:paraId="725BA9AA" w14:textId="1A0F2521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854ADB">
              <w:rPr>
                <w:bCs/>
                <w:noProof/>
                <w:sz w:val="18"/>
                <w:szCs w:val="18"/>
              </w:rPr>
              <w:t>Albatros moving s.r.o.</w:t>
            </w:r>
          </w:p>
          <w:p w14:paraId="63ACF510" w14:textId="2AD71412" w:rsidR="004133F0" w:rsidRDefault="00DF0759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AE67F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DE77A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Štítného 202/35, Praha 3, 130 00</w:t>
            </w:r>
          </w:p>
          <w:p w14:paraId="7C609406" w14:textId="15FCE5BF" w:rsidR="008E4DF5" w:rsidRDefault="008E4DF5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IČ: </w:t>
            </w:r>
            <w:r w:rsidR="00DE77A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630</w:t>
            </w:r>
            <w:r w:rsidR="00F64C8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73196</w:t>
            </w:r>
          </w:p>
          <w:p w14:paraId="36F81AD0" w14:textId="16D0F790" w:rsidR="009B4F78" w:rsidRPr="006F6467" w:rsidRDefault="008E4DF5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</w:t>
            </w:r>
            <w:r w:rsidR="004133F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</w:t>
            </w:r>
            <w:r w:rsidR="00846A1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Č: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D4196F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F64C88">
                  <w:rPr>
                    <w:bCs/>
                    <w:noProof/>
                    <w:sz w:val="18"/>
                    <w:szCs w:val="18"/>
                  </w:rPr>
                  <w:t>63073196</w:t>
                </w:r>
              </w:sdtContent>
            </w:sdt>
          </w:p>
          <w:p w14:paraId="467D7073" w14:textId="555DD8F6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46E33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263D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28CD5D7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7B5C82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20A264B4" w14:textId="6E65E684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53DA8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4CFD889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Arbesovo nám. 70/4, 150 00  Praha 5</w:t>
                </w:r>
              </w:sdtContent>
            </w:sdt>
          </w:p>
          <w:p w14:paraId="063E96DD" w14:textId="61169104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B5C82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A0E5E76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64F0560B" w:rsidR="008021EF" w:rsidRDefault="00DF57B7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</w:t>
            </w:r>
            <w:r w:rsidR="008021EF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ředmět objednávky</w:t>
            </w:r>
            <w:r w:rsidR="008021EF"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 w:rsidR="008021EF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1DB47" w14:textId="3C55FD3E" w:rsidR="00DF57B7" w:rsidRDefault="0091004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 xml:space="preserve">Stěhovací práce </w:t>
            </w:r>
            <w:r w:rsidR="00C707D1">
              <w:rPr>
                <w:bCs/>
                <w:noProof/>
                <w:sz w:val="18"/>
                <w:szCs w:val="18"/>
              </w:rPr>
              <w:t>z Arbesova nám. 70/4</w:t>
            </w:r>
            <w:r w:rsidR="00AB0548">
              <w:rPr>
                <w:bCs/>
                <w:noProof/>
                <w:sz w:val="18"/>
                <w:szCs w:val="18"/>
              </w:rPr>
              <w:t>, Praha 5</w:t>
            </w:r>
            <w:r w:rsidR="00C707D1">
              <w:rPr>
                <w:bCs/>
                <w:noProof/>
                <w:sz w:val="18"/>
                <w:szCs w:val="18"/>
              </w:rPr>
              <w:t xml:space="preserve"> do Žatecké </w:t>
            </w:r>
            <w:r w:rsidR="00AB0548">
              <w:rPr>
                <w:bCs/>
                <w:noProof/>
                <w:sz w:val="18"/>
                <w:szCs w:val="18"/>
              </w:rPr>
              <w:t>2, Praha 1</w:t>
            </w:r>
          </w:p>
          <w:p w14:paraId="32F0CB58" w14:textId="77777777" w:rsidR="00CE4FF3" w:rsidRPr="00B0472E" w:rsidRDefault="00CE4FF3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95647F" w14:textId="21A1464D" w:rsidR="00DF0759" w:rsidRPr="00312941" w:rsidRDefault="00DF0759" w:rsidP="00126C99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1A0091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045D21A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B0548">
                  <w:rPr>
                    <w:bCs/>
                    <w:noProof/>
                    <w:sz w:val="18"/>
                    <w:szCs w:val="18"/>
                  </w:rPr>
                  <w:t>541.800</w:t>
                </w:r>
                <w:r w:rsidR="006C4C3D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7D17E4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14528A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  <w:r w:rsidR="00353DA8">
                  <w:rPr>
                    <w:bCs/>
                    <w:noProof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76D1B18A" w14:textId="087DB97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723D70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1A0091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0B8FA440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</w:p>
          <w:p w14:paraId="772E2456" w14:textId="209CD24A" w:rsidR="00DF0759" w:rsidRPr="00B1090F" w:rsidRDefault="00DF0759" w:rsidP="001A0091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7F1A82">
              <w:rPr>
                <w:rFonts w:eastAsia="Arial Unicode MS"/>
                <w:bCs/>
                <w:kern w:val="1"/>
                <w:sz w:val="18"/>
                <w:szCs w:val="18"/>
              </w:rPr>
              <w:t>rozpis dle přílohy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10E393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38BCE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70EFF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FF1B8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750FA4E7" w:rsidR="00DF0759" w:rsidRPr="00972DE8" w:rsidRDefault="00DF0759" w:rsidP="001A0091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D0FF" w14:textId="77777777" w:rsidR="003F6FB5" w:rsidRDefault="003F6FB5" w:rsidP="009953D5">
      <w:r>
        <w:separator/>
      </w:r>
    </w:p>
    <w:p w14:paraId="407CA951" w14:textId="77777777" w:rsidR="003F6FB5" w:rsidRDefault="003F6FB5" w:rsidP="009953D5"/>
  </w:endnote>
  <w:endnote w:type="continuationSeparator" w:id="0">
    <w:p w14:paraId="6BA36DC2" w14:textId="77777777" w:rsidR="003F6FB5" w:rsidRDefault="003F6FB5" w:rsidP="009953D5">
      <w:r>
        <w:continuationSeparator/>
      </w:r>
    </w:p>
    <w:p w14:paraId="77B6A5E8" w14:textId="77777777" w:rsidR="003F6FB5" w:rsidRDefault="003F6FB5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ECEA2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B6295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C47D" w14:textId="77777777" w:rsidR="003F6FB5" w:rsidRDefault="003F6FB5" w:rsidP="009953D5">
      <w:r>
        <w:separator/>
      </w:r>
    </w:p>
    <w:p w14:paraId="1090C641" w14:textId="77777777" w:rsidR="003F6FB5" w:rsidRDefault="003F6FB5" w:rsidP="009953D5"/>
  </w:footnote>
  <w:footnote w:type="continuationSeparator" w:id="0">
    <w:p w14:paraId="67D6447F" w14:textId="77777777" w:rsidR="003F6FB5" w:rsidRDefault="003F6FB5" w:rsidP="009953D5">
      <w:r>
        <w:continuationSeparator/>
      </w:r>
    </w:p>
    <w:p w14:paraId="220EA1BE" w14:textId="77777777" w:rsidR="003F6FB5" w:rsidRDefault="003F6FB5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540890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626873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4258">
    <w:abstractNumId w:val="8"/>
  </w:num>
  <w:num w:numId="2" w16cid:durableId="1498494051">
    <w:abstractNumId w:val="3"/>
  </w:num>
  <w:num w:numId="3" w16cid:durableId="475223080">
    <w:abstractNumId w:val="2"/>
  </w:num>
  <w:num w:numId="4" w16cid:durableId="1835992083">
    <w:abstractNumId w:val="1"/>
  </w:num>
  <w:num w:numId="5" w16cid:durableId="127093004">
    <w:abstractNumId w:val="0"/>
  </w:num>
  <w:num w:numId="6" w16cid:durableId="1579443601">
    <w:abstractNumId w:val="9"/>
  </w:num>
  <w:num w:numId="7" w16cid:durableId="1962110662">
    <w:abstractNumId w:val="7"/>
  </w:num>
  <w:num w:numId="8" w16cid:durableId="1962612225">
    <w:abstractNumId w:val="6"/>
  </w:num>
  <w:num w:numId="9" w16cid:durableId="308098356">
    <w:abstractNumId w:val="5"/>
  </w:num>
  <w:num w:numId="10" w16cid:durableId="1484658755">
    <w:abstractNumId w:val="4"/>
  </w:num>
  <w:num w:numId="11" w16cid:durableId="1913351258">
    <w:abstractNumId w:val="12"/>
  </w:num>
  <w:num w:numId="12" w16cid:durableId="1856262164">
    <w:abstractNumId w:val="11"/>
  </w:num>
  <w:num w:numId="13" w16cid:durableId="668798975">
    <w:abstractNumId w:val="14"/>
  </w:num>
  <w:num w:numId="14" w16cid:durableId="1753047543">
    <w:abstractNumId w:val="18"/>
  </w:num>
  <w:num w:numId="15" w16cid:durableId="374040603">
    <w:abstractNumId w:val="10"/>
  </w:num>
  <w:num w:numId="16" w16cid:durableId="799570767">
    <w:abstractNumId w:val="17"/>
  </w:num>
  <w:num w:numId="17" w16cid:durableId="1987929732">
    <w:abstractNumId w:val="15"/>
  </w:num>
  <w:num w:numId="18" w16cid:durableId="1932467574">
    <w:abstractNumId w:val="13"/>
  </w:num>
  <w:num w:numId="19" w16cid:durableId="13929264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2B3D"/>
    <w:rsid w:val="00026C34"/>
    <w:rsid w:val="0002733C"/>
    <w:rsid w:val="00034DC2"/>
    <w:rsid w:val="000376B0"/>
    <w:rsid w:val="00054980"/>
    <w:rsid w:val="0006335B"/>
    <w:rsid w:val="000763AF"/>
    <w:rsid w:val="000800BD"/>
    <w:rsid w:val="00082AD8"/>
    <w:rsid w:val="000831EB"/>
    <w:rsid w:val="000A3475"/>
    <w:rsid w:val="000C0CC5"/>
    <w:rsid w:val="000C4677"/>
    <w:rsid w:val="000F748B"/>
    <w:rsid w:val="001218C9"/>
    <w:rsid w:val="00126C99"/>
    <w:rsid w:val="0014528A"/>
    <w:rsid w:val="0015597E"/>
    <w:rsid w:val="00167075"/>
    <w:rsid w:val="00170893"/>
    <w:rsid w:val="00173327"/>
    <w:rsid w:val="00181B17"/>
    <w:rsid w:val="00181F6F"/>
    <w:rsid w:val="00190F33"/>
    <w:rsid w:val="001A0091"/>
    <w:rsid w:val="001C691B"/>
    <w:rsid w:val="001D2DDD"/>
    <w:rsid w:val="001D3176"/>
    <w:rsid w:val="001D3F14"/>
    <w:rsid w:val="001E15E3"/>
    <w:rsid w:val="001E3FED"/>
    <w:rsid w:val="002148FA"/>
    <w:rsid w:val="00242102"/>
    <w:rsid w:val="00277016"/>
    <w:rsid w:val="00287313"/>
    <w:rsid w:val="00295CA4"/>
    <w:rsid w:val="002A6253"/>
    <w:rsid w:val="002A6EF9"/>
    <w:rsid w:val="002B66C8"/>
    <w:rsid w:val="00312941"/>
    <w:rsid w:val="00317869"/>
    <w:rsid w:val="0033083E"/>
    <w:rsid w:val="00353DA8"/>
    <w:rsid w:val="003743DD"/>
    <w:rsid w:val="00386E0F"/>
    <w:rsid w:val="003B5690"/>
    <w:rsid w:val="003C5ADF"/>
    <w:rsid w:val="003C7FF2"/>
    <w:rsid w:val="003D62D5"/>
    <w:rsid w:val="003E2580"/>
    <w:rsid w:val="003F6FB5"/>
    <w:rsid w:val="004133F0"/>
    <w:rsid w:val="0042215D"/>
    <w:rsid w:val="00440811"/>
    <w:rsid w:val="00461ADA"/>
    <w:rsid w:val="00467355"/>
    <w:rsid w:val="00470ACE"/>
    <w:rsid w:val="0049418B"/>
    <w:rsid w:val="00494CC8"/>
    <w:rsid w:val="004A248B"/>
    <w:rsid w:val="004D6210"/>
    <w:rsid w:val="004E27E0"/>
    <w:rsid w:val="004E382E"/>
    <w:rsid w:val="004E4333"/>
    <w:rsid w:val="004F3329"/>
    <w:rsid w:val="00503A71"/>
    <w:rsid w:val="00524617"/>
    <w:rsid w:val="00525A43"/>
    <w:rsid w:val="00537383"/>
    <w:rsid w:val="0054743C"/>
    <w:rsid w:val="00554311"/>
    <w:rsid w:val="00564493"/>
    <w:rsid w:val="005669E6"/>
    <w:rsid w:val="00572620"/>
    <w:rsid w:val="00576AE7"/>
    <w:rsid w:val="00583D2C"/>
    <w:rsid w:val="005934A1"/>
    <w:rsid w:val="005A409C"/>
    <w:rsid w:val="005B4E4E"/>
    <w:rsid w:val="005B582C"/>
    <w:rsid w:val="005C4778"/>
    <w:rsid w:val="005C5975"/>
    <w:rsid w:val="005C5B55"/>
    <w:rsid w:val="005D1EC5"/>
    <w:rsid w:val="005E3F27"/>
    <w:rsid w:val="005E5386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C4C3D"/>
    <w:rsid w:val="006D1E60"/>
    <w:rsid w:val="006D7C1F"/>
    <w:rsid w:val="006E7275"/>
    <w:rsid w:val="006F6467"/>
    <w:rsid w:val="00707C13"/>
    <w:rsid w:val="00710033"/>
    <w:rsid w:val="00727B9F"/>
    <w:rsid w:val="00735008"/>
    <w:rsid w:val="007414E1"/>
    <w:rsid w:val="0075139B"/>
    <w:rsid w:val="00752815"/>
    <w:rsid w:val="007548DD"/>
    <w:rsid w:val="007757D6"/>
    <w:rsid w:val="007800BE"/>
    <w:rsid w:val="00794BA9"/>
    <w:rsid w:val="007B082F"/>
    <w:rsid w:val="007B5C82"/>
    <w:rsid w:val="007C4520"/>
    <w:rsid w:val="007C7B21"/>
    <w:rsid w:val="007D17E4"/>
    <w:rsid w:val="007D4BE9"/>
    <w:rsid w:val="007F1A82"/>
    <w:rsid w:val="007F7FA4"/>
    <w:rsid w:val="008016E3"/>
    <w:rsid w:val="008021EF"/>
    <w:rsid w:val="00806643"/>
    <w:rsid w:val="00817081"/>
    <w:rsid w:val="00827B43"/>
    <w:rsid w:val="00846A14"/>
    <w:rsid w:val="00854ADB"/>
    <w:rsid w:val="00856676"/>
    <w:rsid w:val="008640EF"/>
    <w:rsid w:val="00867729"/>
    <w:rsid w:val="00872A1E"/>
    <w:rsid w:val="00887EB3"/>
    <w:rsid w:val="008910E1"/>
    <w:rsid w:val="00894D34"/>
    <w:rsid w:val="008A0B00"/>
    <w:rsid w:val="008C6B9F"/>
    <w:rsid w:val="008D0E15"/>
    <w:rsid w:val="008E4A92"/>
    <w:rsid w:val="008E4DF5"/>
    <w:rsid w:val="008F1A45"/>
    <w:rsid w:val="0091004F"/>
    <w:rsid w:val="00912182"/>
    <w:rsid w:val="009266C7"/>
    <w:rsid w:val="00933491"/>
    <w:rsid w:val="00936C52"/>
    <w:rsid w:val="00937723"/>
    <w:rsid w:val="009462AD"/>
    <w:rsid w:val="009504D6"/>
    <w:rsid w:val="0096683D"/>
    <w:rsid w:val="00972DE8"/>
    <w:rsid w:val="00980CF4"/>
    <w:rsid w:val="009912B4"/>
    <w:rsid w:val="0099185E"/>
    <w:rsid w:val="00992A40"/>
    <w:rsid w:val="009953D5"/>
    <w:rsid w:val="009A0116"/>
    <w:rsid w:val="009A1688"/>
    <w:rsid w:val="009A608C"/>
    <w:rsid w:val="009B212D"/>
    <w:rsid w:val="009B4F78"/>
    <w:rsid w:val="009C238F"/>
    <w:rsid w:val="009D34E1"/>
    <w:rsid w:val="00A06C8C"/>
    <w:rsid w:val="00A20EDF"/>
    <w:rsid w:val="00A25FB3"/>
    <w:rsid w:val="00A317E9"/>
    <w:rsid w:val="00A36EF4"/>
    <w:rsid w:val="00A373B9"/>
    <w:rsid w:val="00A6036B"/>
    <w:rsid w:val="00A609D4"/>
    <w:rsid w:val="00A749C6"/>
    <w:rsid w:val="00AA2096"/>
    <w:rsid w:val="00AB0548"/>
    <w:rsid w:val="00AC04B3"/>
    <w:rsid w:val="00AE26DC"/>
    <w:rsid w:val="00AE3857"/>
    <w:rsid w:val="00AE5DB1"/>
    <w:rsid w:val="00AE67FA"/>
    <w:rsid w:val="00AF1608"/>
    <w:rsid w:val="00AF4195"/>
    <w:rsid w:val="00AF78AE"/>
    <w:rsid w:val="00B0472E"/>
    <w:rsid w:val="00B1090F"/>
    <w:rsid w:val="00B131A0"/>
    <w:rsid w:val="00B135B6"/>
    <w:rsid w:val="00B137AD"/>
    <w:rsid w:val="00B15724"/>
    <w:rsid w:val="00B2243A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46D3"/>
    <w:rsid w:val="00C36067"/>
    <w:rsid w:val="00C3761E"/>
    <w:rsid w:val="00C4602D"/>
    <w:rsid w:val="00C5141B"/>
    <w:rsid w:val="00C5255B"/>
    <w:rsid w:val="00C52CD0"/>
    <w:rsid w:val="00C575BC"/>
    <w:rsid w:val="00C707D1"/>
    <w:rsid w:val="00C7475B"/>
    <w:rsid w:val="00C845D2"/>
    <w:rsid w:val="00CA21B9"/>
    <w:rsid w:val="00CA7AC6"/>
    <w:rsid w:val="00CB7EF1"/>
    <w:rsid w:val="00CD0ADA"/>
    <w:rsid w:val="00CD74F7"/>
    <w:rsid w:val="00CE14E4"/>
    <w:rsid w:val="00CE4FF3"/>
    <w:rsid w:val="00CF2862"/>
    <w:rsid w:val="00D001D5"/>
    <w:rsid w:val="00D4196F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D2A9E"/>
    <w:rsid w:val="00DE19A5"/>
    <w:rsid w:val="00DE77A0"/>
    <w:rsid w:val="00DF0759"/>
    <w:rsid w:val="00DF57B7"/>
    <w:rsid w:val="00E140CB"/>
    <w:rsid w:val="00E2032D"/>
    <w:rsid w:val="00E213E1"/>
    <w:rsid w:val="00E27100"/>
    <w:rsid w:val="00E42C64"/>
    <w:rsid w:val="00E46D9A"/>
    <w:rsid w:val="00E50889"/>
    <w:rsid w:val="00E61316"/>
    <w:rsid w:val="00E61664"/>
    <w:rsid w:val="00E73263"/>
    <w:rsid w:val="00E76AAC"/>
    <w:rsid w:val="00E94BA4"/>
    <w:rsid w:val="00EA161A"/>
    <w:rsid w:val="00EB448B"/>
    <w:rsid w:val="00EC42B4"/>
    <w:rsid w:val="00EC42F5"/>
    <w:rsid w:val="00ED03DE"/>
    <w:rsid w:val="00ED56EA"/>
    <w:rsid w:val="00EF0088"/>
    <w:rsid w:val="00F02CC3"/>
    <w:rsid w:val="00F032C0"/>
    <w:rsid w:val="00F07223"/>
    <w:rsid w:val="00F072A0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64C88"/>
    <w:rsid w:val="00F9024E"/>
    <w:rsid w:val="00FC132D"/>
    <w:rsid w:val="00FC30D8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702AA"/>
    <w:rsid w:val="000D4583"/>
    <w:rsid w:val="001209EE"/>
    <w:rsid w:val="001E6EDA"/>
    <w:rsid w:val="002C56ED"/>
    <w:rsid w:val="00320C3C"/>
    <w:rsid w:val="00371FCE"/>
    <w:rsid w:val="003D07FC"/>
    <w:rsid w:val="005C6D35"/>
    <w:rsid w:val="006415B1"/>
    <w:rsid w:val="00642B49"/>
    <w:rsid w:val="006657D6"/>
    <w:rsid w:val="006E35D9"/>
    <w:rsid w:val="00711EDF"/>
    <w:rsid w:val="00764110"/>
    <w:rsid w:val="007A363D"/>
    <w:rsid w:val="007C4FCB"/>
    <w:rsid w:val="00891C65"/>
    <w:rsid w:val="00937E14"/>
    <w:rsid w:val="009D2B40"/>
    <w:rsid w:val="00AB4EFD"/>
    <w:rsid w:val="00B02B80"/>
    <w:rsid w:val="00B41902"/>
    <w:rsid w:val="00B55AA1"/>
    <w:rsid w:val="00C206B5"/>
    <w:rsid w:val="00C75DFF"/>
    <w:rsid w:val="00CC4244"/>
    <w:rsid w:val="00D37ED7"/>
    <w:rsid w:val="00D64E98"/>
    <w:rsid w:val="00E0214C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282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2022-05-31T14:00:00Z</dcterms:created>
  <dcterms:modified xsi:type="dcterms:W3CDTF">2022-05-31T14:00:00Z</dcterms:modified>
</cp:coreProperties>
</file>