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3AECFD15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7B5C82">
                  <w:rPr>
                    <w:rFonts w:eastAsia="Arial Unicode MS"/>
                  </w:rPr>
                  <w:t>HS/</w:t>
                </w:r>
                <w:r w:rsidR="00867729">
                  <w:rPr>
                    <w:rFonts w:eastAsia="Arial Unicode MS"/>
                  </w:rPr>
                  <w:t>1</w:t>
                </w:r>
                <w:r w:rsidR="009E196C">
                  <w:rPr>
                    <w:rFonts w:eastAsia="Arial Unicode MS"/>
                  </w:rPr>
                  <w:t>6</w:t>
                </w:r>
                <w:r w:rsidR="00077084">
                  <w:rPr>
                    <w:rFonts w:eastAsia="Arial Unicode MS"/>
                  </w:rPr>
                  <w:t>2</w:t>
                </w:r>
                <w:r w:rsidR="00E50889">
                  <w:rPr>
                    <w:rFonts w:eastAsia="Arial Unicode MS"/>
                  </w:rPr>
                  <w:t>/</w:t>
                </w:r>
                <w:r w:rsidR="007B5C82">
                  <w:rPr>
                    <w:rFonts w:eastAsia="Arial Unicode MS"/>
                  </w:rPr>
                  <w:t>2022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4AFDB3C9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2-05-3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77084">
                  <w:rPr>
                    <w:rFonts w:eastAsia="Arial Unicode MS"/>
                    <w:sz w:val="18"/>
                    <w:szCs w:val="18"/>
                  </w:rPr>
                  <w:t>30.05.2022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BCCF2B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AE67FA">
              <w:rPr>
                <w:bCs/>
                <w:noProof/>
                <w:sz w:val="18"/>
                <w:szCs w:val="18"/>
              </w:rPr>
              <w:t xml:space="preserve"> </w:t>
            </w:r>
            <w:r w:rsidR="00282C13">
              <w:rPr>
                <w:bCs/>
                <w:noProof/>
                <w:sz w:val="18"/>
                <w:szCs w:val="18"/>
              </w:rPr>
              <w:t>Ondřej – Meissner s.r.o.</w:t>
            </w:r>
          </w:p>
          <w:p w14:paraId="725BA9AA" w14:textId="530F049D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282C13">
              <w:rPr>
                <w:bCs/>
                <w:noProof/>
                <w:sz w:val="18"/>
                <w:szCs w:val="18"/>
              </w:rPr>
              <w:t xml:space="preserve">Ondřej – Meissner </w:t>
            </w:r>
            <w:r w:rsidR="007308EE">
              <w:rPr>
                <w:bCs/>
                <w:noProof/>
                <w:sz w:val="18"/>
                <w:szCs w:val="18"/>
              </w:rPr>
              <w:t>s.r.o.</w:t>
            </w:r>
          </w:p>
          <w:p w14:paraId="63ACF510" w14:textId="44379495" w:rsidR="004133F0" w:rsidRDefault="00DF0759" w:rsidP="009B4F78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AE67FA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</w:p>
          <w:p w14:paraId="7C609406" w14:textId="46A28005" w:rsidR="008E4DF5" w:rsidRDefault="008E4DF5" w:rsidP="009B4F78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IČ: </w:t>
            </w:r>
            <w:r w:rsidR="00397F3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45807159</w:t>
            </w:r>
          </w:p>
          <w:p w14:paraId="36F81AD0" w14:textId="14102AD3" w:rsidR="009B4F78" w:rsidRPr="006F6467" w:rsidRDefault="008E4DF5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</w:t>
            </w:r>
            <w:r w:rsidR="004133F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</w:t>
            </w:r>
            <w:r w:rsidR="00846A1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Č: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D4196F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397F33">
                  <w:rPr>
                    <w:bCs/>
                    <w:noProof/>
                    <w:sz w:val="18"/>
                    <w:szCs w:val="18"/>
                  </w:rPr>
                  <w:t>45807159</w:t>
                </w:r>
              </w:sdtContent>
            </w:sdt>
          </w:p>
          <w:p w14:paraId="6F301F49" w14:textId="234BF3B1" w:rsidR="00397F33" w:rsidRDefault="00EC42F5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A23D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tel.: </w:t>
            </w:r>
          </w:p>
          <w:p w14:paraId="73F73951" w14:textId="4B152C05" w:rsidR="008021EF" w:rsidRPr="008021EF" w:rsidRDefault="00397F33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</w:t>
            </w:r>
            <w:r w:rsidR="007E517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</w: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ceptace za dodavatele:</w:t>
            </w:r>
          </w:p>
          <w:p w14:paraId="73231020" w14:textId="32B33655" w:rsidR="00DF0759" w:rsidRPr="00EC42F5" w:rsidRDefault="001D3F14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3818EC" wp14:editId="332EE2E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60EA6" id="Přímá spojnic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eF1zvt0AAAAJ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81708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976D5" wp14:editId="5055CE0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3F3D2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MVyrCN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Dne: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</w:t>
            </w:r>
            <w:r w:rsidR="008021E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</w: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Podpis: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28CD5D7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7B5C82">
              <w:rPr>
                <w:bCs/>
                <w:noProof/>
                <w:sz w:val="18"/>
                <w:szCs w:val="18"/>
              </w:rPr>
              <w:t>Prague City Tourism a.s.</w:t>
            </w:r>
          </w:p>
          <w:p w14:paraId="20A264B4" w14:textId="6E65E684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353DA8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4CFD8892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7B5C82">
                  <w:rPr>
                    <w:bCs/>
                    <w:noProof/>
                    <w:sz w:val="18"/>
                    <w:szCs w:val="18"/>
                  </w:rPr>
                  <w:t>Arbesovo nám. 70/4, 150 00  Praha 5</w:t>
                </w:r>
              </w:sdtContent>
            </w:sdt>
          </w:p>
          <w:p w14:paraId="063E96DD" w14:textId="61169104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7B5C82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0A0E5E76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7B5C82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64F0560B" w:rsidR="008021EF" w:rsidRDefault="00DF57B7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</w:t>
            </w:r>
            <w:r w:rsidR="008021EF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ředmět objednávky</w:t>
            </w:r>
            <w:r w:rsidR="008021EF"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 w:rsidR="008021EF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49343D5D" w14:textId="3FD386BD" w:rsidR="0013551A" w:rsidRDefault="00BB10A5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Provedení předsezonního periodi</w:t>
            </w:r>
            <w:r w:rsidR="0093677C">
              <w:rPr>
                <w:bCs/>
                <w:noProof/>
                <w:sz w:val="18"/>
                <w:szCs w:val="18"/>
              </w:rPr>
              <w:t>c</w:t>
            </w:r>
            <w:r>
              <w:rPr>
                <w:bCs/>
                <w:noProof/>
                <w:sz w:val="18"/>
                <w:szCs w:val="18"/>
              </w:rPr>
              <w:t>kého servisu</w:t>
            </w:r>
            <w:r w:rsidR="007214E4">
              <w:rPr>
                <w:bCs/>
                <w:noProof/>
                <w:sz w:val="18"/>
                <w:szCs w:val="18"/>
              </w:rPr>
              <w:t xml:space="preserve"> klimajednotek</w:t>
            </w:r>
            <w:r w:rsidR="007B3CF1">
              <w:rPr>
                <w:bCs/>
                <w:noProof/>
                <w:sz w:val="18"/>
                <w:szCs w:val="18"/>
              </w:rPr>
              <w:t xml:space="preserve"> </w:t>
            </w:r>
            <w:r w:rsidR="0013551A">
              <w:rPr>
                <w:bCs/>
                <w:noProof/>
                <w:sz w:val="18"/>
                <w:szCs w:val="18"/>
              </w:rPr>
              <w:t>Toshiba na objektu</w:t>
            </w:r>
            <w:r w:rsidR="00673802">
              <w:rPr>
                <w:bCs/>
                <w:noProof/>
                <w:sz w:val="18"/>
                <w:szCs w:val="18"/>
              </w:rPr>
              <w:t xml:space="preserve"> Žatecká 2, Praha 1</w:t>
            </w:r>
            <w:r w:rsidR="0013551A">
              <w:rPr>
                <w:bCs/>
                <w:noProof/>
                <w:sz w:val="18"/>
                <w:szCs w:val="18"/>
              </w:rPr>
              <w:t>;</w:t>
            </w:r>
          </w:p>
          <w:p w14:paraId="32F0CB58" w14:textId="02882D8F" w:rsidR="00CE4FF3" w:rsidRPr="00147FF8" w:rsidRDefault="002A2847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v</w:t>
            </w:r>
            <w:r w:rsidR="0013551A">
              <w:rPr>
                <w:bCs/>
                <w:noProof/>
                <w:sz w:val="18"/>
                <w:szCs w:val="18"/>
              </w:rPr>
              <w:t>iz CN od dodavatele</w:t>
            </w:r>
            <w:r w:rsidR="00673802"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3595647F" w14:textId="21A1464D" w:rsidR="00DF0759" w:rsidRPr="00312941" w:rsidRDefault="00DF0759" w:rsidP="00126C99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2B2CBF68" w14:textId="398FB5FA" w:rsidR="00DF0759" w:rsidRPr="00312941" w:rsidRDefault="007F556E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5CA86A2B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204812">
                  <w:rPr>
                    <w:bCs/>
                    <w:noProof/>
                    <w:sz w:val="18"/>
                    <w:szCs w:val="18"/>
                  </w:rPr>
                  <w:t>64.530,00</w:t>
                </w:r>
                <w:r w:rsidR="0014528A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  <w:r w:rsidR="00353DA8">
                  <w:rPr>
                    <w:bCs/>
                    <w:noProof/>
                    <w:sz w:val="18"/>
                    <w:szCs w:val="18"/>
                  </w:rPr>
                  <w:t xml:space="preserve">   </w:t>
                </w:r>
              </w:sdtContent>
            </w:sdt>
          </w:p>
          <w:p w14:paraId="76D1B18A" w14:textId="087DB97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33D0A5CB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5578863" w14:textId="66752413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A18096B" w14:textId="1322FBA8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147FF8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0F24E602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="003B5690">
              <w:rPr>
                <w:rFonts w:eastAsia="Arial Unicode MS"/>
                <w:bCs/>
                <w:kern w:val="1"/>
                <w:sz w:val="18"/>
                <w:szCs w:val="18"/>
              </w:rPr>
              <w:t>60</w:t>
            </w:r>
            <w:r w:rsidR="00F53F8C">
              <w:rPr>
                <w:rFonts w:eastAsia="Arial Unicode MS"/>
                <w:bCs/>
                <w:kern w:val="1"/>
                <w:sz w:val="18"/>
                <w:szCs w:val="18"/>
              </w:rPr>
              <w:t>5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402FBD91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.:  Kód banky: 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F6AF4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BAB73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276CE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5E99A923" w14:textId="7BA6E208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      místopředseda představenstva               </w:t>
            </w:r>
            <w:r w:rsidR="00525A4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211D32CF" w14:textId="4EF3775B" w:rsidR="00147FF8" w:rsidRPr="00AF4195" w:rsidRDefault="00147FF8" w:rsidP="00525A43"/>
    <w:sectPr w:rsidR="00147FF8" w:rsidRPr="00AF4195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68096" w14:textId="77777777" w:rsidR="008A0C90" w:rsidRDefault="008A0C90" w:rsidP="009953D5">
      <w:r>
        <w:separator/>
      </w:r>
    </w:p>
    <w:p w14:paraId="507FF560" w14:textId="77777777" w:rsidR="008A0C90" w:rsidRDefault="008A0C90" w:rsidP="009953D5"/>
  </w:endnote>
  <w:endnote w:type="continuationSeparator" w:id="0">
    <w:p w14:paraId="75AC6E64" w14:textId="77777777" w:rsidR="008A0C90" w:rsidRDefault="008A0C90" w:rsidP="009953D5">
      <w:r>
        <w:continuationSeparator/>
      </w:r>
    </w:p>
    <w:p w14:paraId="7313F2AD" w14:textId="77777777" w:rsidR="008A0C90" w:rsidRDefault="008A0C90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870170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6418E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697E81A0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E6618" w14:textId="77777777" w:rsidR="008A0C90" w:rsidRDefault="008A0C90" w:rsidP="009953D5">
      <w:r>
        <w:separator/>
      </w:r>
    </w:p>
    <w:p w14:paraId="5E4F7864" w14:textId="77777777" w:rsidR="008A0C90" w:rsidRDefault="008A0C90" w:rsidP="009953D5"/>
  </w:footnote>
  <w:footnote w:type="continuationSeparator" w:id="0">
    <w:p w14:paraId="55DFFA11" w14:textId="77777777" w:rsidR="008A0C90" w:rsidRDefault="008A0C90" w:rsidP="009953D5">
      <w:r>
        <w:continuationSeparator/>
      </w:r>
    </w:p>
    <w:p w14:paraId="0C89504C" w14:textId="77777777" w:rsidR="008A0C90" w:rsidRDefault="008A0C90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C42F2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C558FF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04258">
    <w:abstractNumId w:val="8"/>
  </w:num>
  <w:num w:numId="2" w16cid:durableId="1498494051">
    <w:abstractNumId w:val="3"/>
  </w:num>
  <w:num w:numId="3" w16cid:durableId="475223080">
    <w:abstractNumId w:val="2"/>
  </w:num>
  <w:num w:numId="4" w16cid:durableId="1835992083">
    <w:abstractNumId w:val="1"/>
  </w:num>
  <w:num w:numId="5" w16cid:durableId="127093004">
    <w:abstractNumId w:val="0"/>
  </w:num>
  <w:num w:numId="6" w16cid:durableId="1579443601">
    <w:abstractNumId w:val="9"/>
  </w:num>
  <w:num w:numId="7" w16cid:durableId="1962110662">
    <w:abstractNumId w:val="7"/>
  </w:num>
  <w:num w:numId="8" w16cid:durableId="1962612225">
    <w:abstractNumId w:val="6"/>
  </w:num>
  <w:num w:numId="9" w16cid:durableId="308098356">
    <w:abstractNumId w:val="5"/>
  </w:num>
  <w:num w:numId="10" w16cid:durableId="1484658755">
    <w:abstractNumId w:val="4"/>
  </w:num>
  <w:num w:numId="11" w16cid:durableId="1913351258">
    <w:abstractNumId w:val="12"/>
  </w:num>
  <w:num w:numId="12" w16cid:durableId="1856262164">
    <w:abstractNumId w:val="11"/>
  </w:num>
  <w:num w:numId="13" w16cid:durableId="668798975">
    <w:abstractNumId w:val="14"/>
  </w:num>
  <w:num w:numId="14" w16cid:durableId="1753047543">
    <w:abstractNumId w:val="18"/>
  </w:num>
  <w:num w:numId="15" w16cid:durableId="374040603">
    <w:abstractNumId w:val="10"/>
  </w:num>
  <w:num w:numId="16" w16cid:durableId="799570767">
    <w:abstractNumId w:val="17"/>
  </w:num>
  <w:num w:numId="17" w16cid:durableId="1987929732">
    <w:abstractNumId w:val="15"/>
  </w:num>
  <w:num w:numId="18" w16cid:durableId="1932467574">
    <w:abstractNumId w:val="13"/>
  </w:num>
  <w:num w:numId="19" w16cid:durableId="13929264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0978"/>
    <w:rsid w:val="000056ED"/>
    <w:rsid w:val="00012B3D"/>
    <w:rsid w:val="00017CEF"/>
    <w:rsid w:val="00026C34"/>
    <w:rsid w:val="0002733C"/>
    <w:rsid w:val="00034DC2"/>
    <w:rsid w:val="000376B0"/>
    <w:rsid w:val="00046B82"/>
    <w:rsid w:val="00054980"/>
    <w:rsid w:val="0006335B"/>
    <w:rsid w:val="000763AF"/>
    <w:rsid w:val="00077084"/>
    <w:rsid w:val="000800BD"/>
    <w:rsid w:val="00082AD8"/>
    <w:rsid w:val="000831EB"/>
    <w:rsid w:val="000A3475"/>
    <w:rsid w:val="000C4677"/>
    <w:rsid w:val="000F748B"/>
    <w:rsid w:val="001078B2"/>
    <w:rsid w:val="001218C9"/>
    <w:rsid w:val="00126C99"/>
    <w:rsid w:val="0013551A"/>
    <w:rsid w:val="0014528A"/>
    <w:rsid w:val="00147FF8"/>
    <w:rsid w:val="0015597E"/>
    <w:rsid w:val="00167075"/>
    <w:rsid w:val="00170893"/>
    <w:rsid w:val="00173327"/>
    <w:rsid w:val="00181B17"/>
    <w:rsid w:val="00181F6F"/>
    <w:rsid w:val="00190F33"/>
    <w:rsid w:val="001B15AE"/>
    <w:rsid w:val="001B55FA"/>
    <w:rsid w:val="001C691B"/>
    <w:rsid w:val="001D2DDD"/>
    <w:rsid w:val="001D3176"/>
    <w:rsid w:val="001D3F14"/>
    <w:rsid w:val="001E15E3"/>
    <w:rsid w:val="001E3FED"/>
    <w:rsid w:val="001F17A0"/>
    <w:rsid w:val="0020399A"/>
    <w:rsid w:val="00204812"/>
    <w:rsid w:val="002148FA"/>
    <w:rsid w:val="00227C0F"/>
    <w:rsid w:val="00242102"/>
    <w:rsid w:val="002603DB"/>
    <w:rsid w:val="00277016"/>
    <w:rsid w:val="00277F6D"/>
    <w:rsid w:val="00282C13"/>
    <w:rsid w:val="00287313"/>
    <w:rsid w:val="00295CA4"/>
    <w:rsid w:val="002A2847"/>
    <w:rsid w:val="002A6253"/>
    <w:rsid w:val="002A6EF9"/>
    <w:rsid w:val="002B66C8"/>
    <w:rsid w:val="002F544F"/>
    <w:rsid w:val="00306D4E"/>
    <w:rsid w:val="00312941"/>
    <w:rsid w:val="00317869"/>
    <w:rsid w:val="0033083E"/>
    <w:rsid w:val="00353DA8"/>
    <w:rsid w:val="003743DD"/>
    <w:rsid w:val="00386E0F"/>
    <w:rsid w:val="00397F33"/>
    <w:rsid w:val="003B5690"/>
    <w:rsid w:val="003C5ADF"/>
    <w:rsid w:val="003C7FF2"/>
    <w:rsid w:val="003D62D5"/>
    <w:rsid w:val="003E2580"/>
    <w:rsid w:val="004133F0"/>
    <w:rsid w:val="0042215D"/>
    <w:rsid w:val="00461ADA"/>
    <w:rsid w:val="00467355"/>
    <w:rsid w:val="00470ACE"/>
    <w:rsid w:val="0049418B"/>
    <w:rsid w:val="00494CC8"/>
    <w:rsid w:val="004A248B"/>
    <w:rsid w:val="004C653A"/>
    <w:rsid w:val="004D6210"/>
    <w:rsid w:val="004E27E0"/>
    <w:rsid w:val="004E382E"/>
    <w:rsid w:val="004E4333"/>
    <w:rsid w:val="004F3329"/>
    <w:rsid w:val="00503A71"/>
    <w:rsid w:val="00524617"/>
    <w:rsid w:val="00525A43"/>
    <w:rsid w:val="00537383"/>
    <w:rsid w:val="0054743C"/>
    <w:rsid w:val="00554311"/>
    <w:rsid w:val="00563EEF"/>
    <w:rsid w:val="00564118"/>
    <w:rsid w:val="00564493"/>
    <w:rsid w:val="005669E6"/>
    <w:rsid w:val="00572620"/>
    <w:rsid w:val="00576AE7"/>
    <w:rsid w:val="00583D2C"/>
    <w:rsid w:val="005934A1"/>
    <w:rsid w:val="005A409C"/>
    <w:rsid w:val="005B4E4E"/>
    <w:rsid w:val="005B582C"/>
    <w:rsid w:val="005C4778"/>
    <w:rsid w:val="005C5975"/>
    <w:rsid w:val="005C5B55"/>
    <w:rsid w:val="005D1EC5"/>
    <w:rsid w:val="005E3F27"/>
    <w:rsid w:val="005E5386"/>
    <w:rsid w:val="00605121"/>
    <w:rsid w:val="0061455F"/>
    <w:rsid w:val="00627729"/>
    <w:rsid w:val="00632857"/>
    <w:rsid w:val="006473E7"/>
    <w:rsid w:val="006520D5"/>
    <w:rsid w:val="00657201"/>
    <w:rsid w:val="0066490E"/>
    <w:rsid w:val="00673802"/>
    <w:rsid w:val="006759C0"/>
    <w:rsid w:val="006A23D5"/>
    <w:rsid w:val="006A40C8"/>
    <w:rsid w:val="006B68E3"/>
    <w:rsid w:val="006C4B60"/>
    <w:rsid w:val="006C4C3D"/>
    <w:rsid w:val="006D1E60"/>
    <w:rsid w:val="006D7C1F"/>
    <w:rsid w:val="006E1E0D"/>
    <w:rsid w:val="006E7275"/>
    <w:rsid w:val="006F6467"/>
    <w:rsid w:val="00707C13"/>
    <w:rsid w:val="00710033"/>
    <w:rsid w:val="007214E4"/>
    <w:rsid w:val="00727B9F"/>
    <w:rsid w:val="007308EE"/>
    <w:rsid w:val="00735008"/>
    <w:rsid w:val="007414E1"/>
    <w:rsid w:val="0075139B"/>
    <w:rsid w:val="00752815"/>
    <w:rsid w:val="00764AAA"/>
    <w:rsid w:val="00766BC1"/>
    <w:rsid w:val="007676D8"/>
    <w:rsid w:val="007757D6"/>
    <w:rsid w:val="007800BE"/>
    <w:rsid w:val="00794BA9"/>
    <w:rsid w:val="007B082F"/>
    <w:rsid w:val="007B3CF1"/>
    <w:rsid w:val="007B5C82"/>
    <w:rsid w:val="007C4520"/>
    <w:rsid w:val="007C7B21"/>
    <w:rsid w:val="007D17E4"/>
    <w:rsid w:val="007D4BE9"/>
    <w:rsid w:val="007E5179"/>
    <w:rsid w:val="007F7FA4"/>
    <w:rsid w:val="008016E3"/>
    <w:rsid w:val="008021EF"/>
    <w:rsid w:val="00806643"/>
    <w:rsid w:val="00817081"/>
    <w:rsid w:val="00827B43"/>
    <w:rsid w:val="00846A14"/>
    <w:rsid w:val="00854ADB"/>
    <w:rsid w:val="00856676"/>
    <w:rsid w:val="008640EF"/>
    <w:rsid w:val="00867729"/>
    <w:rsid w:val="00872A1E"/>
    <w:rsid w:val="00887EB3"/>
    <w:rsid w:val="008910E1"/>
    <w:rsid w:val="00894D34"/>
    <w:rsid w:val="008A0B00"/>
    <w:rsid w:val="008A0C90"/>
    <w:rsid w:val="008C6B9F"/>
    <w:rsid w:val="008D0E15"/>
    <w:rsid w:val="008E4A92"/>
    <w:rsid w:val="008E4DF5"/>
    <w:rsid w:val="008F038A"/>
    <w:rsid w:val="008F1A45"/>
    <w:rsid w:val="00912182"/>
    <w:rsid w:val="00916CB2"/>
    <w:rsid w:val="009266C7"/>
    <w:rsid w:val="00932707"/>
    <w:rsid w:val="00933491"/>
    <w:rsid w:val="0093677C"/>
    <w:rsid w:val="00936C52"/>
    <w:rsid w:val="00937723"/>
    <w:rsid w:val="009462AD"/>
    <w:rsid w:val="009504D6"/>
    <w:rsid w:val="0096683D"/>
    <w:rsid w:val="00972DE8"/>
    <w:rsid w:val="00980CF4"/>
    <w:rsid w:val="009912B4"/>
    <w:rsid w:val="0099185E"/>
    <w:rsid w:val="00992A40"/>
    <w:rsid w:val="009953D5"/>
    <w:rsid w:val="009A0116"/>
    <w:rsid w:val="009A1688"/>
    <w:rsid w:val="009A608C"/>
    <w:rsid w:val="009B212D"/>
    <w:rsid w:val="009B4F78"/>
    <w:rsid w:val="009C238F"/>
    <w:rsid w:val="009D34E1"/>
    <w:rsid w:val="009E196C"/>
    <w:rsid w:val="00A06C8C"/>
    <w:rsid w:val="00A20EDF"/>
    <w:rsid w:val="00A25FB3"/>
    <w:rsid w:val="00A317E9"/>
    <w:rsid w:val="00A36EF4"/>
    <w:rsid w:val="00A373B9"/>
    <w:rsid w:val="00A52EA0"/>
    <w:rsid w:val="00A6036B"/>
    <w:rsid w:val="00A609D4"/>
    <w:rsid w:val="00A749C6"/>
    <w:rsid w:val="00AA2096"/>
    <w:rsid w:val="00AC04B3"/>
    <w:rsid w:val="00AE26DC"/>
    <w:rsid w:val="00AE3857"/>
    <w:rsid w:val="00AE5DB1"/>
    <w:rsid w:val="00AE67FA"/>
    <w:rsid w:val="00AF1608"/>
    <w:rsid w:val="00AF4195"/>
    <w:rsid w:val="00AF78AE"/>
    <w:rsid w:val="00B0472E"/>
    <w:rsid w:val="00B1090F"/>
    <w:rsid w:val="00B131A0"/>
    <w:rsid w:val="00B135B6"/>
    <w:rsid w:val="00B137AD"/>
    <w:rsid w:val="00B14E02"/>
    <w:rsid w:val="00B15724"/>
    <w:rsid w:val="00B2243A"/>
    <w:rsid w:val="00B30CC1"/>
    <w:rsid w:val="00B35645"/>
    <w:rsid w:val="00B412C6"/>
    <w:rsid w:val="00B718B0"/>
    <w:rsid w:val="00B818E1"/>
    <w:rsid w:val="00B81DC9"/>
    <w:rsid w:val="00B85717"/>
    <w:rsid w:val="00BB0CBB"/>
    <w:rsid w:val="00BB10A5"/>
    <w:rsid w:val="00BB429B"/>
    <w:rsid w:val="00BC10D7"/>
    <w:rsid w:val="00BD2CC9"/>
    <w:rsid w:val="00BD2E86"/>
    <w:rsid w:val="00BD648E"/>
    <w:rsid w:val="00C01D12"/>
    <w:rsid w:val="00C32A59"/>
    <w:rsid w:val="00C346D3"/>
    <w:rsid w:val="00C36067"/>
    <w:rsid w:val="00C3761E"/>
    <w:rsid w:val="00C4602D"/>
    <w:rsid w:val="00C5141B"/>
    <w:rsid w:val="00C5255B"/>
    <w:rsid w:val="00C52CD0"/>
    <w:rsid w:val="00C575BC"/>
    <w:rsid w:val="00C7475B"/>
    <w:rsid w:val="00C845D2"/>
    <w:rsid w:val="00C972B0"/>
    <w:rsid w:val="00CA21B9"/>
    <w:rsid w:val="00CA7AC6"/>
    <w:rsid w:val="00CB7EF1"/>
    <w:rsid w:val="00CD0ADA"/>
    <w:rsid w:val="00CD74F7"/>
    <w:rsid w:val="00CE14E4"/>
    <w:rsid w:val="00CE4FF3"/>
    <w:rsid w:val="00CF2862"/>
    <w:rsid w:val="00D001D5"/>
    <w:rsid w:val="00D25ADB"/>
    <w:rsid w:val="00D4196F"/>
    <w:rsid w:val="00D47F27"/>
    <w:rsid w:val="00D50509"/>
    <w:rsid w:val="00D6005F"/>
    <w:rsid w:val="00D675FA"/>
    <w:rsid w:val="00D67E0B"/>
    <w:rsid w:val="00D77169"/>
    <w:rsid w:val="00D773D0"/>
    <w:rsid w:val="00D7788F"/>
    <w:rsid w:val="00D822A3"/>
    <w:rsid w:val="00D95099"/>
    <w:rsid w:val="00DC58A6"/>
    <w:rsid w:val="00DD2A9E"/>
    <w:rsid w:val="00DE19A5"/>
    <w:rsid w:val="00DE77A0"/>
    <w:rsid w:val="00DF0759"/>
    <w:rsid w:val="00DF57B7"/>
    <w:rsid w:val="00E140CB"/>
    <w:rsid w:val="00E2032D"/>
    <w:rsid w:val="00E213E1"/>
    <w:rsid w:val="00E27100"/>
    <w:rsid w:val="00E3764B"/>
    <w:rsid w:val="00E42C64"/>
    <w:rsid w:val="00E46D9A"/>
    <w:rsid w:val="00E50889"/>
    <w:rsid w:val="00E57B38"/>
    <w:rsid w:val="00E61316"/>
    <w:rsid w:val="00E61664"/>
    <w:rsid w:val="00E62D87"/>
    <w:rsid w:val="00E73263"/>
    <w:rsid w:val="00E76AAC"/>
    <w:rsid w:val="00E94BA4"/>
    <w:rsid w:val="00EA161A"/>
    <w:rsid w:val="00EB448B"/>
    <w:rsid w:val="00EC42B4"/>
    <w:rsid w:val="00EC42F5"/>
    <w:rsid w:val="00ED03DE"/>
    <w:rsid w:val="00EF0088"/>
    <w:rsid w:val="00F02CC3"/>
    <w:rsid w:val="00F032C0"/>
    <w:rsid w:val="00F07223"/>
    <w:rsid w:val="00F072A0"/>
    <w:rsid w:val="00F17846"/>
    <w:rsid w:val="00F20513"/>
    <w:rsid w:val="00F224EB"/>
    <w:rsid w:val="00F274BF"/>
    <w:rsid w:val="00F276C5"/>
    <w:rsid w:val="00F409DF"/>
    <w:rsid w:val="00F441C0"/>
    <w:rsid w:val="00F5253C"/>
    <w:rsid w:val="00F53F8C"/>
    <w:rsid w:val="00F55679"/>
    <w:rsid w:val="00F5733E"/>
    <w:rsid w:val="00F64C88"/>
    <w:rsid w:val="00F9024E"/>
    <w:rsid w:val="00FC132D"/>
    <w:rsid w:val="00FC30D8"/>
    <w:rsid w:val="00FC3B1F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1E6EDA"/>
    <w:rsid w:val="002570E8"/>
    <w:rsid w:val="002C56ED"/>
    <w:rsid w:val="002C6F4F"/>
    <w:rsid w:val="00320C3C"/>
    <w:rsid w:val="00371FCE"/>
    <w:rsid w:val="00375CC4"/>
    <w:rsid w:val="003D07FC"/>
    <w:rsid w:val="00516293"/>
    <w:rsid w:val="005C6D35"/>
    <w:rsid w:val="006415B1"/>
    <w:rsid w:val="006657D6"/>
    <w:rsid w:val="006E35D9"/>
    <w:rsid w:val="00711EDF"/>
    <w:rsid w:val="00764110"/>
    <w:rsid w:val="007A363D"/>
    <w:rsid w:val="007C4FCB"/>
    <w:rsid w:val="00891C65"/>
    <w:rsid w:val="00937E14"/>
    <w:rsid w:val="009D2B40"/>
    <w:rsid w:val="00AB4EFD"/>
    <w:rsid w:val="00B02B80"/>
    <w:rsid w:val="00B41902"/>
    <w:rsid w:val="00B55AA1"/>
    <w:rsid w:val="00C206B5"/>
    <w:rsid w:val="00C75DFF"/>
    <w:rsid w:val="00CC4244"/>
    <w:rsid w:val="00D37ED7"/>
    <w:rsid w:val="00D64E98"/>
    <w:rsid w:val="00E0214C"/>
    <w:rsid w:val="00E35C1C"/>
    <w:rsid w:val="00EC5CDA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282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2022-05-31T13:55:00Z</dcterms:created>
  <dcterms:modified xsi:type="dcterms:W3CDTF">2022-05-31T13:55:00Z</dcterms:modified>
</cp:coreProperties>
</file>