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103125_4838514733-359639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2704553</wp:posOffset>
            </wp:positionH>
            <wp:positionV relativeFrom="line">
              <wp:posOffset>0</wp:posOffset>
            </wp:positionV>
            <wp:extent cx="496048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3" y="0"/>
                      <a:ext cx="38174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8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1317663</wp:posOffset>
            </wp:positionH>
            <wp:positionV relativeFrom="line">
              <wp:posOffset>38101</wp:posOffset>
            </wp:positionV>
            <wp:extent cx="749579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3" y="38101"/>
                      <a:ext cx="635279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38087</wp:posOffset>
            </wp:positionV>
            <wp:extent cx="1237411" cy="414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087"/>
                      <a:ext cx="1123111" cy="299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31.05.2022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3855339</wp:posOffset>
            </wp:positionH>
            <wp:positionV relativeFrom="line">
              <wp:posOffset>38101</wp:posOffset>
            </wp:positionV>
            <wp:extent cx="432054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9" y="38101"/>
                      <a:ext cx="31775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0</wp:posOffset>
            </wp:positionV>
            <wp:extent cx="888797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8797" cy="127673"/>
                    </a:xfrm>
                    <a:custGeom>
                      <a:rect l="l" t="t" r="r" b="b"/>
                      <a:pathLst>
                        <a:path w="888797" h="127673">
                          <a:moveTo>
                            <a:pt x="0" y="127673"/>
                          </a:moveTo>
                          <a:lnTo>
                            <a:pt x="888797" y="127673"/>
                          </a:lnTo>
                          <a:lnTo>
                            <a:pt x="8887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44450</wp:posOffset>
            </wp:positionV>
            <wp:extent cx="571957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957" cy="127673"/>
                    </a:xfrm>
                    <a:custGeom>
                      <a:rect l="l" t="t" r="r" b="b"/>
                      <a:pathLst>
                        <a:path w="571957" h="127673">
                          <a:moveTo>
                            <a:pt x="0" y="127673"/>
                          </a:moveTo>
                          <a:lnTo>
                            <a:pt x="571957" y="127673"/>
                          </a:lnTo>
                          <a:lnTo>
                            <a:pt x="571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  <w:spacing w:before="71" w:after="0" w:line="201" w:lineRule="exact"/>
        <w:ind w:left="0" w:right="0" w:firstLine="0"/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45085</wp:posOffset>
            </wp:positionV>
            <wp:extent cx="1831200" cy="12767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1200" cy="127674"/>
                    </a:xfrm>
                    <a:custGeom>
                      <a:rect l="l" t="t" r="r" b="b"/>
                      <a:pathLst>
                        <a:path w="1831200" h="127674">
                          <a:moveTo>
                            <a:pt x="0" y="127674"/>
                          </a:moveTo>
                          <a:lnTo>
                            <a:pt x="1831200" y="127674"/>
                          </a:lnTo>
                          <a:lnTo>
                            <a:pt x="18312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837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3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70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-26415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74549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69"/>
                  <wp:effectExtent l="0" t="0" r="0" b="0"/>
                  <wp:wrapNone/>
                  <wp:docPr id="149" name="Picture 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258610</wp:posOffset>
                  </wp:positionH>
                  <wp:positionV relativeFrom="paragraph">
                    <wp:posOffset>85357</wp:posOffset>
                  </wp:positionV>
                  <wp:extent cx="895642" cy="37340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6" y="85357"/>
                            <a:ext cx="781342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85357</wp:posOffset>
                  </wp:positionV>
                  <wp:extent cx="978001" cy="37340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5357"/>
                            <a:ext cx="863701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50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-369315</wp:posOffset>
            </wp:positionV>
            <wp:extent cx="34925" cy="1042669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97410</wp:posOffset>
            </wp:positionV>
            <wp:extent cx="5980430" cy="349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6045"/>
        <w:gridCol w:w="3045"/>
      </w:tblGrid>
      <w:tr>
        <w:trPr>
          <w:trHeight w:hRule="exact" w:val="383"/>
        </w:trPr>
        <w:tc>
          <w:tcPr>
            <w:tcW w:w="6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481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8"/>
                  <wp:effectExtent l="0" t="0" r="0" b="0"/>
                  <wp:wrapNone/>
                  <wp:docPr id="154" name="Picture 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81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8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81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76328</wp:posOffset>
            </wp:positionV>
            <wp:extent cx="5980430" cy="3492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2022-05-31T06:35:36Z</dcterms:created>
  <dcterms:modified xsi:type="dcterms:W3CDTF">2022-05-31T06:35:36Z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