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3376" w14:textId="77777777" w:rsidR="00670266" w:rsidRPr="000728C2" w:rsidRDefault="00670266" w:rsidP="00E51556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670266" w:rsidRPr="000728C2" w14:paraId="090DF624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251F5D" w14:textId="77777777" w:rsidR="00670266" w:rsidRPr="000728C2" w:rsidRDefault="00670266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/verze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2965" w14:textId="7E4BCB14" w:rsidR="00663E0A" w:rsidRPr="00E51556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ZL</w:t>
            </w:r>
            <w:r w:rsidR="005B7464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2</w:t>
            </w:r>
            <w:r w:rsidR="00CC1E39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1</w:t>
            </w:r>
          </w:p>
        </w:tc>
      </w:tr>
      <w:tr w:rsidR="00670266" w:rsidRPr="000728C2" w14:paraId="29B70B05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A86C83" w14:textId="77777777" w:rsidR="00670266" w:rsidRPr="000728C2" w:rsidRDefault="00670266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C897" w14:textId="3128B350" w:rsidR="00670266" w:rsidRPr="000728C2" w:rsidRDefault="005B7464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25.3.</w:t>
            </w:r>
            <w:r w:rsidR="007C0CD6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2022</w:t>
            </w:r>
          </w:p>
        </w:tc>
      </w:tr>
      <w:tr w:rsidR="005D106D" w:rsidRPr="000728C2" w14:paraId="185EF915" w14:textId="77777777" w:rsidTr="0025179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E8133" w14:textId="77777777" w:rsidR="005D106D" w:rsidRPr="000728C2" w:rsidRDefault="005D106D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7F30" w14:textId="7226882B" w:rsidR="005D106D" w:rsidRPr="000728C2" w:rsidRDefault="005D106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2A1530">
              <w:rPr>
                <w:rFonts w:ascii="Cambria" w:eastAsia="Times New Roman" w:hAnsi="Cambria" w:cs="Times New Roman"/>
                <w:color w:val="000000"/>
                <w:lang w:eastAsia="cs-CZ"/>
              </w:rPr>
              <w:t>odst.</w:t>
            </w:r>
            <w:r w:rsidR="00540C9D" w:rsidRPr="002A1530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  <w:r w:rsidR="005438AA" w:rsidRPr="002A1530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6 </w:t>
            </w:r>
            <w:r w:rsidR="000728C2" w:rsidRPr="002A1530">
              <w:rPr>
                <w:rFonts w:ascii="Cambria" w:eastAsia="Times New Roman" w:hAnsi="Cambria" w:cs="Times New Roman"/>
                <w:color w:val="000000"/>
                <w:lang w:eastAsia="cs-CZ"/>
              </w:rPr>
              <w:t>zákona</w:t>
            </w:r>
            <w:r w:rsidR="000728C2"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č.</w:t>
            </w:r>
            <w:r w:rsidR="000728C2"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134/2016 Sb. o zadávání veřejných zakázek, ve znění pozdějších předpisů </w:t>
            </w:r>
          </w:p>
        </w:tc>
      </w:tr>
      <w:tr w:rsidR="00723981" w:rsidRPr="000728C2" w14:paraId="7F0F2B05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6474A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mlouva o dílo (SoD)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F40" w14:textId="77777777" w:rsidR="00723981" w:rsidRPr="000728C2" w:rsidRDefault="000728C2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 w:rsidR="00212AC6"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723981" w:rsidRPr="000728C2" w14:paraId="26112F63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F257AE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613E" w14:textId="77777777" w:rsidR="00723981" w:rsidRPr="000728C2" w:rsidRDefault="000728C2" w:rsidP="00E51556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723981" w:rsidRPr="000728C2" w14:paraId="7B1009C9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3B4B7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D9D3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B8B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FCF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9A5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115F5569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5464F9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F2A" w14:textId="77777777" w:rsidR="00723981" w:rsidRPr="000728C2" w:rsidRDefault="00E51556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723981" w:rsidRPr="000728C2" w14:paraId="74740E34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5C44A3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CA21" w14:textId="77777777" w:rsidR="00723981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723981" w:rsidRPr="000728C2" w14:paraId="262F8B2D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1E644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7E78" w14:textId="61543A78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74D78491" w14:textId="77777777" w:rsidTr="00540C9D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FAFF10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17C7C1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5700C4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C54E3F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57A812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2A5EAE95" w14:textId="77777777" w:rsidTr="00540C9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059A34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632D" w14:textId="7753F4D8" w:rsidR="00723981" w:rsidRPr="00A94686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723981" w:rsidRPr="000728C2" w14:paraId="4B190A77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C6013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797E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A048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A4E7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F4FB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6A2EC8BF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B3436F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723981" w:rsidRPr="000728C2" w14:paraId="4498DC0C" w14:textId="77777777" w:rsidTr="00540C9D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35E9" w14:textId="6AE4E7D8" w:rsidR="00723981" w:rsidRPr="00771C39" w:rsidRDefault="00723981" w:rsidP="00E51556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highlight w:val="yellow"/>
                <w:lang w:eastAsia="cs-CZ"/>
              </w:rPr>
            </w:pPr>
          </w:p>
        </w:tc>
      </w:tr>
      <w:tr w:rsidR="00723981" w:rsidRPr="000728C2" w14:paraId="786FA9B2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E9F3D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723981" w:rsidRPr="000728C2" w14:paraId="1071717D" w14:textId="77777777" w:rsidTr="00540C9D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71F3" w14:textId="6A9F4087" w:rsidR="00540C9D" w:rsidRPr="000728C2" w:rsidRDefault="00540C9D" w:rsidP="006C1F86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23981" w:rsidRPr="000728C2" w14:paraId="19E7F411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B85C6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0728C2" w14:paraId="1DF8A8AA" w14:textId="77777777" w:rsidTr="00540C9D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98A" w14:textId="77777777" w:rsidR="00430553" w:rsidRPr="000728C2" w:rsidRDefault="00430553" w:rsidP="006B1F53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179B2853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B39F4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0C9D" w:rsidRPr="000728C2" w14:paraId="1D17E28C" w14:textId="77777777" w:rsidTr="00540C9D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B419" w14:textId="7A7B6D01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12A6C4A9" w14:textId="77777777" w:rsidTr="00F92972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5AE8EE" w14:textId="77777777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540C9D" w:rsidRPr="000728C2" w14:paraId="1E049D7C" w14:textId="77777777" w:rsidTr="00540C9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44D6" w14:textId="6C11CA21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3ABE44ED" w14:textId="77777777" w:rsidTr="00F92972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A6C6C" w14:textId="77777777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723981" w:rsidRPr="000728C2" w14:paraId="6DEBCC90" w14:textId="77777777" w:rsidTr="00540C9D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C02" w14:textId="77777777" w:rsidR="00723981" w:rsidRPr="000728C2" w:rsidRDefault="00723981" w:rsidP="006B1F53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2F5F1599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13A9A0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0728C2" w14:paraId="561C656A" w14:textId="77777777" w:rsidTr="00540C9D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A71" w14:textId="01843D1E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723981" w:rsidRPr="000728C2" w14:paraId="24FB9219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70CC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FB0F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23BA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4FAB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1655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723981" w:rsidRPr="000728C2" w14:paraId="5B7FEC19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08D0A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AF2C" w14:textId="77777777" w:rsidR="00723981" w:rsidRPr="000728C2" w:rsidRDefault="00723981" w:rsidP="00E5155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0728C2" w14:paraId="16538432" w14:textId="77777777" w:rsidTr="006B1F53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14F00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DA0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C8CF" w14:textId="49295561" w:rsidR="00723981" w:rsidRPr="000728C2" w:rsidRDefault="00723981" w:rsidP="00E5155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723981" w:rsidRPr="000728C2" w14:paraId="503A9BD7" w14:textId="77777777" w:rsidTr="006B1F53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32139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</w:t>
            </w:r>
            <w:r w:rsidR="00663E0A"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(bez DPH)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DE2" w14:textId="77777777" w:rsidR="00723981" w:rsidRPr="000728C2" w:rsidRDefault="00723981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C717" w14:textId="51BD4DE5" w:rsidR="00723981" w:rsidRPr="00C065DC" w:rsidRDefault="00723981" w:rsidP="00E51556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7D35E543" w14:textId="77777777" w:rsidTr="006B1F53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962D1" w14:textId="77777777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25B" w14:textId="77777777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AC38" w14:textId="66621F75" w:rsidR="00F90F50" w:rsidRPr="00C065DC" w:rsidRDefault="00F90F50" w:rsidP="00C065DC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540C9D" w:rsidRPr="000728C2" w14:paraId="149CFF8A" w14:textId="77777777" w:rsidTr="006B1F53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A94489" w14:textId="77777777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5B9" w14:textId="77777777" w:rsidR="00540C9D" w:rsidRPr="000728C2" w:rsidRDefault="00540C9D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6EC3" w14:textId="5D5DC077" w:rsidR="00540C9D" w:rsidRPr="00C065DC" w:rsidRDefault="00540C9D" w:rsidP="00C065DC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30553" w:rsidRPr="000728C2" w14:paraId="371FC3BC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41CA9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5CD4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9121E43" w14:textId="70AD83D2" w:rsidR="00430553" w:rsidRPr="000728C2" w:rsidRDefault="00430553" w:rsidP="00E51556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430553" w:rsidRPr="000728C2" w14:paraId="3B237953" w14:textId="77777777" w:rsidTr="00540C9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4E381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8AE65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2D0F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88684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6FB7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430553" w:rsidRPr="000728C2" w14:paraId="4806A0F8" w14:textId="77777777" w:rsidTr="0012561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7AF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1BB4D8F2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F383A0" w14:textId="77777777" w:rsidR="00430553" w:rsidRPr="000728C2" w:rsidRDefault="00430553" w:rsidP="00E5155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D3E15" w14:textId="77777777" w:rsidR="00430553" w:rsidRPr="000728C2" w:rsidRDefault="00430553" w:rsidP="00E5155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384DF" w14:textId="77777777" w:rsidR="00430553" w:rsidRPr="000728C2" w:rsidRDefault="00430553" w:rsidP="00E5155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DD1F4E" w14:textId="77777777" w:rsidR="00430553" w:rsidRPr="000728C2" w:rsidRDefault="00430553" w:rsidP="00E5155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430553" w:rsidRPr="000728C2" w14:paraId="795900E5" w14:textId="77777777" w:rsidTr="006B1F53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5A1552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8FBA" w14:textId="4BA71363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0DE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5BFC684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92F5C78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2902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660FB27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19007AD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8BF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30553" w:rsidRPr="000728C2" w14:paraId="2DDEB853" w14:textId="77777777" w:rsidTr="006B1F53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844EA8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7631" w14:textId="639F9FCB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CF8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5A0EA01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891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0A7146D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398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30553" w:rsidRPr="000728C2" w14:paraId="2F376B0E" w14:textId="77777777" w:rsidTr="006B1F53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521447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D69C" w14:textId="7DC21EFC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1150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723009B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0C47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272F50E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FE31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430553" w:rsidRPr="000728C2" w14:paraId="32F3AECE" w14:textId="77777777" w:rsidTr="006B1F53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12B5F9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1301" w14:textId="1B2BAD80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0FD0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AB5818B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8950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D9B9768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65A" w14:textId="77777777" w:rsidR="00430553" w:rsidRPr="000728C2" w:rsidRDefault="00430553" w:rsidP="00E51556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503C265E" w14:textId="77777777" w:rsidR="001246FB" w:rsidRDefault="001246FB" w:rsidP="00E51556">
      <w:pPr>
        <w:spacing w:after="0" w:line="276" w:lineRule="auto"/>
        <w:rPr>
          <w:rFonts w:ascii="Cambria" w:hAnsi="Cambria"/>
        </w:rPr>
        <w:sectPr w:rsidR="001246FB" w:rsidSect="00416E76">
          <w:headerReference w:type="default" r:id="rId8"/>
          <w:footerReference w:type="default" r:id="rId9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74469216" w14:textId="71D0AD14" w:rsidR="00492C2A" w:rsidRDefault="00F369ED" w:rsidP="00E51556">
      <w:pPr>
        <w:spacing w:after="0" w:line="276" w:lineRule="auto"/>
        <w:rPr>
          <w:rFonts w:ascii="Cambria" w:hAnsi="Cambria"/>
        </w:rPr>
        <w:sectPr w:rsidR="00492C2A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F369ED">
        <w:lastRenderedPageBreak/>
        <w:drawing>
          <wp:inline distT="0" distB="0" distL="0" distR="0" wp14:anchorId="0AF5161A" wp14:editId="7700778C">
            <wp:extent cx="8765567" cy="2147419"/>
            <wp:effectExtent l="0" t="5398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99022" cy="21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EE25" w14:textId="77777777" w:rsidR="009432BF" w:rsidRPr="000728C2" w:rsidRDefault="009432BF" w:rsidP="009432BF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9432BF" w:rsidRPr="000728C2" w14:paraId="1EC7ED20" w14:textId="77777777" w:rsidTr="00212729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E0F4D5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EBA" w14:textId="77777777" w:rsidR="009432BF" w:rsidRPr="00E51556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ZL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22</w:t>
            </w:r>
          </w:p>
        </w:tc>
      </w:tr>
      <w:tr w:rsidR="009432BF" w:rsidRPr="000728C2" w14:paraId="01B6F5C3" w14:textId="77777777" w:rsidTr="00212729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E0992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D4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25.3. 2022</w:t>
            </w:r>
          </w:p>
        </w:tc>
      </w:tr>
      <w:tr w:rsidR="009432BF" w:rsidRPr="000728C2" w14:paraId="4C3F9CC5" w14:textId="77777777" w:rsidTr="0021272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FEE6F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917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2319BC">
              <w:rPr>
                <w:rFonts w:ascii="Cambria" w:eastAsia="Times New Roman" w:hAnsi="Cambria" w:cs="Times New Roman"/>
                <w:color w:val="000000"/>
                <w:lang w:eastAsia="cs-CZ"/>
              </w:rPr>
              <w:t>§ 222 odst. 7 zákona č. 134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/2016 Sb. o zadávání veřejných zakázek, ve znění pozdějších předpisů </w:t>
            </w:r>
          </w:p>
        </w:tc>
      </w:tr>
      <w:tr w:rsidR="009432BF" w:rsidRPr="000728C2" w14:paraId="02431C33" w14:textId="77777777" w:rsidTr="0021272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6DFD3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EE4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9432BF" w:rsidRPr="000728C2" w14:paraId="1BCD95F9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9D7E4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75D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9432BF" w:rsidRPr="000728C2" w14:paraId="5D22D7D6" w14:textId="77777777" w:rsidTr="00212729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F408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6E8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74B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6E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369C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432BF" w:rsidRPr="000728C2" w14:paraId="5B4BFC55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F0C6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9B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9432BF" w:rsidRPr="000728C2" w14:paraId="2078DBA7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C3454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4021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9432BF" w:rsidRPr="000728C2" w14:paraId="70D6A45C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F48D8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62A2" w14:textId="4589A536" w:rsidR="009432BF" w:rsidRPr="00747644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6F94B5B4" w14:textId="77777777" w:rsidTr="00212729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C508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598B6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6CCB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281C1D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CB4EA5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432BF" w:rsidRPr="000728C2" w14:paraId="79D6C7E1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0BA93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5FE5" w14:textId="4C93D4BE" w:rsidR="009432BF" w:rsidRPr="00A94686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9432BF" w:rsidRPr="000728C2" w14:paraId="2EF053AF" w14:textId="77777777" w:rsidTr="00212729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EEDF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CD8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D795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6436C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6D5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432BF" w:rsidRPr="000728C2" w14:paraId="79F367DC" w14:textId="77777777" w:rsidTr="0021272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C7397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432BF" w:rsidRPr="000728C2" w14:paraId="16321D0A" w14:textId="77777777" w:rsidTr="00212729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4B87" w14:textId="465EFFD7" w:rsidR="009432BF" w:rsidRPr="00415413" w:rsidRDefault="009432BF" w:rsidP="00212729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9432BF" w:rsidRPr="000728C2" w14:paraId="198D7B5B" w14:textId="77777777" w:rsidTr="0021272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90B571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432BF" w:rsidRPr="000728C2" w14:paraId="215514C7" w14:textId="77777777" w:rsidTr="00212729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B80A" w14:textId="77777777" w:rsidR="009432BF" w:rsidRPr="000728C2" w:rsidRDefault="009432BF" w:rsidP="009432BF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9432BF" w:rsidRPr="000728C2" w14:paraId="322D64C2" w14:textId="77777777" w:rsidTr="0021272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AD229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9432BF" w:rsidRPr="000728C2" w14:paraId="4653B31B" w14:textId="77777777" w:rsidTr="00212729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2798" w14:textId="77777777" w:rsidR="009432BF" w:rsidRPr="000728C2" w:rsidRDefault="009432BF" w:rsidP="009432BF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03E01A10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0AF831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9432BF" w:rsidRPr="000728C2" w14:paraId="13FFCA12" w14:textId="77777777" w:rsidTr="00212729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9C5F" w14:textId="66E04FB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7D9B3246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F7DB0C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9432BF" w:rsidRPr="000728C2" w14:paraId="6E4AD741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9C3E" w14:textId="441EA658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1217DCFD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0C58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9432BF" w:rsidRPr="000728C2" w14:paraId="55C75C9F" w14:textId="77777777" w:rsidTr="00212729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2C7" w14:textId="77777777" w:rsidR="009432BF" w:rsidRPr="000728C2" w:rsidRDefault="009432BF" w:rsidP="009432BF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1680D025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391FAB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432BF" w:rsidRPr="000728C2" w14:paraId="1C5E6C09" w14:textId="77777777" w:rsidTr="00212729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D9EE" w14:textId="5F1F0564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10294796" w14:textId="77777777" w:rsidTr="0021272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505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EC0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74E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63A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2EDCA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432BF" w:rsidRPr="000728C2" w14:paraId="01FF1649" w14:textId="77777777" w:rsidTr="00212729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ABF9D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236" w14:textId="77777777" w:rsidR="009432BF" w:rsidRPr="000728C2" w:rsidRDefault="009432BF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9432BF" w:rsidRPr="000728C2" w14:paraId="422B529D" w14:textId="77777777" w:rsidTr="009432BF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69AE1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199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CC7A" w14:textId="2FB139E0" w:rsidR="009432BF" w:rsidRPr="000728C2" w:rsidRDefault="009432BF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4ECA38FB" w14:textId="77777777" w:rsidTr="009432BF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0D394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8C3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01C2" w14:textId="3D061979" w:rsidR="009432BF" w:rsidRPr="002319BC" w:rsidRDefault="009432BF" w:rsidP="00212729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1CA25A8A" w14:textId="77777777" w:rsidTr="009432BF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F8D64B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E4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A5FA" w14:textId="2E0BFB4B" w:rsidR="009432BF" w:rsidRPr="002319BC" w:rsidRDefault="009432BF" w:rsidP="0021272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436E372D" w14:textId="77777777" w:rsidTr="009432BF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78172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334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8F37" w14:textId="1CB438E6" w:rsidR="009432BF" w:rsidRPr="002319BC" w:rsidRDefault="009432BF" w:rsidP="0021272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3E09BC88" w14:textId="77777777" w:rsidTr="009432BF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79F79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63C7" w14:textId="48F7A26D" w:rsidR="009432BF" w:rsidRPr="000728C2" w:rsidRDefault="009432BF" w:rsidP="0021272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9432BF" w:rsidRPr="000728C2" w14:paraId="754090BD" w14:textId="77777777" w:rsidTr="00212729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2955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B54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03C8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AFDF4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3B81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9432BF" w:rsidRPr="000728C2" w14:paraId="25B61062" w14:textId="77777777" w:rsidTr="0021272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A7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41B4B431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719CE8" w14:textId="77777777" w:rsidR="009432BF" w:rsidRPr="000728C2" w:rsidRDefault="009432BF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D59B5" w14:textId="77777777" w:rsidR="009432BF" w:rsidRPr="000728C2" w:rsidRDefault="009432BF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73E08" w14:textId="77777777" w:rsidR="009432BF" w:rsidRPr="000728C2" w:rsidRDefault="009432BF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3AB78" w14:textId="77777777" w:rsidR="009432BF" w:rsidRPr="000728C2" w:rsidRDefault="009432BF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9432BF" w:rsidRPr="000728C2" w14:paraId="4E8852CF" w14:textId="77777777" w:rsidTr="009432BF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9F47C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5307" w14:textId="06972E2D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1FB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65F7A9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7EEC007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03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3C4C73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F1A38A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68C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432BF" w:rsidRPr="000728C2" w14:paraId="2730E51B" w14:textId="77777777" w:rsidTr="009432BF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DDA2E4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00E8" w14:textId="70D32D71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BCB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95DA83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398D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508A6B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7A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432BF" w:rsidRPr="000728C2" w14:paraId="1006BC87" w14:textId="77777777" w:rsidTr="009432BF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20292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52A3" w14:textId="7083319F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088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77E7667F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1F56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D42C9D5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4F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9432BF" w:rsidRPr="000728C2" w14:paraId="20A6A3C0" w14:textId="77777777" w:rsidTr="009432BF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B4980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B820" w14:textId="74139E6A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6A95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A90B07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DDD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94DB3D3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CDE" w14:textId="77777777" w:rsidR="009432BF" w:rsidRPr="000728C2" w:rsidRDefault="009432BF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33E4D1F2" w14:textId="77777777" w:rsidR="009432BF" w:rsidRPr="000728C2" w:rsidRDefault="009432BF" w:rsidP="009432BF">
      <w:pPr>
        <w:spacing w:after="0" w:line="276" w:lineRule="auto"/>
        <w:rPr>
          <w:rFonts w:ascii="Cambria" w:hAnsi="Cambria"/>
        </w:rPr>
      </w:pPr>
    </w:p>
    <w:p w14:paraId="3BFEB371" w14:textId="77777777" w:rsidR="00DD6952" w:rsidRDefault="00DD6952" w:rsidP="00E51556">
      <w:pPr>
        <w:spacing w:after="0" w:line="276" w:lineRule="auto"/>
        <w:rPr>
          <w:rFonts w:ascii="Cambria" w:hAnsi="Cambria"/>
        </w:rPr>
        <w:sectPr w:rsidR="00DD6952" w:rsidSect="00416E76">
          <w:headerReference w:type="default" r:id="rId11"/>
          <w:footerReference w:type="default" r:id="rId12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7917CB36" w14:textId="77777777" w:rsidR="00B260CE" w:rsidRDefault="00625E70" w:rsidP="00E51556">
      <w:pPr>
        <w:spacing w:after="0" w:line="276" w:lineRule="auto"/>
        <w:rPr>
          <w:rFonts w:ascii="Cambria" w:hAnsi="Cambria"/>
        </w:rPr>
        <w:sectPr w:rsidR="00B260CE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625E70">
        <w:lastRenderedPageBreak/>
        <w:drawing>
          <wp:inline distT="0" distB="0" distL="0" distR="0" wp14:anchorId="62EF99DA" wp14:editId="5A1AD26C">
            <wp:extent cx="8549546" cy="3534818"/>
            <wp:effectExtent l="0" t="7302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0663" cy="35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E493" w14:textId="77777777" w:rsidR="00B260CE" w:rsidRPr="000728C2" w:rsidRDefault="00B260CE" w:rsidP="00B260CE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B260CE" w:rsidRPr="000728C2" w14:paraId="54EE3334" w14:textId="77777777" w:rsidTr="00212729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A6AB3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AE86" w14:textId="77777777" w:rsidR="00B260CE" w:rsidRPr="00E51556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ZL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23</w:t>
            </w:r>
          </w:p>
        </w:tc>
      </w:tr>
      <w:tr w:rsidR="00B260CE" w:rsidRPr="000728C2" w14:paraId="55AEABD4" w14:textId="77777777" w:rsidTr="00212729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F3AB7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5CBE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28.04.2022</w:t>
            </w:r>
          </w:p>
        </w:tc>
      </w:tr>
      <w:tr w:rsidR="00B260CE" w:rsidRPr="000728C2" w14:paraId="6E230A69" w14:textId="77777777" w:rsidTr="00212729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02D6CF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812A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F36895">
              <w:rPr>
                <w:rFonts w:ascii="Cambria" w:eastAsia="Times New Roman" w:hAnsi="Cambria" w:cs="Times New Roman"/>
                <w:color w:val="000000"/>
                <w:lang w:eastAsia="cs-CZ"/>
              </w:rPr>
              <w:t>§ 222 odst. 6 zákona č. 134/2016 Sb. o zadávání veřejných zakázek, ve znění pozdějších předpisů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</w:p>
        </w:tc>
      </w:tr>
      <w:tr w:rsidR="00B260CE" w:rsidRPr="000728C2" w14:paraId="07C14840" w14:textId="77777777" w:rsidTr="0021272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35C8C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5130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B260CE" w:rsidRPr="000728C2" w14:paraId="575C3B03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D805D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43B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B260CE" w:rsidRPr="000728C2" w14:paraId="3CF24612" w14:textId="77777777" w:rsidTr="00212729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0CE2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EBB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42D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88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CAB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B260CE" w:rsidRPr="000728C2" w14:paraId="6476A8C7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6F463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742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B260CE" w:rsidRPr="000728C2" w14:paraId="6B5A144A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5D746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715F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B260CE" w:rsidRPr="000728C2" w14:paraId="1ED4238D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C93F5C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9C97" w14:textId="210A47B4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2B9ABD13" w14:textId="77777777" w:rsidTr="00212729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6491C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38F939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BDE48F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F62EAB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694577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B260CE" w:rsidRPr="000728C2" w14:paraId="392A83D7" w14:textId="77777777" w:rsidTr="00212729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544962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1961" w14:textId="226D7565" w:rsidR="00B260CE" w:rsidRPr="00F36895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B260CE" w:rsidRPr="000728C2" w14:paraId="10A6DA74" w14:textId="77777777" w:rsidTr="00212729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B4A2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E896A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A63D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477F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AD7D6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B260CE" w:rsidRPr="000728C2" w14:paraId="52FE1743" w14:textId="77777777" w:rsidTr="0021272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73FF9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B260CE" w:rsidRPr="000728C2" w14:paraId="75CB9408" w14:textId="77777777" w:rsidTr="00212729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1E05" w14:textId="5630967E" w:rsidR="00B260CE" w:rsidRPr="00771C39" w:rsidRDefault="00B260CE" w:rsidP="00212729">
            <w:pPr>
              <w:spacing w:after="0" w:line="276" w:lineRule="auto"/>
              <w:jc w:val="both"/>
              <w:rPr>
                <w:rFonts w:eastAsia="Times New Roman" w:cs="Times New Roman"/>
                <w:highlight w:val="yellow"/>
                <w:lang w:eastAsia="cs-CZ"/>
              </w:rPr>
            </w:pPr>
          </w:p>
        </w:tc>
      </w:tr>
      <w:tr w:rsidR="00B260CE" w:rsidRPr="000728C2" w14:paraId="410631FC" w14:textId="77777777" w:rsidTr="0021272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FAFE9B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B260CE" w:rsidRPr="000728C2" w14:paraId="5AF80AC9" w14:textId="77777777" w:rsidTr="00B260CE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FB22" w14:textId="77777777" w:rsidR="00B260CE" w:rsidRPr="00871892" w:rsidRDefault="00B260CE" w:rsidP="00B260CE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B260CE" w:rsidRPr="000728C2" w14:paraId="5F791C09" w14:textId="77777777" w:rsidTr="00212729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2AD23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B260CE" w:rsidRPr="000728C2" w14:paraId="1ADD5A20" w14:textId="77777777" w:rsidTr="00212729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31D" w14:textId="77777777" w:rsidR="00B260CE" w:rsidRPr="000728C2" w:rsidRDefault="00B260CE" w:rsidP="00B260CE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35FBBC28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74841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B260CE" w:rsidRPr="000728C2" w14:paraId="3D28CFF2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4FC3" w14:textId="6C2B5A35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5B49E383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E442A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B260CE" w:rsidRPr="000728C2" w14:paraId="53ACA125" w14:textId="77777777" w:rsidTr="00B260CE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8B6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700377A3" w14:textId="77777777" w:rsidTr="00212729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EE13C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260CE" w:rsidRPr="000728C2" w14:paraId="4D8B843E" w14:textId="77777777" w:rsidTr="00212729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4EF" w14:textId="65B8DB7D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B260CE" w:rsidRPr="000728C2" w14:paraId="79517388" w14:textId="77777777" w:rsidTr="00212729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D1C2E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12DD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6F6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37A2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EF5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B260CE" w:rsidRPr="000728C2" w14:paraId="12E94526" w14:textId="77777777" w:rsidTr="00B260CE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CA1893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619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F6A1" w14:textId="1D36F5C1" w:rsidR="00B260CE" w:rsidRPr="000728C2" w:rsidRDefault="00B260CE" w:rsidP="00212729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6707D8D0" w14:textId="77777777" w:rsidTr="00B260C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0E814C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06D1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6154" w14:textId="607EA263" w:rsidR="00B260CE" w:rsidRPr="000728C2" w:rsidRDefault="00B260CE" w:rsidP="0021272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3CECB536" w14:textId="77777777" w:rsidTr="00B260CE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1582CC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0C7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D5DF" w14:textId="75288F6C" w:rsidR="00B260CE" w:rsidRPr="000728C2" w:rsidRDefault="00B260CE" w:rsidP="0021272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7B4EE251" w14:textId="77777777" w:rsidTr="00B260CE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0B35B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026C" w14:textId="30130BCF" w:rsidR="00B260CE" w:rsidRPr="000728C2" w:rsidRDefault="00B260CE" w:rsidP="00212729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B260CE" w:rsidRPr="000728C2" w14:paraId="35505CE1" w14:textId="77777777" w:rsidTr="00212729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D2BA6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3A46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8676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70F8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CDC9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B260CE" w:rsidRPr="000728C2" w14:paraId="1D8745FC" w14:textId="77777777" w:rsidTr="00212729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ACE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82D8D39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8F9C1F" w14:textId="77777777" w:rsidR="00B260CE" w:rsidRPr="000728C2" w:rsidRDefault="00B260CE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6537FE" w14:textId="77777777" w:rsidR="00B260CE" w:rsidRPr="000728C2" w:rsidRDefault="00B260CE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21BFDF" w14:textId="77777777" w:rsidR="00B260CE" w:rsidRPr="000728C2" w:rsidRDefault="00B260CE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ABB7C" w14:textId="77777777" w:rsidR="00B260CE" w:rsidRPr="000728C2" w:rsidRDefault="00B260CE" w:rsidP="002127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B260CE" w:rsidRPr="000728C2" w14:paraId="1BE2312C" w14:textId="77777777" w:rsidTr="00B260CE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4A86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EB4F" w14:textId="0FFE95B2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3500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667322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FFB738E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FEAD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81328DC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2135D0F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9D2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B260CE" w:rsidRPr="000728C2" w14:paraId="22628117" w14:textId="77777777" w:rsidTr="00B260CE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51D54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lastRenderedPageBreak/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1022" w14:textId="34C17AEC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26B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685431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00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1B53F2B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15D0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B260CE" w:rsidRPr="000728C2" w14:paraId="38944BE2" w14:textId="77777777" w:rsidTr="00B260CE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FF0F7F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132" w14:textId="7D957E7B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EA3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74EA408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EF5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7CE2B62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926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B260CE" w:rsidRPr="000728C2" w14:paraId="549E49DE" w14:textId="77777777" w:rsidTr="00B260CE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FF837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2B06" w14:textId="6B223136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653D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8BDA9C1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DB9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6B4FF87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867" w14:textId="77777777" w:rsidR="00B260CE" w:rsidRPr="000728C2" w:rsidRDefault="00B260CE" w:rsidP="00212729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5784ACA1" w14:textId="77777777" w:rsidR="00B260CE" w:rsidRPr="000728C2" w:rsidRDefault="00B260CE" w:rsidP="00B260CE">
      <w:pPr>
        <w:spacing w:after="0" w:line="276" w:lineRule="auto"/>
        <w:rPr>
          <w:rFonts w:ascii="Cambria" w:hAnsi="Cambria"/>
        </w:rPr>
      </w:pPr>
    </w:p>
    <w:p w14:paraId="2270559E" w14:textId="77777777" w:rsidR="001926F1" w:rsidRDefault="001926F1" w:rsidP="00E51556">
      <w:pPr>
        <w:spacing w:after="0" w:line="276" w:lineRule="auto"/>
        <w:rPr>
          <w:rFonts w:ascii="Cambria" w:hAnsi="Cambria"/>
        </w:rPr>
        <w:sectPr w:rsidR="001926F1" w:rsidSect="00416E76">
          <w:headerReference w:type="default" r:id="rId14"/>
          <w:footerReference w:type="default" r:id="rId15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752898B2" w14:textId="77777777" w:rsidR="001926F1" w:rsidRDefault="001926F1" w:rsidP="00E51556">
      <w:pPr>
        <w:spacing w:after="0" w:line="276" w:lineRule="auto"/>
        <w:rPr>
          <w:rFonts w:ascii="Cambria" w:hAnsi="Cambria"/>
        </w:rPr>
        <w:sectPr w:rsidR="001926F1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1926F1">
        <w:lastRenderedPageBreak/>
        <w:drawing>
          <wp:inline distT="0" distB="0" distL="0" distR="0" wp14:anchorId="1E72C4A1" wp14:editId="2C4728DE">
            <wp:extent cx="3729355" cy="8891270"/>
            <wp:effectExtent l="0" t="0" r="4445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876C" w14:textId="77777777" w:rsidR="00155622" w:rsidRDefault="001926F1" w:rsidP="00E51556">
      <w:pPr>
        <w:spacing w:after="0" w:line="276" w:lineRule="auto"/>
        <w:rPr>
          <w:rFonts w:ascii="Cambria" w:hAnsi="Cambria"/>
        </w:rPr>
        <w:sectPr w:rsidR="00155622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1926F1">
        <w:lastRenderedPageBreak/>
        <w:drawing>
          <wp:inline distT="0" distB="0" distL="0" distR="0" wp14:anchorId="39889CC6" wp14:editId="5C203008">
            <wp:extent cx="3701415" cy="8891270"/>
            <wp:effectExtent l="0" t="0" r="0" b="508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BD73" w14:textId="77777777" w:rsidR="00AE0347" w:rsidRDefault="00155622" w:rsidP="00E51556">
      <w:pPr>
        <w:spacing w:after="0" w:line="276" w:lineRule="auto"/>
        <w:rPr>
          <w:rFonts w:ascii="Cambria" w:hAnsi="Cambria"/>
        </w:rPr>
        <w:sectPr w:rsidR="00AE0347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155622">
        <w:lastRenderedPageBreak/>
        <w:drawing>
          <wp:inline distT="0" distB="0" distL="0" distR="0" wp14:anchorId="46168F88" wp14:editId="6B6149E0">
            <wp:extent cx="5856591" cy="2573155"/>
            <wp:effectExtent l="3175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69887" cy="25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F2F2" w14:textId="22690A12" w:rsidR="00D82E03" w:rsidRPr="000728C2" w:rsidRDefault="00AE0347" w:rsidP="00E51556">
      <w:pPr>
        <w:spacing w:after="0" w:line="276" w:lineRule="auto"/>
        <w:rPr>
          <w:rFonts w:ascii="Cambria" w:hAnsi="Cambria"/>
        </w:rPr>
      </w:pPr>
      <w:r w:rsidRPr="00AE0347">
        <w:lastRenderedPageBreak/>
        <w:drawing>
          <wp:inline distT="0" distB="0" distL="0" distR="0" wp14:anchorId="2074CF8C" wp14:editId="7DBCD7FB">
            <wp:extent cx="5759450" cy="2306320"/>
            <wp:effectExtent l="0" t="6985" r="5715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5945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E03" w:rsidRPr="000728C2" w:rsidSect="00416E76"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A32E" w14:textId="77777777" w:rsidR="00524433" w:rsidRDefault="00524433" w:rsidP="008D2D47">
      <w:pPr>
        <w:spacing w:after="0" w:line="240" w:lineRule="auto"/>
      </w:pPr>
      <w:r>
        <w:separator/>
      </w:r>
    </w:p>
  </w:endnote>
  <w:endnote w:type="continuationSeparator" w:id="0">
    <w:p w14:paraId="561F86FA" w14:textId="77777777" w:rsidR="00524433" w:rsidRDefault="00524433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185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93A0DCE" wp14:editId="13305222">
          <wp:extent cx="576072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F80D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D4356EF" wp14:editId="6B6ABCD4">
          <wp:extent cx="5760720" cy="923925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4DC7" w14:textId="77777777" w:rsidR="008D2D47" w:rsidRDefault="00416E76" w:rsidP="00CE05EC">
    <w:pPr>
      <w:pStyle w:val="Zpat"/>
      <w:jc w:val="center"/>
    </w:pPr>
    <w:r>
      <w:rPr>
        <w:noProof/>
      </w:rPr>
      <w:drawing>
        <wp:inline distT="0" distB="0" distL="0" distR="0" wp14:anchorId="05D64113" wp14:editId="078B2749">
          <wp:extent cx="5760720" cy="92392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A3F" w14:textId="77777777" w:rsidR="00524433" w:rsidRDefault="00524433" w:rsidP="008D2D47">
      <w:pPr>
        <w:spacing w:after="0" w:line="240" w:lineRule="auto"/>
      </w:pPr>
      <w:r>
        <w:separator/>
      </w:r>
    </w:p>
  </w:footnote>
  <w:footnote w:type="continuationSeparator" w:id="0">
    <w:p w14:paraId="1153D406" w14:textId="77777777" w:rsidR="00524433" w:rsidRDefault="00524433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3886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59264" behindDoc="1" locked="0" layoutInCell="1" allowOverlap="1" wp14:anchorId="20905BA4" wp14:editId="5D18532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F88B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1312" behindDoc="1" locked="0" layoutInCell="1" allowOverlap="1" wp14:anchorId="0CF1B87E" wp14:editId="303F73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5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44F" w14:textId="77777777" w:rsidR="00CE05EC" w:rsidRDefault="00416E76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63360" behindDoc="1" locked="0" layoutInCell="1" allowOverlap="1" wp14:anchorId="27EEBE0E" wp14:editId="0CFDF6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9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72C"/>
    <w:multiLevelType w:val="hybridMultilevel"/>
    <w:tmpl w:val="BE4E52A0"/>
    <w:lvl w:ilvl="0" w:tplc="5A6A0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5C7C"/>
    <w:multiLevelType w:val="hybridMultilevel"/>
    <w:tmpl w:val="C9C2B8D0"/>
    <w:lvl w:ilvl="0" w:tplc="F54AB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4844">
    <w:abstractNumId w:val="1"/>
  </w:num>
  <w:num w:numId="2" w16cid:durableId="20568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64"/>
    <w:rsid w:val="00036A9E"/>
    <w:rsid w:val="00042C82"/>
    <w:rsid w:val="000503EB"/>
    <w:rsid w:val="0006779C"/>
    <w:rsid w:val="00070A4D"/>
    <w:rsid w:val="000728C2"/>
    <w:rsid w:val="00075F93"/>
    <w:rsid w:val="000C36A4"/>
    <w:rsid w:val="000D5C62"/>
    <w:rsid w:val="000E033F"/>
    <w:rsid w:val="000E0F58"/>
    <w:rsid w:val="001246FB"/>
    <w:rsid w:val="00125619"/>
    <w:rsid w:val="00155622"/>
    <w:rsid w:val="001926F1"/>
    <w:rsid w:val="001C25EB"/>
    <w:rsid w:val="001E0937"/>
    <w:rsid w:val="001F2724"/>
    <w:rsid w:val="00212A3E"/>
    <w:rsid w:val="00212AC6"/>
    <w:rsid w:val="0024317A"/>
    <w:rsid w:val="00251E6F"/>
    <w:rsid w:val="00255F1D"/>
    <w:rsid w:val="002A1530"/>
    <w:rsid w:val="002D1D12"/>
    <w:rsid w:val="002E32E1"/>
    <w:rsid w:val="002F1600"/>
    <w:rsid w:val="002F46F9"/>
    <w:rsid w:val="00371321"/>
    <w:rsid w:val="00397D2D"/>
    <w:rsid w:val="003F2C90"/>
    <w:rsid w:val="00405D83"/>
    <w:rsid w:val="00416E76"/>
    <w:rsid w:val="00430553"/>
    <w:rsid w:val="0047199A"/>
    <w:rsid w:val="00477EB5"/>
    <w:rsid w:val="00482F44"/>
    <w:rsid w:val="00492C2A"/>
    <w:rsid w:val="004B2C27"/>
    <w:rsid w:val="004E45BD"/>
    <w:rsid w:val="004F5BFA"/>
    <w:rsid w:val="005216CB"/>
    <w:rsid w:val="00524433"/>
    <w:rsid w:val="0053399F"/>
    <w:rsid w:val="00540C9D"/>
    <w:rsid w:val="005438AA"/>
    <w:rsid w:val="005A26F6"/>
    <w:rsid w:val="005A65E1"/>
    <w:rsid w:val="005B684A"/>
    <w:rsid w:val="005B7464"/>
    <w:rsid w:val="005D106D"/>
    <w:rsid w:val="00625E70"/>
    <w:rsid w:val="006315E0"/>
    <w:rsid w:val="0066012C"/>
    <w:rsid w:val="00663E0A"/>
    <w:rsid w:val="00670266"/>
    <w:rsid w:val="00682C0A"/>
    <w:rsid w:val="006B1F53"/>
    <w:rsid w:val="006C1F86"/>
    <w:rsid w:val="006F45EC"/>
    <w:rsid w:val="007128E2"/>
    <w:rsid w:val="00723981"/>
    <w:rsid w:val="00724467"/>
    <w:rsid w:val="0073149F"/>
    <w:rsid w:val="00752DD8"/>
    <w:rsid w:val="00754CD7"/>
    <w:rsid w:val="00771C39"/>
    <w:rsid w:val="007B116F"/>
    <w:rsid w:val="007B66BC"/>
    <w:rsid w:val="007C0CD6"/>
    <w:rsid w:val="007E2E4A"/>
    <w:rsid w:val="00827E3D"/>
    <w:rsid w:val="00884D87"/>
    <w:rsid w:val="008A412B"/>
    <w:rsid w:val="008A4196"/>
    <w:rsid w:val="008D2D47"/>
    <w:rsid w:val="008F7D7A"/>
    <w:rsid w:val="00906C03"/>
    <w:rsid w:val="009432BF"/>
    <w:rsid w:val="00960C79"/>
    <w:rsid w:val="00993C7D"/>
    <w:rsid w:val="009B28DC"/>
    <w:rsid w:val="009D13AC"/>
    <w:rsid w:val="00A115A6"/>
    <w:rsid w:val="00A23452"/>
    <w:rsid w:val="00A36B06"/>
    <w:rsid w:val="00A55779"/>
    <w:rsid w:val="00A94686"/>
    <w:rsid w:val="00AE0347"/>
    <w:rsid w:val="00B075FD"/>
    <w:rsid w:val="00B260CE"/>
    <w:rsid w:val="00B320CF"/>
    <w:rsid w:val="00B60207"/>
    <w:rsid w:val="00B7417D"/>
    <w:rsid w:val="00BE77EA"/>
    <w:rsid w:val="00C065DC"/>
    <w:rsid w:val="00C66C26"/>
    <w:rsid w:val="00C7782D"/>
    <w:rsid w:val="00C974E2"/>
    <w:rsid w:val="00CC1E39"/>
    <w:rsid w:val="00CD6F69"/>
    <w:rsid w:val="00CE05EC"/>
    <w:rsid w:val="00CF0731"/>
    <w:rsid w:val="00D20508"/>
    <w:rsid w:val="00D328DC"/>
    <w:rsid w:val="00D41C2F"/>
    <w:rsid w:val="00D82E03"/>
    <w:rsid w:val="00D90749"/>
    <w:rsid w:val="00DA5237"/>
    <w:rsid w:val="00DC050F"/>
    <w:rsid w:val="00DD6952"/>
    <w:rsid w:val="00DE5994"/>
    <w:rsid w:val="00E063DC"/>
    <w:rsid w:val="00E11293"/>
    <w:rsid w:val="00E51556"/>
    <w:rsid w:val="00E807E5"/>
    <w:rsid w:val="00EA19C2"/>
    <w:rsid w:val="00EA2D69"/>
    <w:rsid w:val="00ED5C02"/>
    <w:rsid w:val="00EE054E"/>
    <w:rsid w:val="00EF1A4E"/>
    <w:rsid w:val="00F06DB0"/>
    <w:rsid w:val="00F15BD9"/>
    <w:rsid w:val="00F369ED"/>
    <w:rsid w:val="00F40F82"/>
    <w:rsid w:val="00F84C0A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62BE"/>
  <w15:chartTrackingRefBased/>
  <w15:docId w15:val="{9B5D8D1D-3860-4E28-9495-E145F706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E0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40C9D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5B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ka\Desktop\technicky_lis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475D-AC85-40BC-A5CA-DF2CEC67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technicky_list_sablona</Template>
  <TotalTime>14</TotalTime>
  <Pages>12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Hůlka Martin</dc:creator>
  <cp:keywords/>
  <dc:description/>
  <cp:lastModifiedBy>Jana Raušerová</cp:lastModifiedBy>
  <cp:revision>14</cp:revision>
  <dcterms:created xsi:type="dcterms:W3CDTF">2022-05-26T11:48:00Z</dcterms:created>
  <dcterms:modified xsi:type="dcterms:W3CDTF">2022-05-26T12:03:00Z</dcterms:modified>
</cp:coreProperties>
</file>