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E62BE" w14:textId="77777777" w:rsidR="005E4BA3" w:rsidRDefault="005E4BA3" w:rsidP="005E4BA3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Příloh</w:t>
      </w:r>
      <w:r w:rsidRPr="007B0A2F">
        <w:rPr>
          <w:rFonts w:ascii="Arial" w:hAnsi="Arial" w:cs="Arial"/>
          <w:b/>
          <w:sz w:val="36"/>
          <w:szCs w:val="36"/>
        </w:rPr>
        <w:t xml:space="preserve">a </w:t>
      </w:r>
      <w:r>
        <w:rPr>
          <w:rFonts w:ascii="Arial" w:hAnsi="Arial" w:cs="Arial"/>
          <w:b/>
          <w:sz w:val="36"/>
          <w:szCs w:val="36"/>
        </w:rPr>
        <w:t>č. 2</w:t>
      </w:r>
    </w:p>
    <w:p w14:paraId="7EEF0DAD" w14:textId="77777777" w:rsidR="005E4BA3" w:rsidRPr="007943F6" w:rsidRDefault="005E4BA3" w:rsidP="005E4BA3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14:paraId="33ECB363" w14:textId="77777777" w:rsidR="005E4BA3" w:rsidRPr="007B0A2F" w:rsidRDefault="005E4BA3" w:rsidP="005E4BA3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>
        <w:rPr>
          <w:rFonts w:ascii="Arial" w:hAnsi="Arial" w:cs="Arial"/>
          <w:b/>
          <w:sz w:val="36"/>
          <w:szCs w:val="36"/>
        </w:rPr>
        <w:t xml:space="preserve">měsíčních </w:t>
      </w:r>
      <w:r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14:paraId="1AAABB74" w14:textId="77777777" w:rsidR="005E4BA3" w:rsidRPr="007943F6" w:rsidRDefault="005E4BA3" w:rsidP="005E4BA3">
      <w:pPr>
        <w:rPr>
          <w:rFonts w:ascii="Tahoma" w:hAnsi="Tahoma" w:cs="Tahoma"/>
          <w:b/>
          <w:sz w:val="20"/>
          <w:szCs w:val="36"/>
        </w:rPr>
      </w:pPr>
    </w:p>
    <w:p w14:paraId="22E6067E" w14:textId="77777777" w:rsidR="005E4BA3" w:rsidRPr="00CB59CD" w:rsidRDefault="005E4BA3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14:paraId="6D93CFD6" w14:textId="77777777" w:rsidR="005E4BA3" w:rsidRPr="00CB59CD" w:rsidRDefault="005E4BA3" w:rsidP="005E4BA3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473"/>
        <w:gridCol w:w="2562"/>
      </w:tblGrid>
      <w:tr w:rsidR="005E4BA3" w:rsidRPr="00CB59CD" w14:paraId="479F9FB8" w14:textId="77777777" w:rsidTr="007A567D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92A32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97E8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46DA9" w14:textId="0C907F01" w:rsidR="005E4BA3" w:rsidRPr="00850308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</w:t>
            </w:r>
            <w:r w:rsidR="00DC6822">
              <w:rPr>
                <w:rFonts w:asciiTheme="minorHAnsi" w:hAnsiTheme="minorHAnsi"/>
                <w:b/>
              </w:rPr>
              <w:t>XXX</w:t>
            </w:r>
            <w:r w:rsidR="00FD79FA">
              <w:rPr>
                <w:rFonts w:asciiTheme="minorHAnsi" w:hAnsiTheme="minorHAnsi"/>
                <w:b/>
              </w:rPr>
              <w:t xml:space="preserve">,-- </w:t>
            </w:r>
            <w:r w:rsidRPr="00850308">
              <w:rPr>
                <w:rFonts w:asciiTheme="minorHAnsi" w:hAnsiTheme="minorHAnsi"/>
                <w:b/>
              </w:rPr>
              <w:t>Kč</w:t>
            </w:r>
          </w:p>
        </w:tc>
      </w:tr>
      <w:tr w:rsidR="005E4BA3" w:rsidRPr="00CB59CD" w14:paraId="16E59302" w14:textId="77777777" w:rsidTr="007A567D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F3FF2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930" w14:textId="77777777" w:rsidR="005E4BA3" w:rsidRPr="00045DCE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26D86AD9" w14:textId="77777777" w:rsidR="005E4BA3" w:rsidRPr="00045DCE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14:paraId="5787DA73" w14:textId="77777777" w:rsidR="005E4BA3" w:rsidRPr="00045DCE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14:paraId="11D462E5" w14:textId="77777777" w:rsidR="005E4BA3" w:rsidRPr="000466E4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14:paraId="1BE29B00" w14:textId="77777777" w:rsidR="005E4BA3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14:paraId="5F60FE21" w14:textId="77777777" w:rsidR="005E4BA3" w:rsidRPr="00CB59CD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21B7F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5E4BA3" w:rsidRPr="00CB59CD" w14:paraId="6CFDEB93" w14:textId="77777777" w:rsidTr="007A567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56C3A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2559EE7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BDAF61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5E4BA3" w:rsidRPr="00CB59CD" w14:paraId="086AEF2C" w14:textId="77777777" w:rsidTr="007A567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E10" w14:textId="77777777" w:rsidR="005E4BA3" w:rsidRDefault="005E4BA3" w:rsidP="007A567D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516B460" w14:textId="77777777" w:rsidR="005E4BA3" w:rsidRPr="009607D0" w:rsidRDefault="005E4BA3" w:rsidP="005E4BA3">
            <w:pPr>
              <w:pStyle w:val="Odstavecseseznamem"/>
              <w:numPr>
                <w:ilvl w:val="0"/>
                <w:numId w:val="7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8451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14:paraId="09661300" w14:textId="77777777" w:rsidR="005E4BA3" w:rsidRPr="00CB59CD" w:rsidRDefault="005E4BA3" w:rsidP="005E4BA3">
      <w:pPr>
        <w:tabs>
          <w:tab w:val="left" w:pos="709"/>
        </w:tabs>
        <w:jc w:val="both"/>
        <w:rPr>
          <w:rFonts w:asciiTheme="minorHAnsi" w:hAnsiTheme="minorHAnsi"/>
        </w:rPr>
      </w:pPr>
    </w:p>
    <w:p w14:paraId="2BF39A54" w14:textId="77777777" w:rsidR="005E4BA3" w:rsidRDefault="005E4BA3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14:paraId="3B744C40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71"/>
        <w:gridCol w:w="2564"/>
      </w:tblGrid>
      <w:tr w:rsidR="005E4BA3" w:rsidRPr="00CB59CD" w14:paraId="5B78C9E1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779E14E1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693EF95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14:paraId="745AD3B5" w14:textId="35CCF262" w:rsidR="005E4BA3" w:rsidRPr="00CB59CD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4034BF84" w14:textId="77777777" w:rsidTr="007A567D">
        <w:trPr>
          <w:trHeight w:val="397"/>
        </w:trPr>
        <w:tc>
          <w:tcPr>
            <w:tcW w:w="485" w:type="dxa"/>
          </w:tcPr>
          <w:p w14:paraId="43E591C8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591685B7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14:paraId="50149213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2A3F1E9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4"/>
        <w:gridCol w:w="2571"/>
      </w:tblGrid>
      <w:tr w:rsidR="005E4BA3" w:rsidRPr="00CB59CD" w14:paraId="06B5E472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26845203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D4AF2D0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14:paraId="7F51F877" w14:textId="4F518995" w:rsidR="005E4BA3" w:rsidRPr="00CB59CD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5E4BA3" w:rsidRPr="00CB59CD" w14:paraId="02AA2B3F" w14:textId="77777777" w:rsidTr="007A567D">
        <w:trPr>
          <w:trHeight w:val="397"/>
        </w:trPr>
        <w:tc>
          <w:tcPr>
            <w:tcW w:w="485" w:type="dxa"/>
          </w:tcPr>
          <w:p w14:paraId="0B099C98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AC92905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62376853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5549C35D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8"/>
        <w:gridCol w:w="2567"/>
      </w:tblGrid>
      <w:tr w:rsidR="005E4BA3" w:rsidRPr="00CB59CD" w14:paraId="7FB8350E" w14:textId="77777777" w:rsidTr="007A567D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09D89877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55DB0E5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Výdej a příjem zásilek se službou Balíkovna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06582CB8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5E4BA3" w:rsidRPr="00CB59CD" w14:paraId="45F9A0AF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84C5A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CF5F2AE" w14:textId="77777777" w:rsidR="005E4BA3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14:paraId="026C0330" w14:textId="77777777" w:rsidR="005E4BA3" w:rsidRPr="00213254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4C2F33A" w14:textId="3EE9E6A3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43883D77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3548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186BBEF" w14:textId="77777777" w:rsidR="005E4BA3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14:paraId="08E4A32F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654F001" w14:textId="6D07AC64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239D7D77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5AC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D4005A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přijatou zásilku Balíkovna 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01E4082" w14:textId="2C76BE87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14:paraId="6BE30796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FA6E70C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4"/>
        <w:gridCol w:w="2571"/>
      </w:tblGrid>
      <w:tr w:rsidR="005E4BA3" w:rsidRPr="00CB59CD" w14:paraId="28218766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40FAA461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A81022A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kolků</w:t>
            </w:r>
          </w:p>
        </w:tc>
        <w:tc>
          <w:tcPr>
            <w:tcW w:w="2693" w:type="dxa"/>
            <w:vAlign w:val="center"/>
          </w:tcPr>
          <w:p w14:paraId="723CF8CB" w14:textId="3BB46155" w:rsidR="005E4BA3" w:rsidRPr="00CB59CD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5E4BA3" w:rsidRPr="00CB59CD" w14:paraId="53DAD043" w14:textId="77777777" w:rsidTr="007A567D">
        <w:trPr>
          <w:trHeight w:val="397"/>
        </w:trPr>
        <w:tc>
          <w:tcPr>
            <w:tcW w:w="485" w:type="dxa"/>
          </w:tcPr>
          <w:p w14:paraId="29540D14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18867483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79307A90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0C746E30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7"/>
        <w:gridCol w:w="2568"/>
      </w:tblGrid>
      <w:tr w:rsidR="005E4BA3" w:rsidRPr="00CB59CD" w14:paraId="00A25CBD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69B3E4BA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55AA3BD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elektronických dálničních známek</w:t>
            </w:r>
          </w:p>
        </w:tc>
        <w:tc>
          <w:tcPr>
            <w:tcW w:w="2693" w:type="dxa"/>
            <w:vAlign w:val="center"/>
          </w:tcPr>
          <w:p w14:paraId="71486046" w14:textId="188DA57A" w:rsidR="005E4BA3" w:rsidRPr="00CB59CD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5E4BA3" w:rsidRPr="00CB59CD" w14:paraId="634BD1D0" w14:textId="77777777" w:rsidTr="007A567D">
        <w:trPr>
          <w:trHeight w:val="397"/>
        </w:trPr>
        <w:tc>
          <w:tcPr>
            <w:tcW w:w="485" w:type="dxa"/>
          </w:tcPr>
          <w:p w14:paraId="6FCC6326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F049442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14:paraId="3DB852C3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6EBD03A2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7"/>
        <w:gridCol w:w="2568"/>
      </w:tblGrid>
      <w:tr w:rsidR="005E4BA3" w:rsidRPr="00CB59CD" w14:paraId="2AFF24A9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64414D58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673" w:type="dxa"/>
            <w:vAlign w:val="center"/>
          </w:tcPr>
          <w:p w14:paraId="38410D99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14:paraId="32B37E40" w14:textId="283347CF" w:rsidR="005E4BA3" w:rsidRPr="00CB59CD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5E4BA3" w:rsidRPr="00CB59CD" w14:paraId="21AB94B4" w14:textId="77777777" w:rsidTr="007A567D">
        <w:trPr>
          <w:trHeight w:val="397"/>
        </w:trPr>
        <w:tc>
          <w:tcPr>
            <w:tcW w:w="485" w:type="dxa"/>
          </w:tcPr>
          <w:p w14:paraId="192E1ED8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3" w:type="dxa"/>
          </w:tcPr>
          <w:p w14:paraId="196207D5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45" w:type="dxa"/>
          </w:tcPr>
          <w:p w14:paraId="60D3352B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E748E50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5"/>
        <w:gridCol w:w="2570"/>
      </w:tblGrid>
      <w:tr w:rsidR="005E4BA3" w:rsidRPr="00CB59CD" w14:paraId="0E7865F5" w14:textId="77777777" w:rsidTr="007A567D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6884737E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C4FA036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14:paraId="55C1FF9F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5E4BA3" w:rsidRPr="00CB59CD" w14:paraId="0A4BD6AB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C30C3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F176AA0" w14:textId="77777777" w:rsidR="005E4BA3" w:rsidRPr="00213254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70626865" w14:textId="1EF77C82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609A613A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707DC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753D10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 tržby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3B48D38" w14:textId="0ECDB4FD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5E4BA3" w:rsidRPr="00CB59CD" w14:paraId="0FB37C1C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DA4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5993A1D0" w14:textId="77777777" w:rsidR="005E4BA3" w:rsidRPr="00F00BE7" w:rsidRDefault="005E4BA3" w:rsidP="007A567D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Kč, má ČP právo ukončit vyplácení paušální odměny. Zástupci pak bude náležet provize z realizované tržby ve výši 6,198%.</w:t>
            </w:r>
          </w:p>
        </w:tc>
      </w:tr>
    </w:tbl>
    <w:p w14:paraId="73AD05F3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2"/>
        <w:gridCol w:w="2573"/>
      </w:tblGrid>
      <w:tr w:rsidR="005E4BA3" w:rsidRPr="00CB59CD" w14:paraId="3009C81C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4FCA3BEE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14:paraId="1C69EEA8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Volný prodej tisku</w:t>
            </w:r>
          </w:p>
        </w:tc>
        <w:tc>
          <w:tcPr>
            <w:tcW w:w="2648" w:type="dxa"/>
            <w:vAlign w:val="center"/>
          </w:tcPr>
          <w:p w14:paraId="26F56AAA" w14:textId="5242BCA3" w:rsidR="005E4BA3" w:rsidRPr="00CB59CD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5E4BA3" w:rsidRPr="00CB59CD" w14:paraId="7BD4E830" w14:textId="77777777" w:rsidTr="007A567D">
        <w:trPr>
          <w:trHeight w:val="397"/>
        </w:trPr>
        <w:tc>
          <w:tcPr>
            <w:tcW w:w="485" w:type="dxa"/>
          </w:tcPr>
          <w:p w14:paraId="024EB789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14:paraId="20E3C2B0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14:paraId="5CB08B17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31DC7CCA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65"/>
        <w:gridCol w:w="2570"/>
      </w:tblGrid>
      <w:tr w:rsidR="005E4BA3" w:rsidRPr="00CB59CD" w14:paraId="0A743F4B" w14:textId="77777777" w:rsidTr="007A567D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14:paraId="72AC14E4" w14:textId="2645A359" w:rsidR="005E4BA3" w:rsidRPr="00CB59CD" w:rsidRDefault="00C35090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EAA61EB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14:paraId="797B4E35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5E4BA3" w:rsidRPr="00CB59CD" w14:paraId="473FA567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CD36D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37B266" w14:textId="77777777" w:rsidR="005E4BA3" w:rsidRPr="00E01A93" w:rsidRDefault="005E4BA3" w:rsidP="007A56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38C3B691" w14:textId="495D0C75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5E4BA3" w:rsidRPr="00CB59CD" w14:paraId="56BAAEA1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93A41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FFCC7A6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F8404D9" w14:textId="45553D17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5E4BA3" w:rsidRPr="00CB59CD" w14:paraId="70E8D8A1" w14:textId="77777777" w:rsidTr="007A567D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05C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3413FC83" w14:textId="77777777" w:rsidR="005E4BA3" w:rsidRPr="00E65A0F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14:paraId="7DCB076D" w14:textId="700918C8" w:rsidR="005E4BA3" w:rsidRPr="00F00BE7" w:rsidRDefault="00DC6822" w:rsidP="007A567D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14:paraId="2FCB9864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0A21091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4625527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B69A823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F6420ED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3F50189D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ECD03E4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1A1B3F43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2256A384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0CBBEF0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53690209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7E7FEF0E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14:paraId="0D02D97C" w14:textId="77777777" w:rsidR="005E4BA3" w:rsidRDefault="005E4BA3" w:rsidP="005E4BA3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477"/>
        <w:gridCol w:w="2558"/>
      </w:tblGrid>
      <w:tr w:rsidR="005E4BA3" w:rsidRPr="00CB59CD" w14:paraId="0B55D37F" w14:textId="77777777" w:rsidTr="007A567D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E2504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3BEE26B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14:paraId="5D010626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5E4BA3" w:rsidRPr="00CB59CD" w14:paraId="4CEA3F73" w14:textId="77777777" w:rsidTr="007A567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F73FE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31D4B4" w14:textId="77777777" w:rsidR="005E4BA3" w:rsidRPr="00CB59CD" w:rsidRDefault="005E4BA3" w:rsidP="005E4BA3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8B9D9EE" w14:textId="420A57DF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7EA31C39" w14:textId="77777777" w:rsidTr="007A567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0FD43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50CF0D" w14:textId="77777777" w:rsidR="005E4BA3" w:rsidRPr="005B2D75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14:paraId="31240C27" w14:textId="77777777" w:rsidR="005E4BA3" w:rsidRPr="005B2D75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14:paraId="4EF2F342" w14:textId="77777777" w:rsidR="005E4BA3" w:rsidRPr="005B2D75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14:paraId="596B0291" w14:textId="77777777" w:rsidR="005E4BA3" w:rsidRPr="005B2D75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94E5B79" w14:textId="77777777" w:rsidR="005E4BA3" w:rsidRPr="00F00BE7" w:rsidRDefault="005E4BA3" w:rsidP="007A567D">
            <w:pPr>
              <w:rPr>
                <w:rFonts w:asciiTheme="minorHAnsi" w:hAnsiTheme="minorHAnsi"/>
                <w:szCs w:val="20"/>
              </w:rPr>
            </w:pPr>
          </w:p>
          <w:p w14:paraId="4E183940" w14:textId="77777777" w:rsidR="005E4BA3" w:rsidRPr="00F00BE7" w:rsidRDefault="005E4BA3" w:rsidP="007A567D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125935AD" w14:textId="41478744" w:rsidR="005E4BA3" w:rsidRPr="00F00BE7" w:rsidRDefault="00DC6822" w:rsidP="007A567D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E4BA3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036CF722" w14:textId="6A4F9E51" w:rsidR="005E4BA3" w:rsidRPr="00F00BE7" w:rsidRDefault="00DC6822" w:rsidP="007A567D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E4BA3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06517932" w14:textId="2D1D4F40" w:rsidR="005E4BA3" w:rsidRPr="00F00BE7" w:rsidRDefault="00DC6822" w:rsidP="007A56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0605270B" w14:textId="77777777" w:rsidTr="007A567D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EA53A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9578E9" w14:textId="77777777" w:rsidR="005E4BA3" w:rsidRPr="005B2D75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14:paraId="044C707E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3845031" w14:textId="1EDB9075" w:rsidR="005E4BA3" w:rsidRPr="00F00BE7" w:rsidRDefault="00DC6822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E4BA3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5E4BA3" w:rsidRPr="00CB59CD" w14:paraId="2817620C" w14:textId="77777777" w:rsidTr="007A567D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902A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14:paraId="33225375" w14:textId="77777777" w:rsidR="005E4BA3" w:rsidRPr="00FF1A5F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14:paraId="46E86BD2" w14:textId="20D06D84" w:rsidR="005E4BA3" w:rsidRPr="00F00BE7" w:rsidRDefault="00DC6822" w:rsidP="007A567D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E4BA3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14:paraId="5D7D3998" w14:textId="77777777" w:rsidR="005E4BA3" w:rsidRPr="00F00BE7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24193A6E" w14:textId="77777777" w:rsidR="005E4BA3" w:rsidRDefault="005E4BA3" w:rsidP="005E4BA3">
      <w:pPr>
        <w:pStyle w:val="cpNormal"/>
        <w:spacing w:after="0" w:line="260" w:lineRule="exact"/>
        <w:rPr>
          <w:b/>
          <w:szCs w:val="20"/>
        </w:rPr>
      </w:pPr>
    </w:p>
    <w:p w14:paraId="76E36027" w14:textId="77777777" w:rsidR="005E4BA3" w:rsidRDefault="005E4BA3" w:rsidP="005E4BA3">
      <w:pPr>
        <w:pStyle w:val="cpNormal"/>
        <w:spacing w:after="0" w:line="260" w:lineRule="exact"/>
        <w:rPr>
          <w:b/>
          <w:szCs w:val="20"/>
        </w:rPr>
      </w:pPr>
    </w:p>
    <w:p w14:paraId="0BECC257" w14:textId="77777777" w:rsidR="005E4BA3" w:rsidRDefault="005E4BA3" w:rsidP="005E4BA3">
      <w:pPr>
        <w:pStyle w:val="cpNormal"/>
        <w:spacing w:after="0" w:line="260" w:lineRule="exact"/>
        <w:rPr>
          <w:b/>
          <w:szCs w:val="20"/>
        </w:rPr>
      </w:pPr>
    </w:p>
    <w:p w14:paraId="14E834FC" w14:textId="77777777" w:rsidR="005E4BA3" w:rsidRDefault="005E4BA3" w:rsidP="005E4BA3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14:paraId="2B4575EC" w14:textId="77777777" w:rsidR="005E4BA3" w:rsidRDefault="005E4BA3" w:rsidP="005E4BA3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473"/>
        <w:gridCol w:w="2562"/>
      </w:tblGrid>
      <w:tr w:rsidR="005E4BA3" w:rsidRPr="00CB59CD" w14:paraId="1AE10E11" w14:textId="77777777" w:rsidTr="007A567D">
        <w:trPr>
          <w:trHeight w:val="567"/>
        </w:trPr>
        <w:tc>
          <w:tcPr>
            <w:tcW w:w="485" w:type="dxa"/>
            <w:vAlign w:val="center"/>
          </w:tcPr>
          <w:p w14:paraId="22C9B86D" w14:textId="77777777" w:rsidR="005E4BA3" w:rsidRPr="00CB59CD" w:rsidRDefault="005E4BA3" w:rsidP="007A567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DC6822">
              <w:rPr>
                <w:rFonts w:asciiTheme="minorHAnsi" w:hAnsiTheme="minorHAnsi"/>
                <w:b/>
              </w:rPr>
            </w:r>
            <w:r w:rsidR="00DC6822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2FB4F156" w14:textId="77777777" w:rsidR="005E4BA3" w:rsidRPr="00CB59CD" w:rsidRDefault="005E4BA3" w:rsidP="007A567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14:paraId="4B9B2B83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5E4BA3" w:rsidRPr="00CB59CD" w14:paraId="32D254B2" w14:textId="77777777" w:rsidTr="007A567D">
        <w:trPr>
          <w:trHeight w:val="397"/>
        </w:trPr>
        <w:tc>
          <w:tcPr>
            <w:tcW w:w="485" w:type="dxa"/>
          </w:tcPr>
          <w:p w14:paraId="46E574F9" w14:textId="77777777" w:rsidR="005E4BA3" w:rsidRPr="00CB59CD" w:rsidRDefault="005E4BA3" w:rsidP="007A567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BC54347" w14:textId="77777777" w:rsidR="005E4BA3" w:rsidRPr="00CB59CD" w:rsidRDefault="005E4BA3" w:rsidP="007A567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14:paraId="09B2FE4C" w14:textId="77777777" w:rsidR="005E4BA3" w:rsidRPr="00CB59CD" w:rsidRDefault="005E4BA3" w:rsidP="007A567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14:paraId="4A07F526" w14:textId="77777777" w:rsidR="005E4BA3" w:rsidRDefault="005E4BA3" w:rsidP="005E4BA3">
      <w:pPr>
        <w:pStyle w:val="cpNormal"/>
        <w:spacing w:after="0" w:line="260" w:lineRule="exact"/>
        <w:rPr>
          <w:b/>
          <w:szCs w:val="20"/>
        </w:rPr>
      </w:pPr>
    </w:p>
    <w:p w14:paraId="2E548D65" w14:textId="77777777" w:rsidR="005E4BA3" w:rsidRDefault="005E4BA3" w:rsidP="005E4BA3">
      <w:pPr>
        <w:pStyle w:val="cpNormal"/>
        <w:pageBreakBefore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E4BA3" w:rsidRPr="005261DB" w14:paraId="14AF04EE" w14:textId="77777777" w:rsidTr="007A567D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12651" w14:textId="77777777" w:rsidR="005E4BA3" w:rsidRPr="005261DB" w:rsidRDefault="005E4BA3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E7EE55" w14:textId="77777777" w:rsidR="005E4BA3" w:rsidRPr="005261DB" w:rsidRDefault="005E4BA3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E4BA3" w:rsidRPr="005261DB" w14:paraId="442FA61B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CCDF8" w14:textId="7593C9BC" w:rsidR="005E4BA3" w:rsidRPr="005261DB" w:rsidRDefault="00DC6822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565CB7" w14:textId="7706163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266AB64D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3A8A" w14:textId="3718D65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46AD15" w14:textId="015BBAC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3A5A597C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0803C" w14:textId="25F09877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47CF3" w14:textId="4EE44324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1585658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7B068" w14:textId="5517D1A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74EC4" w14:textId="1A15E5A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60750E7B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F251" w14:textId="024CDB1A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0D416" w14:textId="0DD3681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3E61AC1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7142" w14:textId="59F92173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AAC05" w14:textId="597E3662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445435AB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D16E9" w14:textId="1C5352A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4B657" w14:textId="45850D12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0AEB04E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C9F1" w14:textId="747CD9A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9F272D" w14:textId="4396350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3859871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7AB3" w14:textId="4B0EE247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6011D" w14:textId="74B7D262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AFDF103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F7E6" w14:textId="775AC3D1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740C04" w14:textId="150B8E32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70514533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3C7CC" w14:textId="40D4484A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E4B06E" w14:textId="701716D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FE5FECD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89C2D" w14:textId="5A82A98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C64DB" w14:textId="2AE6276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3E266F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CBEC4" w14:textId="02E4A6F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F12D6" w14:textId="61AE9DB2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3823D7F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2006" w14:textId="4391EDF0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A372F" w14:textId="18E5D10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1E1435AE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13363" w14:textId="596428C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D4530" w14:textId="5061F79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233C75BA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15A1" w14:textId="73A5FA6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B6648E" w14:textId="727E5594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3420EF8B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27C0" w14:textId="37F0EF7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AE005" w14:textId="41857547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61710A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26529" w14:textId="4F58862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FC28B" w14:textId="3120B8A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428C4363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E5C8" w14:textId="5CDD6E6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0A0C71" w14:textId="121F7BC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75FB9694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1FBDE" w14:textId="3509E6D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83163" w14:textId="35E1DDE2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11F3211F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9005" w14:textId="5E78452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DEB27" w14:textId="57EA9C3A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3805004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4FBE" w14:textId="1FDB460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20FAE" w14:textId="470181B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47A5388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A8011" w14:textId="3390BA0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00B7A" w14:textId="3A1ADCAD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41BA8AB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CB38" w14:textId="1EA1525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5EE8F3" w14:textId="523D8EE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3D7BC571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25B4C" w14:textId="28ED728C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54EC6" w14:textId="2DE0ECE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5D41206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24CC7" w14:textId="79850A91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84823" w14:textId="38503EC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34D4C7A0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4992" w14:textId="358F9D73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742A6" w14:textId="7FF3584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1B121D0B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1F7D" w14:textId="23516B4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F3DA7E" w14:textId="61981B0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3B42D805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FFD9" w14:textId="1BFC3AF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93DAEF" w14:textId="058D622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4682EE5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5FF74" w14:textId="47E3C9C5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05AB20" w14:textId="366E7DF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727CFF0D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EB2C3" w14:textId="56ED060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CA1ED" w14:textId="08C05E44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75714DC8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517C99" w14:textId="63A6C101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5E28F" w14:textId="5E0E3F7F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6B32E47" w14:textId="77777777" w:rsidTr="007A567D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1D696" w14:textId="77777777" w:rsidR="005E4BA3" w:rsidRPr="005261DB" w:rsidRDefault="005E4BA3" w:rsidP="007A567D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205BF" w14:textId="77777777" w:rsidR="005E4BA3" w:rsidRPr="005261DB" w:rsidRDefault="005E4BA3" w:rsidP="007A567D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E4BA3" w:rsidRPr="005261DB" w14:paraId="3148231A" w14:textId="77777777" w:rsidTr="007A567D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334FB" w14:textId="77777777" w:rsidR="005E4BA3" w:rsidRPr="005261DB" w:rsidRDefault="005E4BA3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145D33" w14:textId="77777777" w:rsidR="005E4BA3" w:rsidRPr="005261DB" w:rsidRDefault="005E4BA3" w:rsidP="007A567D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E4BA3" w:rsidRPr="005261DB" w14:paraId="428A6E4C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7716A" w14:textId="230B1F18" w:rsidR="005E4BA3" w:rsidRPr="005261DB" w:rsidRDefault="00DC6822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6C898" w14:textId="41AF1E3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7E7915AA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35D8" w14:textId="56B582E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C9050" w14:textId="79C35C36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62C46779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1B57" w14:textId="350EFFF1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28065" w14:textId="0C6C6297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2AA1E148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2836C" w14:textId="3990A2E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388060" w14:textId="1B7D862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D593003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4B1E" w14:textId="762EC8CE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A8E12" w14:textId="7CC6EAE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5FAB467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3DD5F" w14:textId="062882AA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A07022" w14:textId="7BDA70DB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5E9BCFD4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840B" w14:textId="5E3C3C8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C195C7" w14:textId="5B296609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093C1491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DE5F" w14:textId="28521C8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F9AA2" w14:textId="47EB48BC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794AB620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DBEBD" w14:textId="0AE4690D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BB3E1E" w14:textId="711D44C7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28DC6F65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D06D" w14:textId="243C1A4D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DC788" w14:textId="779EDAC8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4BA3" w:rsidRPr="005261DB" w14:paraId="175E84FD" w14:textId="77777777" w:rsidTr="00DC6822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BAA3801" w14:textId="4816F583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34EB0" w14:textId="30C9C853" w:rsidR="005E4BA3" w:rsidRPr="005261DB" w:rsidRDefault="005E4BA3" w:rsidP="007A567D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2020A997" w14:textId="77777777" w:rsidR="005E4BA3" w:rsidRDefault="005E4BA3" w:rsidP="005E4BA3">
      <w:pPr>
        <w:spacing w:before="120"/>
        <w:rPr>
          <w:sz w:val="16"/>
          <w:szCs w:val="16"/>
        </w:rPr>
      </w:pPr>
    </w:p>
    <w:p w14:paraId="2016CADE" w14:textId="77777777" w:rsidR="005E4BA3" w:rsidRPr="00CA3D79" w:rsidRDefault="005E4BA3" w:rsidP="005E4BA3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Pr="00D57763">
        <w:rPr>
          <w:sz w:val="16"/>
          <w:szCs w:val="16"/>
        </w:rPr>
        <w:t xml:space="preserve"> </w:t>
      </w:r>
    </w:p>
    <w:p w14:paraId="12801ED3" w14:textId="2D0DDD15" w:rsidR="003E0E92" w:rsidRPr="005E4BA3" w:rsidRDefault="003E0E92" w:rsidP="005E4BA3"/>
    <w:sectPr w:rsidR="003E0E92" w:rsidRPr="005E4BA3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63479" w14:textId="77777777" w:rsidR="00F2387F" w:rsidRDefault="00F2387F" w:rsidP="00BB2C84">
      <w:pPr>
        <w:spacing w:line="240" w:lineRule="auto"/>
      </w:pPr>
      <w:r>
        <w:separator/>
      </w:r>
    </w:p>
  </w:endnote>
  <w:endnote w:type="continuationSeparator" w:id="0">
    <w:p w14:paraId="36ACE644" w14:textId="77777777" w:rsidR="00F2387F" w:rsidRDefault="00F2387F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A2EF6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C6866C4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25A5F" w14:textId="77777777" w:rsidR="00F2387F" w:rsidRDefault="00F2387F" w:rsidP="00BB2C84">
      <w:pPr>
        <w:spacing w:line="240" w:lineRule="auto"/>
      </w:pPr>
      <w:r>
        <w:separator/>
      </w:r>
    </w:p>
  </w:footnote>
  <w:footnote w:type="continuationSeparator" w:id="0">
    <w:p w14:paraId="46081FC0" w14:textId="77777777" w:rsidR="00F2387F" w:rsidRDefault="00F2387F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0544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C94D433" wp14:editId="649D703B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0665F" w14:textId="35D17066" w:rsidR="00E22101" w:rsidRPr="00C9501A" w:rsidRDefault="005E4BA3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Příloha č. 2</w:t>
                          </w:r>
                        </w:p>
                        <w:p w14:paraId="2B13F84B" w14:textId="77023BCB" w:rsidR="00E22101" w:rsidRPr="00C9501A" w:rsidRDefault="005E4BA3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</w:rPr>
                            <w:t>Seznam sjednaných služeb a provizi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D4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870665F" w14:textId="35D17066" w:rsidR="00E22101" w:rsidRPr="00C9501A" w:rsidRDefault="005E4BA3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Příloha č. 2</w:t>
                    </w:r>
                  </w:p>
                  <w:p w14:paraId="2B13F84B" w14:textId="77023BCB" w:rsidR="00E22101" w:rsidRPr="00C9501A" w:rsidRDefault="005E4BA3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</w:rPr>
                      <w:t>Seznam sjednaných služeb a provizi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06E7811F" wp14:editId="7A513523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A3"/>
    <w:rsid w:val="00054997"/>
    <w:rsid w:val="0008493D"/>
    <w:rsid w:val="000E241F"/>
    <w:rsid w:val="000E4D84"/>
    <w:rsid w:val="001204DD"/>
    <w:rsid w:val="00157D8C"/>
    <w:rsid w:val="00160A6D"/>
    <w:rsid w:val="00191C10"/>
    <w:rsid w:val="001B4637"/>
    <w:rsid w:val="002235CC"/>
    <w:rsid w:val="00232CBE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5E4BA3"/>
    <w:rsid w:val="00602989"/>
    <w:rsid w:val="0066614B"/>
    <w:rsid w:val="0067622E"/>
    <w:rsid w:val="006B13BF"/>
    <w:rsid w:val="00705DEA"/>
    <w:rsid w:val="00731911"/>
    <w:rsid w:val="00757D8D"/>
    <w:rsid w:val="00764F0F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B2C84"/>
    <w:rsid w:val="00C35090"/>
    <w:rsid w:val="00C9501A"/>
    <w:rsid w:val="00C97823"/>
    <w:rsid w:val="00CB1E2D"/>
    <w:rsid w:val="00CC416D"/>
    <w:rsid w:val="00D11957"/>
    <w:rsid w:val="00D45A5B"/>
    <w:rsid w:val="00D70C50"/>
    <w:rsid w:val="00D856C6"/>
    <w:rsid w:val="00DC6822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2387F"/>
    <w:rsid w:val="00F34876"/>
    <w:rsid w:val="00F5065B"/>
    <w:rsid w:val="00FA2C0E"/>
    <w:rsid w:val="00FC283F"/>
    <w:rsid w:val="00FC6791"/>
    <w:rsid w:val="00F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5378534"/>
  <w15:docId w15:val="{DBD26182-2B91-4FF4-9660-9470AF9F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BA3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cpNormal">
    <w:name w:val="cp_Normal"/>
    <w:basedOn w:val="Normln"/>
    <w:qFormat/>
    <w:rsid w:val="005E4BA3"/>
    <w:pPr>
      <w:spacing w:after="260" w:line="260" w:lineRule="atLeast"/>
    </w:pPr>
  </w:style>
  <w:style w:type="table" w:styleId="Mkatabulky">
    <w:name w:val="Table Grid"/>
    <w:basedOn w:val="Normlntabulka"/>
    <w:uiPriority w:val="59"/>
    <w:rsid w:val="005E4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5E4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5416\Documents\NOV&#282;%201.5.2022\Po&#353;ta%20Partner\Nov&#253;%20vzor%20Smlouvy%20P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4</TotalTime>
  <Pages>4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Stanovská Žaneta</dc:creator>
  <cp:lastModifiedBy>Kadlecová Jana</cp:lastModifiedBy>
  <cp:revision>4</cp:revision>
  <dcterms:created xsi:type="dcterms:W3CDTF">2022-05-13T09:06:00Z</dcterms:created>
  <dcterms:modified xsi:type="dcterms:W3CDTF">2022-05-27T08:34:00Z</dcterms:modified>
</cp:coreProperties>
</file>