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A7BE" w14:textId="77777777" w:rsidR="00D60203" w:rsidRPr="005677C6" w:rsidRDefault="00D60203">
      <w:pPr>
        <w:rPr>
          <w:rFonts w:ascii="Arial" w:hAnsi="Arial" w:cs="Arial"/>
          <w:sz w:val="22"/>
          <w:szCs w:val="22"/>
        </w:rPr>
      </w:pPr>
    </w:p>
    <w:p w14:paraId="0455CE70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0955966A" w14:textId="77777777" w:rsidR="00411A03" w:rsidRPr="008B22BA" w:rsidRDefault="00411A03" w:rsidP="00411A03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337821B2" w14:textId="67D70C7F" w:rsidR="00411A03" w:rsidRDefault="00411A03" w:rsidP="00411A03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8B22BA">
        <w:rPr>
          <w:rFonts w:ascii="Arial" w:hAnsi="Arial" w:cs="Arial"/>
          <w:b/>
          <w:sz w:val="18"/>
          <w:szCs w:val="18"/>
        </w:rPr>
        <w:t xml:space="preserve">MMJN: </w:t>
      </w:r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SD/2022/0</w:t>
      </w:r>
      <w:r w:rsidR="00B507F4">
        <w:rPr>
          <w:rFonts w:ascii="Arial" w:hAnsi="Arial" w:cs="Arial"/>
          <w:b/>
          <w:sz w:val="18"/>
          <w:szCs w:val="18"/>
        </w:rPr>
        <w:t>434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22B1848E" w14:textId="77777777" w:rsidR="00411A03" w:rsidRPr="00A91B25" w:rsidRDefault="00411A03" w:rsidP="00411A03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 </w:t>
      </w:r>
    </w:p>
    <w:p w14:paraId="0F36FBBA" w14:textId="77777777" w:rsidR="00411A03" w:rsidRDefault="00411A03" w:rsidP="00411A03">
      <w:pPr>
        <w:jc w:val="both"/>
        <w:rPr>
          <w:rFonts w:ascii="Arial" w:hAnsi="Arial" w:cs="Arial"/>
          <w:b/>
        </w:rPr>
      </w:pPr>
    </w:p>
    <w:p w14:paraId="4B63D4A1" w14:textId="77777777" w:rsidR="00411A03" w:rsidRPr="00F75939" w:rsidRDefault="00411A03" w:rsidP="00411A03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52C50C54" w14:textId="77777777" w:rsidR="005D79B0" w:rsidRDefault="00411A03" w:rsidP="005D79B0">
      <w:pPr>
        <w:tabs>
          <w:tab w:val="left" w:pos="4962"/>
        </w:tabs>
        <w:rPr>
          <w:rFonts w:ascii="Arial" w:hAnsi="Arial" w:cs="Arial"/>
        </w:rPr>
      </w:pPr>
      <w:r w:rsidRPr="00F75939">
        <w:rPr>
          <w:rFonts w:ascii="Arial" w:hAnsi="Arial" w:cs="Arial"/>
        </w:rPr>
        <w:t>statutární město Jablonec nad Nisou</w:t>
      </w:r>
      <w:r w:rsidRPr="00F75939">
        <w:rPr>
          <w:rFonts w:ascii="Arial" w:hAnsi="Arial" w:cs="Arial"/>
        </w:rPr>
        <w:tab/>
      </w:r>
      <w:r w:rsidR="005D79B0">
        <w:rPr>
          <w:rFonts w:ascii="Arial" w:hAnsi="Arial" w:cs="Arial"/>
        </w:rPr>
        <w:t xml:space="preserve">Atelier 4, s.r.o. </w:t>
      </w:r>
    </w:p>
    <w:p w14:paraId="6C76C5D5" w14:textId="77777777" w:rsidR="005D79B0" w:rsidRDefault="005D79B0" w:rsidP="005D79B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19,466 01 Jablonec nad Nisou</w:t>
      </w:r>
      <w:r>
        <w:rPr>
          <w:rFonts w:ascii="Arial" w:hAnsi="Arial" w:cs="Arial"/>
        </w:rPr>
        <w:tab/>
        <w:t xml:space="preserve">Březová 1724/29, 466 02 Jablonec nad Nisou </w:t>
      </w:r>
    </w:p>
    <w:p w14:paraId="23907BFC" w14:textId="77777777" w:rsidR="005D79B0" w:rsidRDefault="005D79B0" w:rsidP="005D79B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IČ: 002 62 340</w:t>
      </w:r>
      <w:r>
        <w:rPr>
          <w:rFonts w:ascii="Arial" w:hAnsi="Arial" w:cs="Arial"/>
        </w:rPr>
        <w:tab/>
        <w:t xml:space="preserve">IČ:467 10 141   </w:t>
      </w:r>
    </w:p>
    <w:p w14:paraId="78F132E8" w14:textId="77777777" w:rsidR="005D79B0" w:rsidRDefault="005D79B0" w:rsidP="005D79B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DIČ:CZ00262340</w:t>
      </w:r>
      <w:r>
        <w:rPr>
          <w:rFonts w:ascii="Arial" w:hAnsi="Arial" w:cs="Arial"/>
        </w:rPr>
        <w:tab/>
        <w:t xml:space="preserve">DIČ:CZ46710141      </w:t>
      </w:r>
    </w:p>
    <w:p w14:paraId="583AEF9B" w14:textId="77777777" w:rsidR="005D79B0" w:rsidRDefault="005D79B0" w:rsidP="005D79B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 w:rsidRPr="00C037CC">
        <w:rPr>
          <w:rFonts w:ascii="Arial" w:hAnsi="Arial" w:cs="Arial"/>
        </w:rPr>
        <w:t xml:space="preserve"> </w:t>
      </w:r>
      <w:r w:rsidRPr="00001658">
        <w:rPr>
          <w:rFonts w:ascii="Arial" w:hAnsi="Arial" w:cs="Arial"/>
        </w:rPr>
        <w:t>121451/0100</w:t>
      </w:r>
      <w:r>
        <w:rPr>
          <w:rFonts w:ascii="Arial" w:hAnsi="Arial" w:cs="Arial"/>
        </w:rPr>
        <w:tab/>
        <w:t xml:space="preserve">číslo účtu:6968733/0300 </w:t>
      </w:r>
    </w:p>
    <w:p w14:paraId="6806FAED" w14:textId="77777777" w:rsidR="005D79B0" w:rsidRDefault="005D79B0" w:rsidP="005D79B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Bankovní ústav: ČSOB Jablonec nad Nisou </w:t>
      </w:r>
    </w:p>
    <w:p w14:paraId="6ED54C55" w14:textId="77777777" w:rsidR="005D79B0" w:rsidRDefault="005D79B0" w:rsidP="005D79B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proofErr w:type="gramStart"/>
      <w:r>
        <w:rPr>
          <w:rFonts w:ascii="Arial" w:hAnsi="Arial" w:cs="Arial"/>
        </w:rPr>
        <w:t xml:space="preserve">osoba:  </w:t>
      </w:r>
      <w:smartTag w:uri="urn:schemas-microsoft-com:office:smarttags" w:element="PersonName">
        <w:smartTagPr>
          <w:attr w:name="ProductID" w:val="Bencov￡ Zuzana"/>
        </w:smartTagPr>
        <w:r>
          <w:rPr>
            <w:rFonts w:ascii="Arial" w:hAnsi="Arial" w:cs="Arial"/>
          </w:rPr>
          <w:t>Bencová</w:t>
        </w:r>
        <w:proofErr w:type="gramEnd"/>
        <w:r>
          <w:rPr>
            <w:rFonts w:ascii="Arial" w:hAnsi="Arial" w:cs="Arial"/>
          </w:rPr>
          <w:t xml:space="preserve"> Zuzana</w:t>
        </w:r>
      </w:smartTag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kontaktní osoba: Mgr. Magdalena Hájková</w:t>
      </w:r>
    </w:p>
    <w:p w14:paraId="07DE4AD9" w14:textId="77777777" w:rsidR="005D79B0" w:rsidRDefault="005D79B0" w:rsidP="005D79B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483 357 282</w:t>
      </w:r>
      <w:r>
        <w:rPr>
          <w:rFonts w:ascii="Arial" w:hAnsi="Arial" w:cs="Arial"/>
        </w:rPr>
        <w:tab/>
        <w:t xml:space="preserve">tel.: 483 311 561         </w:t>
      </w:r>
    </w:p>
    <w:p w14:paraId="75EA24F2" w14:textId="48FD8031" w:rsidR="005D79B0" w:rsidRDefault="005D79B0" w:rsidP="005D79B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1" w:history="1">
        <w:r w:rsidRPr="009A5324">
          <w:rPr>
            <w:rStyle w:val="Hypertextovodkaz"/>
            <w:rFonts w:ascii="Arial" w:hAnsi="Arial" w:cs="Arial"/>
          </w:rPr>
          <w:t>bencova@mestojablonec.cz</w:t>
        </w:r>
      </w:hyperlink>
      <w:r>
        <w:rPr>
          <w:rFonts w:ascii="Arial" w:hAnsi="Arial" w:cs="Arial"/>
        </w:rPr>
        <w:tab/>
        <w:t xml:space="preserve">e-mail: </w:t>
      </w:r>
      <w:hyperlink r:id="rId12" w:history="1">
        <w:r w:rsidRPr="009A5324">
          <w:rPr>
            <w:rStyle w:val="Hypertextovodkaz"/>
            <w:rFonts w:ascii="Arial" w:hAnsi="Arial" w:cs="Arial"/>
          </w:rPr>
          <w:t>hajkova@atelier4.cz</w:t>
        </w:r>
      </w:hyperlink>
    </w:p>
    <w:p w14:paraId="402BAA4C" w14:textId="77777777" w:rsidR="005D79B0" w:rsidRDefault="005D79B0" w:rsidP="005D79B0">
      <w:pPr>
        <w:tabs>
          <w:tab w:val="left" w:pos="4962"/>
        </w:tabs>
        <w:rPr>
          <w:rFonts w:ascii="Arial" w:hAnsi="Arial" w:cs="Arial"/>
        </w:rPr>
      </w:pPr>
    </w:p>
    <w:p w14:paraId="437F38A9" w14:textId="32984802" w:rsidR="00411A03" w:rsidRPr="00F75939" w:rsidRDefault="00411A03" w:rsidP="005D79B0">
      <w:pPr>
        <w:tabs>
          <w:tab w:val="left" w:pos="4962"/>
        </w:tabs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2AD8443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55B7C226" w14:textId="77777777" w:rsidR="00411A03" w:rsidRPr="00F75939" w:rsidRDefault="00411A03" w:rsidP="00411A03">
      <w:pPr>
        <w:jc w:val="both"/>
        <w:rPr>
          <w:rFonts w:ascii="Arial" w:hAnsi="Arial" w:cs="Arial"/>
        </w:rPr>
      </w:pPr>
    </w:p>
    <w:p w14:paraId="49B14786" w14:textId="77777777" w:rsidR="005D79B0" w:rsidRDefault="005D79B0" w:rsidP="005D79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Tímto objednáváme technickou pomoc na zakázku „Jablonec nad Nisou, zateplení objekt B 02 nemocnice“ spočívající v pasportizaci interiérového vybavení a parapetů jednotlivých místností ve vztahu k výměně oken a střechy v rozsahu cenové nabídky ze dne 9.5.2022.</w:t>
      </w:r>
    </w:p>
    <w:p w14:paraId="3111C163" w14:textId="77777777" w:rsidR="005D79B0" w:rsidRDefault="005D79B0" w:rsidP="005D79B0">
      <w:pPr>
        <w:jc w:val="both"/>
        <w:rPr>
          <w:rFonts w:ascii="Arial" w:hAnsi="Arial" w:cs="Arial"/>
        </w:rPr>
      </w:pPr>
    </w:p>
    <w:p w14:paraId="21DFF434" w14:textId="69FA70ED" w:rsidR="00411A03" w:rsidRDefault="005D79B0" w:rsidP="005D79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Pasport </w:t>
      </w:r>
      <w:r w:rsidR="002F1403">
        <w:rPr>
          <w:rFonts w:ascii="Arial" w:hAnsi="Arial" w:cs="Arial"/>
        </w:rPr>
        <w:t>bude vyhotoven ve dvou vyhotoveních a</w:t>
      </w:r>
      <w:r w:rsidR="00411A03">
        <w:rPr>
          <w:rFonts w:ascii="Arial" w:hAnsi="Arial" w:cs="Arial"/>
        </w:rPr>
        <w:t> 1</w:t>
      </w:r>
      <w:proofErr w:type="gramStart"/>
      <w:r w:rsidR="00411A03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 xml:space="preserve"> v</w:t>
      </w:r>
      <w:proofErr w:type="gramEnd"/>
      <w:r>
        <w:rPr>
          <w:rFonts w:ascii="Arial" w:hAnsi="Arial" w:cs="Arial"/>
        </w:rPr>
        <w:t> elektronické podobě</w:t>
      </w:r>
      <w:r w:rsidR="00411A03">
        <w:rPr>
          <w:rFonts w:ascii="Arial" w:hAnsi="Arial" w:cs="Arial"/>
        </w:rPr>
        <w:t xml:space="preserve"> ve formátu </w:t>
      </w:r>
      <w:proofErr w:type="spellStart"/>
      <w:r w:rsidR="00411A03">
        <w:rPr>
          <w:rFonts w:ascii="Arial" w:hAnsi="Arial" w:cs="Arial"/>
        </w:rPr>
        <w:t>pdf</w:t>
      </w:r>
      <w:proofErr w:type="spellEnd"/>
      <w:r w:rsidR="00411A03">
        <w:rPr>
          <w:rFonts w:ascii="Arial" w:hAnsi="Arial" w:cs="Arial"/>
        </w:rPr>
        <w:t>.</w:t>
      </w:r>
    </w:p>
    <w:p w14:paraId="27A83759" w14:textId="77777777" w:rsidR="00411A03" w:rsidRPr="00F75939" w:rsidRDefault="00411A03" w:rsidP="00411A03">
      <w:pPr>
        <w:jc w:val="both"/>
        <w:rPr>
          <w:rFonts w:ascii="Arial" w:hAnsi="Arial" w:cs="Arial"/>
        </w:rPr>
      </w:pPr>
    </w:p>
    <w:p w14:paraId="7B601D9B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315CC011" w14:textId="5DDFFB95" w:rsidR="00411A03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74C37731" w14:textId="3E47771A" w:rsidR="005B19A8" w:rsidRPr="00F75939" w:rsidRDefault="005D79B0" w:rsidP="005D79B0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do 30.06.2022    </w:t>
      </w:r>
    </w:p>
    <w:p w14:paraId="654465B8" w14:textId="77777777" w:rsidR="00411A03" w:rsidRPr="00F75939" w:rsidRDefault="00411A03" w:rsidP="00411A03">
      <w:pPr>
        <w:jc w:val="center"/>
        <w:rPr>
          <w:rFonts w:ascii="Arial" w:hAnsi="Arial" w:cs="Arial"/>
        </w:rPr>
      </w:pPr>
    </w:p>
    <w:p w14:paraId="0BFF3EE1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5A1BFAF4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7E774BD6" w14:textId="77777777" w:rsidR="00411A03" w:rsidRPr="00F75939" w:rsidRDefault="00411A03" w:rsidP="00411A03">
      <w:pPr>
        <w:jc w:val="center"/>
        <w:rPr>
          <w:rFonts w:ascii="Arial" w:hAnsi="Arial" w:cs="Arial"/>
        </w:rPr>
      </w:pPr>
    </w:p>
    <w:p w14:paraId="38286953" w14:textId="15CFAC6C" w:rsidR="005B19A8" w:rsidRDefault="00411A03" w:rsidP="00411A0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 Cena díla:</w:t>
      </w:r>
      <w:r w:rsidR="005D79B0">
        <w:rPr>
          <w:rFonts w:ascii="Arial" w:hAnsi="Arial" w:cs="Arial"/>
        </w:rPr>
        <w:t xml:space="preserve"> 91 840</w:t>
      </w:r>
      <w:r w:rsidR="005D79B0">
        <w:rPr>
          <w:rFonts w:ascii="Arial" w:hAnsi="Arial" w:cs="Arial"/>
          <w:i/>
          <w:iCs/>
        </w:rPr>
        <w:t>,- Kč bez DPH, tj.111 126,- Kč včetně DPH 21%</w:t>
      </w:r>
    </w:p>
    <w:p w14:paraId="7E41A41B" w14:textId="7B9C00EC" w:rsidR="00411A03" w:rsidRPr="00F75939" w:rsidRDefault="00411A03" w:rsidP="00411A0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Při </w:t>
      </w:r>
      <w:proofErr w:type="gramStart"/>
      <w:r w:rsidR="005B19A8">
        <w:rPr>
          <w:rFonts w:ascii="Arial" w:hAnsi="Arial" w:cs="Arial"/>
        </w:rPr>
        <w:t>21</w:t>
      </w:r>
      <w:r w:rsidRPr="00F75939">
        <w:rPr>
          <w:rFonts w:ascii="Arial" w:hAnsi="Arial" w:cs="Arial"/>
        </w:rPr>
        <w:t>-ti denní</w:t>
      </w:r>
      <w:proofErr w:type="gramEnd"/>
      <w:r w:rsidRPr="00F75939">
        <w:rPr>
          <w:rFonts w:ascii="Arial" w:hAnsi="Arial" w:cs="Arial"/>
        </w:rPr>
        <w:t xml:space="preserve"> splatnosti musí být faktura doručena na podatelnu MMJN Jablonec </w:t>
      </w:r>
      <w:proofErr w:type="spellStart"/>
      <w:r w:rsidRPr="00F75939">
        <w:rPr>
          <w:rFonts w:ascii="Arial" w:hAnsi="Arial" w:cs="Arial"/>
        </w:rPr>
        <w:t>n.N</w:t>
      </w:r>
      <w:proofErr w:type="spellEnd"/>
      <w:r w:rsidRPr="00F75939">
        <w:rPr>
          <w:rFonts w:ascii="Arial" w:hAnsi="Arial" w:cs="Arial"/>
        </w:rPr>
        <w:t xml:space="preserve">. nejpozději do </w:t>
      </w:r>
      <w:r w:rsidR="005B19A8">
        <w:rPr>
          <w:rFonts w:ascii="Arial" w:hAnsi="Arial" w:cs="Arial"/>
        </w:rPr>
        <w:t>14</w:t>
      </w:r>
      <w:r w:rsidRPr="00F75939">
        <w:rPr>
          <w:rFonts w:ascii="Arial" w:hAnsi="Arial" w:cs="Arial"/>
        </w:rPr>
        <w:t xml:space="preserve"> dnů </w:t>
      </w:r>
      <w:r w:rsidR="005B19A8">
        <w:rPr>
          <w:rFonts w:ascii="Arial" w:hAnsi="Arial" w:cs="Arial"/>
        </w:rPr>
        <w:t>před lhůtou splatnosti</w:t>
      </w:r>
      <w:r w:rsidRPr="00F75939">
        <w:rPr>
          <w:rFonts w:ascii="Arial" w:hAnsi="Arial" w:cs="Arial"/>
        </w:rPr>
        <w:t>.</w:t>
      </w:r>
    </w:p>
    <w:p w14:paraId="37419B71" w14:textId="4CA4D3AB" w:rsidR="00411A03" w:rsidRPr="00F75939" w:rsidRDefault="005B19A8" w:rsidP="00411A03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F8EAA4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494E6B39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607434C9" w14:textId="77777777" w:rsidR="00411A03" w:rsidRPr="00F75939" w:rsidRDefault="00411A03" w:rsidP="00411A03">
      <w:pPr>
        <w:jc w:val="both"/>
        <w:rPr>
          <w:rFonts w:ascii="Arial" w:hAnsi="Arial" w:cs="Arial"/>
        </w:rPr>
      </w:pPr>
    </w:p>
    <w:p w14:paraId="6519DD02" w14:textId="77777777" w:rsidR="00411A03" w:rsidRPr="00F75939" w:rsidRDefault="00411A03" w:rsidP="00411A0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2C407556" w14:textId="77777777" w:rsidR="00411A03" w:rsidRPr="00F75939" w:rsidRDefault="00411A03" w:rsidP="00411A03">
      <w:pPr>
        <w:jc w:val="both"/>
        <w:rPr>
          <w:rFonts w:ascii="Arial" w:hAnsi="Arial" w:cs="Arial"/>
        </w:rPr>
      </w:pPr>
    </w:p>
    <w:p w14:paraId="3FE23564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64270C4D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490FD10C" w14:textId="77777777" w:rsidR="00411A03" w:rsidRPr="00F75939" w:rsidRDefault="00411A03" w:rsidP="00411A03">
      <w:pPr>
        <w:jc w:val="center"/>
        <w:rPr>
          <w:rFonts w:ascii="Arial" w:hAnsi="Arial" w:cs="Arial"/>
        </w:rPr>
      </w:pPr>
    </w:p>
    <w:p w14:paraId="7ED3827C" w14:textId="77777777" w:rsidR="00411A03" w:rsidRPr="00F75939" w:rsidRDefault="00411A03" w:rsidP="00411A0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1341DA0B" w14:textId="77777777" w:rsidR="00411A03" w:rsidRPr="00F75939" w:rsidRDefault="00411A03" w:rsidP="00411A03">
      <w:pPr>
        <w:jc w:val="both"/>
        <w:rPr>
          <w:rFonts w:ascii="Arial" w:hAnsi="Arial" w:cs="Arial"/>
        </w:rPr>
      </w:pPr>
    </w:p>
    <w:p w14:paraId="6056895F" w14:textId="77777777" w:rsidR="00411A03" w:rsidRPr="00F75939" w:rsidRDefault="00411A03" w:rsidP="00411A0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2E0F63F" w14:textId="77777777" w:rsidR="00411A03" w:rsidRPr="00F75939" w:rsidRDefault="00411A03" w:rsidP="00411A03">
      <w:pPr>
        <w:jc w:val="both"/>
        <w:rPr>
          <w:rFonts w:ascii="Arial" w:hAnsi="Arial" w:cs="Arial"/>
        </w:rPr>
      </w:pPr>
    </w:p>
    <w:p w14:paraId="3B53CEF1" w14:textId="77777777" w:rsidR="00411A03" w:rsidRDefault="00411A03" w:rsidP="00411A0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1936B75D" w14:textId="5422FE50" w:rsidR="00411A03" w:rsidRDefault="00411A03" w:rsidP="00411A03">
      <w:pPr>
        <w:jc w:val="both"/>
        <w:rPr>
          <w:rFonts w:ascii="Arial" w:hAnsi="Arial" w:cs="Arial"/>
        </w:rPr>
      </w:pPr>
    </w:p>
    <w:p w14:paraId="5D8322F8" w14:textId="0AE1711E" w:rsidR="005B19A8" w:rsidRDefault="005B19A8" w:rsidP="00411A03">
      <w:pPr>
        <w:jc w:val="both"/>
        <w:rPr>
          <w:rFonts w:ascii="Arial" w:hAnsi="Arial" w:cs="Arial"/>
        </w:rPr>
      </w:pPr>
    </w:p>
    <w:p w14:paraId="05BD4A64" w14:textId="49DBA489" w:rsidR="005B19A8" w:rsidRDefault="005B19A8" w:rsidP="00411A03">
      <w:pPr>
        <w:jc w:val="both"/>
        <w:rPr>
          <w:rFonts w:ascii="Arial" w:hAnsi="Arial" w:cs="Arial"/>
        </w:rPr>
      </w:pPr>
    </w:p>
    <w:p w14:paraId="0A43FD2E" w14:textId="6D548648" w:rsidR="005B19A8" w:rsidRDefault="005B19A8" w:rsidP="00411A03">
      <w:pPr>
        <w:jc w:val="both"/>
        <w:rPr>
          <w:rFonts w:ascii="Arial" w:hAnsi="Arial" w:cs="Arial"/>
        </w:rPr>
      </w:pPr>
    </w:p>
    <w:p w14:paraId="5EB05750" w14:textId="2E128C47" w:rsidR="005B19A8" w:rsidRDefault="005B19A8" w:rsidP="00411A03">
      <w:pPr>
        <w:jc w:val="both"/>
        <w:rPr>
          <w:rFonts w:ascii="Arial" w:hAnsi="Arial" w:cs="Arial"/>
        </w:rPr>
      </w:pPr>
    </w:p>
    <w:p w14:paraId="189C4F12" w14:textId="3F921FC2" w:rsidR="005B19A8" w:rsidRDefault="005B19A8" w:rsidP="00411A03">
      <w:pPr>
        <w:jc w:val="both"/>
        <w:rPr>
          <w:rFonts w:ascii="Arial" w:hAnsi="Arial" w:cs="Arial"/>
        </w:rPr>
      </w:pPr>
    </w:p>
    <w:p w14:paraId="63D9347C" w14:textId="77777777" w:rsidR="005B19A8" w:rsidRDefault="005B19A8" w:rsidP="00411A03">
      <w:pPr>
        <w:jc w:val="both"/>
        <w:rPr>
          <w:rFonts w:ascii="Arial" w:hAnsi="Arial" w:cs="Arial"/>
        </w:rPr>
      </w:pPr>
    </w:p>
    <w:p w14:paraId="4C74B417" w14:textId="7AA79349" w:rsidR="00411A03" w:rsidRDefault="00411A03" w:rsidP="0041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42DA99A" w14:textId="77777777" w:rsidR="00411A03" w:rsidRDefault="00411A03" w:rsidP="00411A03">
      <w:pPr>
        <w:jc w:val="both"/>
        <w:rPr>
          <w:rFonts w:ascii="Arial" w:hAnsi="Arial" w:cs="Arial"/>
        </w:rPr>
      </w:pPr>
    </w:p>
    <w:p w14:paraId="56D04B37" w14:textId="77777777" w:rsidR="00411A03" w:rsidRDefault="00411A03" w:rsidP="0041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0FE267C2" w14:textId="77777777" w:rsidR="00411A03" w:rsidRPr="0072000C" w:rsidRDefault="00411A03" w:rsidP="00411A03">
      <w:pPr>
        <w:jc w:val="both"/>
        <w:rPr>
          <w:rFonts w:ascii="Arial" w:hAnsi="Arial" w:cs="Arial"/>
        </w:rPr>
      </w:pPr>
    </w:p>
    <w:p w14:paraId="764CAF67" w14:textId="77777777" w:rsidR="00411A03" w:rsidRPr="00DA4688" w:rsidRDefault="00411A03" w:rsidP="00411A03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76F20829" w14:textId="77777777" w:rsidR="00411A03" w:rsidRPr="00DA4688" w:rsidRDefault="00411A03" w:rsidP="00411A03">
      <w:pPr>
        <w:jc w:val="both"/>
        <w:rPr>
          <w:rFonts w:ascii="Arial" w:hAnsi="Arial" w:cs="Arial"/>
        </w:rPr>
      </w:pPr>
    </w:p>
    <w:p w14:paraId="3E3015F0" w14:textId="78A16742" w:rsidR="00411A03" w:rsidRPr="00F75939" w:rsidRDefault="00411A03" w:rsidP="00411A03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 xml:space="preserve">V Jablonci nad Nisou </w:t>
      </w:r>
      <w:proofErr w:type="gramStart"/>
      <w:r w:rsidRPr="00F75939">
        <w:rPr>
          <w:rFonts w:ascii="Arial" w:hAnsi="Arial" w:cs="Arial"/>
          <w:iCs/>
        </w:rPr>
        <w:t xml:space="preserve">dne: </w:t>
      </w:r>
      <w:r w:rsidR="005B19A8">
        <w:rPr>
          <w:rFonts w:ascii="Arial" w:hAnsi="Arial" w:cs="Arial"/>
          <w:iCs/>
        </w:rPr>
        <w:t xml:space="preserve">  </w:t>
      </w:r>
      <w:proofErr w:type="gramEnd"/>
      <w:r w:rsidR="00B507F4">
        <w:rPr>
          <w:rFonts w:ascii="Arial" w:hAnsi="Arial" w:cs="Arial"/>
          <w:iCs/>
        </w:rPr>
        <w:t>26.5.2022</w:t>
      </w:r>
      <w:r w:rsidRPr="00F75939">
        <w:rPr>
          <w:rFonts w:ascii="Arial" w:hAnsi="Arial" w:cs="Arial"/>
          <w:iCs/>
        </w:rPr>
        <w:t xml:space="preserve">                                     V</w:t>
      </w:r>
      <w:r w:rsidR="005D79B0">
        <w:rPr>
          <w:rFonts w:ascii="Arial" w:hAnsi="Arial" w:cs="Arial"/>
          <w:iCs/>
        </w:rPr>
        <w:t> Jablonci nad Nisou</w:t>
      </w:r>
      <w:r w:rsidRPr="00F75939">
        <w:rPr>
          <w:rFonts w:ascii="Arial" w:hAnsi="Arial" w:cs="Arial"/>
          <w:iCs/>
        </w:rPr>
        <w:t xml:space="preserve">  dne: </w:t>
      </w:r>
      <w:r>
        <w:rPr>
          <w:rFonts w:ascii="Arial" w:hAnsi="Arial" w:cs="Arial"/>
          <w:iCs/>
        </w:rPr>
        <w:t xml:space="preserve"> </w:t>
      </w:r>
      <w:r w:rsidR="005B19A8">
        <w:rPr>
          <w:rFonts w:ascii="Arial" w:hAnsi="Arial" w:cs="Arial"/>
          <w:iCs/>
        </w:rPr>
        <w:t xml:space="preserve"> </w:t>
      </w:r>
    </w:p>
    <w:p w14:paraId="55C67A91" w14:textId="77777777" w:rsidR="00411A03" w:rsidRPr="00F75939" w:rsidRDefault="00411A03" w:rsidP="00411A03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3A58F979" w14:textId="77777777" w:rsidR="00411A03" w:rsidRPr="00F75939" w:rsidRDefault="00411A03" w:rsidP="00411A03">
      <w:pPr>
        <w:jc w:val="both"/>
        <w:rPr>
          <w:rFonts w:ascii="Arial" w:hAnsi="Arial" w:cs="Arial"/>
          <w:iCs/>
        </w:rPr>
      </w:pPr>
    </w:p>
    <w:p w14:paraId="026766E9" w14:textId="77777777" w:rsidR="00411A03" w:rsidRPr="00F75939" w:rsidRDefault="00411A03" w:rsidP="00411A0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53E3A4DA" w14:textId="77777777" w:rsidR="00411A03" w:rsidRPr="00F75939" w:rsidRDefault="00411A03" w:rsidP="00411A0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F381F7B" w14:textId="77777777" w:rsidR="00411A03" w:rsidRPr="00F75939" w:rsidRDefault="00411A03" w:rsidP="00411A0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071C8BD3" w14:textId="77777777" w:rsidR="00411A03" w:rsidRDefault="00411A03" w:rsidP="00411A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6D2CE4D5" w14:textId="2B97C391" w:rsidR="00411A03" w:rsidRPr="00D14FFC" w:rsidRDefault="00411A03" w:rsidP="00411A03">
      <w:pPr>
        <w:rPr>
          <w:rFonts w:ascii="Arial" w:hAnsi="Arial" w:cs="Arial"/>
          <w:iCs/>
        </w:rPr>
      </w:pPr>
      <w:r w:rsidRPr="00D14FFC">
        <w:rPr>
          <w:rFonts w:ascii="Arial" w:hAnsi="Arial" w:cs="Arial"/>
          <w:iCs/>
        </w:rPr>
        <w:t xml:space="preserve">Ing. </w:t>
      </w:r>
      <w:r w:rsidR="005B19A8">
        <w:rPr>
          <w:rFonts w:ascii="Arial" w:hAnsi="Arial" w:cs="Arial"/>
          <w:iCs/>
        </w:rPr>
        <w:t>Petr Roubíček</w:t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proofErr w:type="gramStart"/>
      <w:r w:rsidRPr="00D14FFC">
        <w:rPr>
          <w:rFonts w:ascii="Arial" w:hAnsi="Arial" w:cs="Arial"/>
          <w:iCs/>
        </w:rPr>
        <w:tab/>
        <w:t xml:space="preserve">  </w:t>
      </w:r>
      <w:r w:rsidRPr="00D14FFC">
        <w:rPr>
          <w:rFonts w:ascii="Arial" w:hAnsi="Arial" w:cs="Arial"/>
          <w:iCs/>
        </w:rPr>
        <w:tab/>
      </w:r>
      <w:proofErr w:type="gramEnd"/>
      <w:r w:rsidRPr="00D14FFC">
        <w:rPr>
          <w:rFonts w:ascii="Arial" w:hAnsi="Arial" w:cs="Arial"/>
          <w:iCs/>
        </w:rPr>
        <w:tab/>
        <w:t xml:space="preserve">      </w:t>
      </w:r>
      <w:r w:rsidR="00756618">
        <w:rPr>
          <w:rFonts w:ascii="Arial" w:hAnsi="Arial" w:cs="Arial"/>
          <w:iCs/>
        </w:rPr>
        <w:t>Ing. arch.</w:t>
      </w:r>
      <w:r w:rsidR="00AB779A">
        <w:rPr>
          <w:rFonts w:ascii="Arial" w:hAnsi="Arial" w:cs="Arial"/>
          <w:iCs/>
        </w:rPr>
        <w:t xml:space="preserve"> </w:t>
      </w:r>
      <w:r w:rsidR="00756618">
        <w:rPr>
          <w:rFonts w:ascii="Arial" w:hAnsi="Arial" w:cs="Arial"/>
          <w:iCs/>
        </w:rPr>
        <w:t>Jiří Škrábek</w:t>
      </w:r>
    </w:p>
    <w:p w14:paraId="0F33BB64" w14:textId="5FF8334D" w:rsidR="00290E34" w:rsidRDefault="005B19A8" w:rsidP="00411A0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náměstek primátora</w:t>
      </w:r>
      <w:r w:rsidR="005D79B0">
        <w:rPr>
          <w:rFonts w:ascii="Arial" w:hAnsi="Arial" w:cs="Arial"/>
          <w:iCs/>
        </w:rPr>
        <w:tab/>
      </w:r>
      <w:r w:rsidR="005D79B0">
        <w:rPr>
          <w:rFonts w:ascii="Arial" w:hAnsi="Arial" w:cs="Arial"/>
          <w:iCs/>
        </w:rPr>
        <w:tab/>
      </w:r>
      <w:r w:rsidR="005D79B0">
        <w:rPr>
          <w:rFonts w:ascii="Arial" w:hAnsi="Arial" w:cs="Arial"/>
          <w:iCs/>
        </w:rPr>
        <w:tab/>
      </w:r>
      <w:r w:rsidR="005D79B0">
        <w:rPr>
          <w:rFonts w:ascii="Arial" w:hAnsi="Arial" w:cs="Arial"/>
          <w:iCs/>
        </w:rPr>
        <w:tab/>
      </w:r>
      <w:r w:rsidR="005D79B0">
        <w:rPr>
          <w:rFonts w:ascii="Arial" w:hAnsi="Arial" w:cs="Arial"/>
          <w:iCs/>
        </w:rPr>
        <w:tab/>
      </w:r>
      <w:r w:rsidR="005D79B0">
        <w:rPr>
          <w:rFonts w:ascii="Arial" w:hAnsi="Arial" w:cs="Arial"/>
          <w:iCs/>
        </w:rPr>
        <w:tab/>
      </w:r>
      <w:r w:rsidR="005D79B0">
        <w:rPr>
          <w:rFonts w:ascii="Arial" w:hAnsi="Arial" w:cs="Arial"/>
          <w:iCs/>
        </w:rPr>
        <w:tab/>
      </w:r>
      <w:r w:rsidR="00756618">
        <w:rPr>
          <w:rFonts w:ascii="Arial" w:hAnsi="Arial" w:cs="Arial"/>
          <w:iCs/>
        </w:rPr>
        <w:t>jednatel</w:t>
      </w:r>
    </w:p>
    <w:p w14:paraId="302741E4" w14:textId="6D17899D" w:rsidR="005B19A8" w:rsidRDefault="005B19A8" w:rsidP="00411A03">
      <w:pPr>
        <w:rPr>
          <w:rFonts w:ascii="Arial" w:hAnsi="Arial" w:cs="Arial"/>
          <w:iCs/>
        </w:rPr>
      </w:pPr>
    </w:p>
    <w:p w14:paraId="3B07384F" w14:textId="1F07F44F" w:rsidR="005B19A8" w:rsidRDefault="005B19A8" w:rsidP="00411A03">
      <w:pPr>
        <w:rPr>
          <w:rFonts w:ascii="Arial" w:hAnsi="Arial" w:cs="Arial"/>
          <w:iCs/>
        </w:rPr>
      </w:pPr>
    </w:p>
    <w:p w14:paraId="0F344ABA" w14:textId="642374BF" w:rsidR="005B19A8" w:rsidRDefault="005B19A8" w:rsidP="00411A03">
      <w:pPr>
        <w:rPr>
          <w:rFonts w:ascii="Arial" w:hAnsi="Arial" w:cs="Arial"/>
          <w:iCs/>
        </w:rPr>
      </w:pPr>
    </w:p>
    <w:p w14:paraId="3F429F8D" w14:textId="79EFA7BB" w:rsidR="005B19A8" w:rsidRDefault="005B19A8" w:rsidP="00411A03">
      <w:pPr>
        <w:rPr>
          <w:rFonts w:ascii="Arial" w:hAnsi="Arial" w:cs="Arial"/>
          <w:iCs/>
        </w:rPr>
      </w:pPr>
    </w:p>
    <w:p w14:paraId="7A02A405" w14:textId="525B5405" w:rsidR="005B19A8" w:rsidRDefault="005B19A8" w:rsidP="00411A03">
      <w:pPr>
        <w:rPr>
          <w:rFonts w:ascii="Arial" w:hAnsi="Arial" w:cs="Arial"/>
          <w:iCs/>
        </w:rPr>
      </w:pPr>
    </w:p>
    <w:p w14:paraId="14B31591" w14:textId="354F15AC" w:rsidR="005B19A8" w:rsidRDefault="005B19A8" w:rsidP="00411A03">
      <w:pPr>
        <w:rPr>
          <w:rFonts w:ascii="Arial" w:hAnsi="Arial" w:cs="Arial"/>
          <w:iCs/>
        </w:rPr>
      </w:pPr>
    </w:p>
    <w:p w14:paraId="35FF3197" w14:textId="1A1E39FC" w:rsidR="005B19A8" w:rsidRDefault="005B19A8" w:rsidP="00411A03">
      <w:pPr>
        <w:rPr>
          <w:rFonts w:ascii="Arial" w:hAnsi="Arial" w:cs="Arial"/>
          <w:iCs/>
        </w:rPr>
      </w:pPr>
    </w:p>
    <w:p w14:paraId="14A34101" w14:textId="56018FA4" w:rsidR="005B19A8" w:rsidRDefault="005B19A8" w:rsidP="00411A03">
      <w:pPr>
        <w:rPr>
          <w:rFonts w:ascii="Arial" w:hAnsi="Arial" w:cs="Arial"/>
          <w:iCs/>
        </w:rPr>
      </w:pPr>
    </w:p>
    <w:p w14:paraId="14F05CF9" w14:textId="2ABCD726" w:rsidR="005B19A8" w:rsidRDefault="005B19A8" w:rsidP="00411A0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</w:t>
      </w:r>
    </w:p>
    <w:p w14:paraId="299690B1" w14:textId="7CC6F3ED" w:rsidR="005B19A8" w:rsidRDefault="005B19A8" w:rsidP="00411A0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Ing</w:t>
      </w:r>
      <w:r w:rsidR="00CD41D7">
        <w:rPr>
          <w:rFonts w:ascii="Arial" w:hAnsi="Arial" w:cs="Arial"/>
          <w:iCs/>
        </w:rPr>
        <w:t>. Pavel Sluka</w:t>
      </w:r>
    </w:p>
    <w:p w14:paraId="31F8E8D0" w14:textId="7C0F94A8" w:rsidR="00CD41D7" w:rsidRDefault="00CD41D7" w:rsidP="00411A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>vedoucí oddělení přípravy a realizace investic</w:t>
      </w:r>
    </w:p>
    <w:sectPr w:rsidR="00CD41D7" w:rsidSect="0022634C">
      <w:footerReference w:type="default" r:id="rId13"/>
      <w:headerReference w:type="first" r:id="rId14"/>
      <w:footerReference w:type="first" r:id="rId15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F9A5" w14:textId="77777777" w:rsidR="008F418F" w:rsidRDefault="008F418F">
      <w:r>
        <w:separator/>
      </w:r>
    </w:p>
  </w:endnote>
  <w:endnote w:type="continuationSeparator" w:id="0">
    <w:p w14:paraId="2F0A6EDB" w14:textId="77777777" w:rsidR="008F418F" w:rsidRDefault="008F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373B" w14:textId="1F0B0781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20762B" w:rsidRPr="0020762B">
      <w:rPr>
        <w:rFonts w:ascii="Arial" w:hAnsi="Arial" w:cs="Arial"/>
        <w:i/>
        <w:caps/>
        <w:sz w:val="18"/>
        <w:szCs w:val="18"/>
      </w:rPr>
      <w:t>ODDĚLENÍ PŘÍPRAVY A REALIZACE INVESTIC</w:t>
    </w:r>
  </w:p>
  <w:p w14:paraId="5C86B8B6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58646E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C519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3C703C47" w14:textId="340F776B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</w:t>
    </w:r>
    <w:r w:rsidR="001C0724">
      <w:rPr>
        <w:rFonts w:ascii="Arial" w:hAnsi="Arial" w:cs="Arial"/>
        <w:i/>
        <w:sz w:val="18"/>
        <w:szCs w:val="18"/>
      </w:rPr>
      <w:t>282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1C0724">
      <w:rPr>
        <w:rFonts w:ascii="Arial" w:hAnsi="Arial" w:cs="Arial"/>
        <w:i/>
        <w:sz w:val="18"/>
        <w:szCs w:val="18"/>
      </w:rPr>
      <w:t>benco</w:t>
    </w:r>
    <w:r w:rsidR="0058646E">
      <w:rPr>
        <w:rFonts w:ascii="Arial" w:hAnsi="Arial" w:cs="Arial"/>
        <w:i/>
        <w:sz w:val="18"/>
        <w:szCs w:val="18"/>
      </w:rPr>
      <w:t>va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F4F1" w14:textId="77777777" w:rsidR="008F418F" w:rsidRDefault="008F418F">
      <w:r>
        <w:separator/>
      </w:r>
    </w:p>
  </w:footnote>
  <w:footnote w:type="continuationSeparator" w:id="0">
    <w:p w14:paraId="2C9F0F8D" w14:textId="77777777" w:rsidR="008F418F" w:rsidRDefault="008F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27AF" w14:textId="50D5F72B" w:rsidR="00191511" w:rsidRPr="009C1BB8" w:rsidRDefault="0020762B" w:rsidP="009C1BB8">
    <w:pPr>
      <w:pStyle w:val="Zhlav"/>
    </w:pPr>
    <w:r>
      <w:rPr>
        <w:noProof/>
      </w:rPr>
      <w:drawing>
        <wp:inline distT="0" distB="0" distL="0" distR="0" wp14:anchorId="3B7808C9" wp14:editId="06114232">
          <wp:extent cx="6152400" cy="892800"/>
          <wp:effectExtent l="0" t="0" r="127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num w:numId="1" w16cid:durableId="119388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4C"/>
    <w:rsid w:val="0005756B"/>
    <w:rsid w:val="000603FD"/>
    <w:rsid w:val="000C0D66"/>
    <w:rsid w:val="000C7729"/>
    <w:rsid w:val="0015179A"/>
    <w:rsid w:val="00191511"/>
    <w:rsid w:val="00192809"/>
    <w:rsid w:val="001B6AD6"/>
    <w:rsid w:val="001C01CC"/>
    <w:rsid w:val="001C0724"/>
    <w:rsid w:val="0020762B"/>
    <w:rsid w:val="0022634C"/>
    <w:rsid w:val="0026321E"/>
    <w:rsid w:val="002856B0"/>
    <w:rsid w:val="00290E34"/>
    <w:rsid w:val="002F1403"/>
    <w:rsid w:val="00347609"/>
    <w:rsid w:val="00411A03"/>
    <w:rsid w:val="00442A8F"/>
    <w:rsid w:val="004479EC"/>
    <w:rsid w:val="00463A42"/>
    <w:rsid w:val="00474C36"/>
    <w:rsid w:val="0050352F"/>
    <w:rsid w:val="005331E7"/>
    <w:rsid w:val="005333D8"/>
    <w:rsid w:val="005512D3"/>
    <w:rsid w:val="005677C6"/>
    <w:rsid w:val="00585589"/>
    <w:rsid w:val="0058646E"/>
    <w:rsid w:val="005B19A8"/>
    <w:rsid w:val="005D79B0"/>
    <w:rsid w:val="005E0CE9"/>
    <w:rsid w:val="00617416"/>
    <w:rsid w:val="00635156"/>
    <w:rsid w:val="00660DD7"/>
    <w:rsid w:val="0071466B"/>
    <w:rsid w:val="007175DE"/>
    <w:rsid w:val="00756618"/>
    <w:rsid w:val="007B4D95"/>
    <w:rsid w:val="007D5D98"/>
    <w:rsid w:val="00856C8D"/>
    <w:rsid w:val="008B2CA4"/>
    <w:rsid w:val="008F418F"/>
    <w:rsid w:val="00926F6A"/>
    <w:rsid w:val="009373E9"/>
    <w:rsid w:val="0094045D"/>
    <w:rsid w:val="0094326B"/>
    <w:rsid w:val="0096389A"/>
    <w:rsid w:val="009B3B5F"/>
    <w:rsid w:val="009C1BB8"/>
    <w:rsid w:val="009C4E84"/>
    <w:rsid w:val="009E23BF"/>
    <w:rsid w:val="009F7BDC"/>
    <w:rsid w:val="00A368BB"/>
    <w:rsid w:val="00AB779A"/>
    <w:rsid w:val="00AC5AC5"/>
    <w:rsid w:val="00B23A79"/>
    <w:rsid w:val="00B24897"/>
    <w:rsid w:val="00B507F4"/>
    <w:rsid w:val="00BA490E"/>
    <w:rsid w:val="00C06CFD"/>
    <w:rsid w:val="00C11577"/>
    <w:rsid w:val="00CB3136"/>
    <w:rsid w:val="00CD41D7"/>
    <w:rsid w:val="00CE51CB"/>
    <w:rsid w:val="00D244C4"/>
    <w:rsid w:val="00D60203"/>
    <w:rsid w:val="00D65412"/>
    <w:rsid w:val="00D7420A"/>
    <w:rsid w:val="00D92F83"/>
    <w:rsid w:val="00D9510E"/>
    <w:rsid w:val="00DD7177"/>
    <w:rsid w:val="00E64235"/>
    <w:rsid w:val="00E658BF"/>
    <w:rsid w:val="00EB5B36"/>
    <w:rsid w:val="00EC7B4F"/>
    <w:rsid w:val="00ED7F22"/>
    <w:rsid w:val="00EE53AC"/>
    <w:rsid w:val="00EE764A"/>
    <w:rsid w:val="00F0291B"/>
    <w:rsid w:val="00F12897"/>
    <w:rsid w:val="00F137EC"/>
    <w:rsid w:val="00F573FA"/>
    <w:rsid w:val="00F9285F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574EC622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paragraph" w:customStyle="1" w:styleId="Zkladntext22">
    <w:name w:val="Základní text 22"/>
    <w:basedOn w:val="Normln"/>
    <w:rsid w:val="0015179A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11A03"/>
    <w:pPr>
      <w:suppressAutoHyphens/>
      <w:spacing w:before="60" w:line="288" w:lineRule="auto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5B19A8"/>
    <w:pPr>
      <w:ind w:left="720"/>
      <w:contextualSpacing/>
    </w:pPr>
  </w:style>
  <w:style w:type="character" w:styleId="Hypertextovodkaz">
    <w:name w:val="Hyperlink"/>
    <w:uiPriority w:val="99"/>
    <w:unhideWhenUsed/>
    <w:rsid w:val="005D79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jkova@atelier4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ncova@mestojablonec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C46D5E-0327-43A9-BB9D-84E673688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381</Words>
  <Characters>2571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Horáková, Markéta </cp:lastModifiedBy>
  <cp:revision>2</cp:revision>
  <cp:lastPrinted>2022-05-25T12:12:00Z</cp:lastPrinted>
  <dcterms:created xsi:type="dcterms:W3CDTF">2022-05-26T08:50:00Z</dcterms:created>
  <dcterms:modified xsi:type="dcterms:W3CDTF">2022-05-26T08:50:00Z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0x0101008A1ABC539006B94FA373A6AC2F2753B9</vt:lpwstr>
  </property>
</Properties>
</file>