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35647" w:rsidP="0013564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C45CB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135647" w:rsidRDefault="0091200A" w:rsidP="00135647">
      <w:pPr>
        <w:numPr>
          <w:ilvl w:val="1"/>
          <w:numId w:val="21"/>
        </w:numPr>
      </w:pPr>
      <w:r>
        <w:t>x</w:t>
      </w:r>
    </w:p>
    <w:p w:rsidR="00135647" w:rsidRDefault="0091200A" w:rsidP="00135647">
      <w:pPr>
        <w:numPr>
          <w:ilvl w:val="1"/>
          <w:numId w:val="21"/>
        </w:numPr>
      </w:pPr>
      <w:r>
        <w:t>x</w:t>
      </w:r>
    </w:p>
    <w:p w:rsidR="00135647" w:rsidRDefault="0091200A" w:rsidP="00135647">
      <w:pPr>
        <w:numPr>
          <w:ilvl w:val="1"/>
          <w:numId w:val="21"/>
        </w:numPr>
      </w:pPr>
      <w:r>
        <w:t>x</w:t>
      </w:r>
    </w:p>
    <w:p w:rsidR="00135647" w:rsidRDefault="0091200A" w:rsidP="00135647">
      <w:pPr>
        <w:numPr>
          <w:ilvl w:val="3"/>
          <w:numId w:val="21"/>
        </w:numPr>
      </w:pPr>
      <w:r>
        <w:t>x</w:t>
      </w:r>
    </w:p>
    <w:p w:rsidR="00135647" w:rsidRDefault="0091200A" w:rsidP="00135647">
      <w:pPr>
        <w:numPr>
          <w:ilvl w:val="3"/>
          <w:numId w:val="21"/>
        </w:numPr>
      </w:pPr>
      <w:r>
        <w:t>x</w:t>
      </w:r>
    </w:p>
    <w:p w:rsidR="00135647" w:rsidRDefault="0091200A" w:rsidP="00135647">
      <w:pPr>
        <w:numPr>
          <w:ilvl w:val="3"/>
          <w:numId w:val="21"/>
        </w:numPr>
      </w:pPr>
      <w:r>
        <w:t>x</w:t>
      </w:r>
    </w:p>
    <w:p w:rsidR="00135647" w:rsidRDefault="0091200A" w:rsidP="00135647">
      <w:pPr>
        <w:numPr>
          <w:ilvl w:val="3"/>
          <w:numId w:val="21"/>
        </w:numPr>
      </w:pPr>
      <w:r>
        <w:t>x</w:t>
      </w:r>
    </w:p>
    <w:p w:rsidR="00135647" w:rsidRDefault="0091200A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91200A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135647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both"/>
        <w:sectPr w:rsidR="0013564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45CBD" w:rsidRDefault="00C45CBD" w:rsidP="00135647">
      <w:pPr>
        <w:numPr>
          <w:ilvl w:val="0"/>
          <w:numId w:val="0"/>
        </w:numPr>
        <w:spacing w:after="0" w:line="240" w:lineRule="auto"/>
        <w:jc w:val="both"/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both"/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</w:p>
    <w:p w:rsidR="00135647" w:rsidRDefault="0091200A" w:rsidP="0013564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35647" w:rsidRPr="00135647" w:rsidRDefault="0091200A" w:rsidP="0013564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35647" w:rsidRPr="00135647" w:rsidSect="0013564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1200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1200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83D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246AE" wp14:editId="426E60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3564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8AE92E" wp14:editId="2F2050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3564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982707-2250/2016 - Příloha č. </w:t>
    </w:r>
    <w:r w:rsidR="00C45CBD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FC871A5" wp14:editId="77BCC8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F233A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647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526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77F9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3D35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200A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5CBD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305976-43AF-4651-ABE5-F77F0877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2017-03-29T11:22:00Z</cp:lastPrinted>
  <dcterms:created xsi:type="dcterms:W3CDTF">2017-04-26T07:00:00Z</dcterms:created>
  <dcterms:modified xsi:type="dcterms:W3CDTF">2017-04-26T07:01:00Z</dcterms:modified>
</cp:coreProperties>
</file>