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C5309" w14:textId="77777777" w:rsidR="00F90C32" w:rsidRDefault="00EF78D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F59479" wp14:editId="594DB3CE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AA15F" w14:textId="77777777" w:rsidR="00F32605" w:rsidRDefault="0053205D" w:rsidP="0053205D">
                            <w:pPr>
                              <w:spacing w:after="0" w:line="240" w:lineRule="auto"/>
                            </w:pPr>
                            <w:r>
                              <w:t>Mgr. Dagmar Fialová</w:t>
                            </w:r>
                          </w:p>
                          <w:p w14:paraId="4A2D9AD8" w14:textId="77777777" w:rsidR="0053205D" w:rsidRPr="00F87318" w:rsidRDefault="0053205D" w:rsidP="0053205D">
                            <w:pPr>
                              <w:spacing w:after="0" w:line="240" w:lineRule="auto"/>
                            </w:pPr>
                            <w:r>
                              <w:t>+420 724 412 271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5947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cDgA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" stroked="f">
                <v:textbox>
                  <w:txbxContent>
                    <w:p w14:paraId="5F9AA15F" w14:textId="77777777" w:rsidR="00F32605" w:rsidRDefault="0053205D" w:rsidP="0053205D">
                      <w:pPr>
                        <w:spacing w:after="0" w:line="240" w:lineRule="auto"/>
                      </w:pPr>
                      <w:r>
                        <w:t>Mgr. Dagmar Fialová</w:t>
                      </w:r>
                    </w:p>
                    <w:p w14:paraId="4A2D9AD8" w14:textId="77777777" w:rsidR="0053205D" w:rsidRPr="00F87318" w:rsidRDefault="0053205D" w:rsidP="0053205D">
                      <w:pPr>
                        <w:spacing w:after="0" w:line="240" w:lineRule="auto"/>
                      </w:pPr>
                      <w:r>
                        <w:t>+420 724 412 271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F7DB7A" wp14:editId="03AB918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E0D9A" w14:textId="20C45C5A" w:rsidR="00F32605" w:rsidRPr="007708A4" w:rsidRDefault="00F031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</w:t>
                            </w:r>
                            <w:r w:rsidR="00A431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31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05.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31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7DB7A"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PlgwIAABc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C1&#10;O0P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7F0E0D9A" w14:textId="20C45C5A" w:rsidR="00F32605" w:rsidRPr="007708A4" w:rsidRDefault="00F031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25</w:t>
                      </w:r>
                      <w:r w:rsidR="00A4314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43147">
                        <w:rPr>
                          <w:rFonts w:ascii="Arial" w:hAnsi="Arial" w:cs="Arial"/>
                          <w:sz w:val="20"/>
                          <w:szCs w:val="20"/>
                        </w:rPr>
                        <w:t>05.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43147">
                        <w:rPr>
                          <w:rFonts w:ascii="Arial" w:hAnsi="Arial" w:cs="Arial"/>
                          <w:sz w:val="20"/>
                          <w:szCs w:val="20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FB3A24" wp14:editId="2BF25D35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F213" w14:textId="15C890A6" w:rsidR="00F32605" w:rsidRPr="0053205D" w:rsidRDefault="002A4EC4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OGL/</w:t>
                            </w:r>
                            <w:r w:rsidR="00AE264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509/2022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B3A24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exhQ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MvJh7G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24E6F213" w14:textId="15C890A6" w:rsidR="00F32605" w:rsidRPr="0053205D" w:rsidRDefault="002A4EC4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OGL/</w:t>
                      </w:r>
                      <w:r w:rsidR="00AE264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509/2022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EE83D6" wp14:editId="58446A74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C9B7B" w14:textId="1C831A30"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AE264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AE264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E83D6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" stroked="f" strokecolor="blue">
                <v:textbox>
                  <w:txbxContent>
                    <w:p w14:paraId="4BDC9B7B" w14:textId="1C831A30"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2A4EC4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AE264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="00AE264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B4C971" wp14:editId="59A0E411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5A4F39" wp14:editId="7F9DF886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C23CF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A4F39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P3ee+W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14:paraId="2D9C23CF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541D12" wp14:editId="37EC2710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1ED5E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41D12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14:paraId="2FB1ED5E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A35D63" wp14:editId="0B42913C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310CD" w14:textId="77777777" w:rsidR="00185015" w:rsidRDefault="00185015" w:rsidP="00185015">
                            <w:pPr>
                              <w:rPr>
                                <w:rStyle w:val="tsubjname"/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D0EDA">
                              <w:rPr>
                                <w:rStyle w:val="tsubjname"/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KUNSTTRANS PRAHA, spol. s r.o.</w:t>
                            </w:r>
                          </w:p>
                          <w:p w14:paraId="07484A7D" w14:textId="77777777" w:rsidR="00185015" w:rsidRDefault="00185015" w:rsidP="00185015">
                            <w:pPr>
                              <w:rPr>
                                <w:rStyle w:val="tsubjname"/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D0EDA">
                              <w:rPr>
                                <w:rStyle w:val="tsubjname"/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Dukelských hrdinů 530/47</w:t>
                            </w:r>
                          </w:p>
                          <w:p w14:paraId="7B5E51DB" w14:textId="77777777" w:rsidR="00185015" w:rsidRDefault="00185015" w:rsidP="00185015">
                            <w:pPr>
                              <w:rPr>
                                <w:rStyle w:val="tsubjname"/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D0EDA">
                              <w:rPr>
                                <w:rStyle w:val="tsubjname"/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170 00 Praha</w:t>
                            </w:r>
                            <w:r>
                              <w:rPr>
                                <w:rStyle w:val="tsubjname"/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368A06C2" w14:textId="0E3FA744" w:rsidR="00185015" w:rsidRDefault="00185015" w:rsidP="00185015">
                            <w:pPr>
                              <w:rPr>
                                <w:rStyle w:val="tsubjname"/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C6C2C">
                              <w:rPr>
                                <w:rStyle w:val="tsubjname"/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IČO </w:t>
                            </w:r>
                            <w:r w:rsidRPr="003D0EDA">
                              <w:rPr>
                                <w:rStyle w:val="tsubjname"/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40615243</w:t>
                            </w:r>
                          </w:p>
                          <w:p w14:paraId="3B008E0E" w14:textId="46AC7261" w:rsidR="00F031B6" w:rsidRDefault="00F031B6" w:rsidP="00185015">
                            <w:pPr>
                              <w:rPr>
                                <w:rStyle w:val="tsubjname"/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031B6">
                              <w:rPr>
                                <w:rStyle w:val="tsubjname"/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DIČ CZ40615243</w:t>
                            </w:r>
                          </w:p>
                          <w:p w14:paraId="2D02D354" w14:textId="77777777" w:rsidR="00F031B6" w:rsidRPr="003C6C2C" w:rsidRDefault="00F031B6" w:rsidP="00185015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18CACD7" w14:textId="19AD4454" w:rsidR="00F32605" w:rsidRPr="001E346B" w:rsidRDefault="00F32605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35D63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14:paraId="272310CD" w14:textId="77777777" w:rsidR="00185015" w:rsidRDefault="00185015" w:rsidP="00185015">
                      <w:pPr>
                        <w:rPr>
                          <w:rStyle w:val="tsubjname"/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D0EDA">
                        <w:rPr>
                          <w:rStyle w:val="tsubjname"/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KUNSTTRANS PRAHA, spol. s r.o.</w:t>
                      </w:r>
                    </w:p>
                    <w:p w14:paraId="07484A7D" w14:textId="77777777" w:rsidR="00185015" w:rsidRDefault="00185015" w:rsidP="00185015">
                      <w:pPr>
                        <w:rPr>
                          <w:rStyle w:val="tsubjname"/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D0EDA">
                        <w:rPr>
                          <w:rStyle w:val="tsubjname"/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Dukelských hrdinů 530/47</w:t>
                      </w:r>
                    </w:p>
                    <w:p w14:paraId="7B5E51DB" w14:textId="77777777" w:rsidR="00185015" w:rsidRDefault="00185015" w:rsidP="00185015">
                      <w:pPr>
                        <w:rPr>
                          <w:rStyle w:val="tsubjname"/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D0EDA">
                        <w:rPr>
                          <w:rStyle w:val="tsubjname"/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170 00 Praha</w:t>
                      </w:r>
                      <w:r>
                        <w:rPr>
                          <w:rStyle w:val="tsubjname"/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368A06C2" w14:textId="0E3FA744" w:rsidR="00185015" w:rsidRDefault="00185015" w:rsidP="00185015">
                      <w:pPr>
                        <w:rPr>
                          <w:rStyle w:val="tsubjname"/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C6C2C">
                        <w:rPr>
                          <w:rStyle w:val="tsubjname"/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IČO </w:t>
                      </w:r>
                      <w:r w:rsidRPr="003D0EDA">
                        <w:rPr>
                          <w:rStyle w:val="tsubjname"/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40615243</w:t>
                      </w:r>
                    </w:p>
                    <w:p w14:paraId="3B008E0E" w14:textId="46AC7261" w:rsidR="00F031B6" w:rsidRDefault="00F031B6" w:rsidP="00185015">
                      <w:pPr>
                        <w:rPr>
                          <w:rStyle w:val="tsubjname"/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F031B6">
                        <w:rPr>
                          <w:rStyle w:val="tsubjname"/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DIČ CZ40615243</w:t>
                      </w:r>
                    </w:p>
                    <w:p w14:paraId="2D02D354" w14:textId="77777777" w:rsidR="00F031B6" w:rsidRPr="003C6C2C" w:rsidRDefault="00F031B6" w:rsidP="00185015">
                      <w:pP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118CACD7" w14:textId="19AD4454" w:rsidR="00F32605" w:rsidRPr="001E346B" w:rsidRDefault="00F32605" w:rsidP="00F3260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309E10" w14:textId="77777777" w:rsidR="00AE2642" w:rsidRDefault="00AE2642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AE2642">
        <w:rPr>
          <w:rFonts w:asciiTheme="minorHAnsi" w:hAnsiTheme="minorHAnsi" w:cstheme="minorHAnsi"/>
          <w:sz w:val="24"/>
          <w:szCs w:val="24"/>
        </w:rPr>
        <w:t>Vážení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927A950" w14:textId="18566BD3" w:rsidR="0053205D" w:rsidRDefault="00AE2642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53205D" w:rsidRPr="0053205D">
        <w:rPr>
          <w:rFonts w:asciiTheme="minorHAnsi" w:hAnsiTheme="minorHAnsi" w:cstheme="minorHAnsi"/>
          <w:sz w:val="24"/>
          <w:szCs w:val="24"/>
        </w:rPr>
        <w:t xml:space="preserve">bjednáváme </w:t>
      </w:r>
      <w:r w:rsidR="0053205D">
        <w:rPr>
          <w:rFonts w:asciiTheme="minorHAnsi" w:hAnsiTheme="minorHAnsi" w:cstheme="minorHAnsi"/>
          <w:sz w:val="24"/>
          <w:szCs w:val="24"/>
        </w:rPr>
        <w:t>u Vás</w:t>
      </w:r>
      <w:r>
        <w:rPr>
          <w:rFonts w:asciiTheme="minorHAnsi" w:hAnsiTheme="minorHAnsi" w:cstheme="minorHAnsi"/>
          <w:sz w:val="24"/>
          <w:szCs w:val="24"/>
        </w:rPr>
        <w:t xml:space="preserve"> transport </w:t>
      </w:r>
      <w:r w:rsidR="00185015">
        <w:rPr>
          <w:rFonts w:asciiTheme="minorHAnsi" w:hAnsiTheme="minorHAnsi" w:cstheme="minorHAnsi"/>
          <w:sz w:val="24"/>
          <w:szCs w:val="24"/>
        </w:rPr>
        <w:t xml:space="preserve">umělecký </w:t>
      </w:r>
      <w:r>
        <w:rPr>
          <w:rFonts w:asciiTheme="minorHAnsi" w:hAnsiTheme="minorHAnsi" w:cstheme="minorHAnsi"/>
          <w:sz w:val="24"/>
          <w:szCs w:val="24"/>
        </w:rPr>
        <w:t xml:space="preserve">děl z výstavy Magdaleny Jetelové včetně odborného </w:t>
      </w:r>
      <w:r w:rsidR="00185015">
        <w:rPr>
          <w:rFonts w:asciiTheme="minorHAnsi" w:hAnsiTheme="minorHAnsi" w:cstheme="minorHAnsi"/>
          <w:sz w:val="24"/>
          <w:szCs w:val="24"/>
        </w:rPr>
        <w:t>za</w:t>
      </w:r>
      <w:r>
        <w:rPr>
          <w:rFonts w:asciiTheme="minorHAnsi" w:hAnsiTheme="minorHAnsi" w:cstheme="minorHAnsi"/>
          <w:sz w:val="24"/>
          <w:szCs w:val="24"/>
        </w:rPr>
        <w:t>balení exponátů</w:t>
      </w:r>
      <w:r w:rsidR="007B5B27">
        <w:rPr>
          <w:rFonts w:asciiTheme="minorHAnsi" w:hAnsiTheme="minorHAnsi" w:cstheme="minorHAnsi"/>
          <w:sz w:val="24"/>
          <w:szCs w:val="24"/>
        </w:rPr>
        <w:t xml:space="preserve"> a</w:t>
      </w:r>
      <w:r>
        <w:rPr>
          <w:rFonts w:asciiTheme="minorHAnsi" w:hAnsiTheme="minorHAnsi" w:cstheme="minorHAnsi"/>
          <w:sz w:val="24"/>
          <w:szCs w:val="24"/>
        </w:rPr>
        <w:t xml:space="preserve"> pojištění dle Vaší cenové nabídky ze dne 12. 5. 2022:</w:t>
      </w:r>
    </w:p>
    <w:p w14:paraId="46F1FAF8" w14:textId="4C35D050" w:rsidR="00AE2642" w:rsidRDefault="00AE2642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2268"/>
        <w:gridCol w:w="2402"/>
      </w:tblGrid>
      <w:tr w:rsidR="00AE2642" w:rsidRPr="00AE2642" w14:paraId="40260AFD" w14:textId="77777777" w:rsidTr="00AE2642">
        <w:tc>
          <w:tcPr>
            <w:tcW w:w="5524" w:type="dxa"/>
          </w:tcPr>
          <w:p w14:paraId="0C27705D" w14:textId="6F0C3A24" w:rsidR="00AE2642" w:rsidRPr="00AE2642" w:rsidRDefault="00AE2642" w:rsidP="00772D18">
            <w:pPr>
              <w:pStyle w:val="Bezmez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GoBack"/>
            <w:r w:rsidRPr="00AE26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Trasa</w:t>
            </w:r>
          </w:p>
        </w:tc>
        <w:tc>
          <w:tcPr>
            <w:tcW w:w="2268" w:type="dxa"/>
          </w:tcPr>
          <w:p w14:paraId="600E640B" w14:textId="446A143C" w:rsidR="00AE2642" w:rsidRPr="00AE2642" w:rsidRDefault="00AE2642" w:rsidP="003D768A">
            <w:pPr>
              <w:pStyle w:val="Bezmezer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26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</w:t>
            </w:r>
            <w:r w:rsidR="003D76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bez</w:t>
            </w:r>
            <w:r w:rsidRPr="00AE26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DPH</w:t>
            </w:r>
          </w:p>
        </w:tc>
        <w:tc>
          <w:tcPr>
            <w:tcW w:w="2402" w:type="dxa"/>
          </w:tcPr>
          <w:p w14:paraId="2320E60B" w14:textId="3F8F5567" w:rsidR="00AE2642" w:rsidRPr="00AE2642" w:rsidRDefault="00AE2642" w:rsidP="003D768A">
            <w:pPr>
              <w:pStyle w:val="Bezmezer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26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</w:t>
            </w:r>
            <w:r w:rsidR="003D76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 </w:t>
            </w:r>
            <w:r w:rsidRPr="00AE26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DPH</w:t>
            </w:r>
            <w:r w:rsidR="003D76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21 %</w:t>
            </w:r>
          </w:p>
        </w:tc>
      </w:tr>
      <w:tr w:rsidR="00AE2642" w14:paraId="66C5584F" w14:textId="77777777" w:rsidTr="00AE2642">
        <w:tc>
          <w:tcPr>
            <w:tcW w:w="5524" w:type="dxa"/>
          </w:tcPr>
          <w:p w14:paraId="7FBBB51B" w14:textId="4D3411E5" w:rsidR="00AE2642" w:rsidRDefault="00AE2642" w:rsidP="00772D18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Liberec –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Bergheim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(16.—17.5.2022)</w:t>
            </w:r>
          </w:p>
        </w:tc>
        <w:tc>
          <w:tcPr>
            <w:tcW w:w="2268" w:type="dxa"/>
          </w:tcPr>
          <w:p w14:paraId="5F1FD062" w14:textId="7C73C966" w:rsidR="00AE2642" w:rsidRDefault="003D768A" w:rsidP="003D768A">
            <w:pPr>
              <w:pStyle w:val="Bezmezer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91.401,25 Kč</w:t>
            </w:r>
          </w:p>
        </w:tc>
        <w:tc>
          <w:tcPr>
            <w:tcW w:w="2402" w:type="dxa"/>
          </w:tcPr>
          <w:p w14:paraId="628A17F1" w14:textId="087A4743" w:rsidR="00AE2642" w:rsidRDefault="003D768A" w:rsidP="003D768A">
            <w:pPr>
              <w:pStyle w:val="Bezmezer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110.595,51 Kč</w:t>
            </w:r>
          </w:p>
        </w:tc>
      </w:tr>
      <w:tr w:rsidR="00AE2642" w14:paraId="6B676926" w14:textId="77777777" w:rsidTr="00AE2642">
        <w:tc>
          <w:tcPr>
            <w:tcW w:w="5524" w:type="dxa"/>
          </w:tcPr>
          <w:p w14:paraId="2E18EF5B" w14:textId="24CE7BB4" w:rsidR="00AE2642" w:rsidRDefault="00AE2642" w:rsidP="00772D18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Liberec – Drážďany (19. 5. 2022)</w:t>
            </w:r>
          </w:p>
        </w:tc>
        <w:tc>
          <w:tcPr>
            <w:tcW w:w="2268" w:type="dxa"/>
          </w:tcPr>
          <w:p w14:paraId="0DA3397F" w14:textId="0EAD329F" w:rsidR="00AE2642" w:rsidRDefault="003D768A" w:rsidP="003D768A">
            <w:pPr>
              <w:pStyle w:val="Bezmezer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34.231,00 Kč</w:t>
            </w:r>
          </w:p>
        </w:tc>
        <w:tc>
          <w:tcPr>
            <w:tcW w:w="2402" w:type="dxa"/>
          </w:tcPr>
          <w:p w14:paraId="49E182E5" w14:textId="7F771113" w:rsidR="00AE2642" w:rsidRDefault="003D768A" w:rsidP="003D768A">
            <w:pPr>
              <w:pStyle w:val="Bezmezer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41.419,51 Kč</w:t>
            </w:r>
          </w:p>
        </w:tc>
      </w:tr>
      <w:tr w:rsidR="0058403B" w14:paraId="11CCA602" w14:textId="77777777" w:rsidTr="00AE2642">
        <w:tc>
          <w:tcPr>
            <w:tcW w:w="5524" w:type="dxa"/>
          </w:tcPr>
          <w:p w14:paraId="0D580451" w14:textId="08142BAE" w:rsidR="0058403B" w:rsidRDefault="0058403B" w:rsidP="00772D18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Pojištění, bankovní výlohy, zálohování</w:t>
            </w:r>
            <w:r w:rsidR="00185015">
              <w:rPr>
                <w:rFonts w:asciiTheme="minorHAnsi" w:hAnsiTheme="minorHAnsi" w:cstheme="minorHAnsi"/>
                <w:sz w:val="24"/>
                <w:szCs w:val="24"/>
              </w:rPr>
              <w:t xml:space="preserve"> (osvobozeno od DPH)</w:t>
            </w:r>
          </w:p>
        </w:tc>
        <w:tc>
          <w:tcPr>
            <w:tcW w:w="2268" w:type="dxa"/>
          </w:tcPr>
          <w:p w14:paraId="04AA61AF" w14:textId="4F69F574" w:rsidR="0058403B" w:rsidRDefault="00185015" w:rsidP="003D768A">
            <w:pPr>
              <w:pStyle w:val="Bezmezer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3.635,80 Kč</w:t>
            </w:r>
          </w:p>
        </w:tc>
        <w:tc>
          <w:tcPr>
            <w:tcW w:w="2402" w:type="dxa"/>
          </w:tcPr>
          <w:p w14:paraId="17722A47" w14:textId="761EE0DA" w:rsidR="0058403B" w:rsidRDefault="0058403B" w:rsidP="003D768A">
            <w:pPr>
              <w:pStyle w:val="Bezmezer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3.635,80 Kč</w:t>
            </w:r>
          </w:p>
        </w:tc>
      </w:tr>
      <w:tr w:rsidR="00AE2642" w:rsidRPr="007B5B27" w14:paraId="607817F6" w14:textId="77777777" w:rsidTr="00AE2642">
        <w:tc>
          <w:tcPr>
            <w:tcW w:w="5524" w:type="dxa"/>
          </w:tcPr>
          <w:p w14:paraId="6DAA5832" w14:textId="62B9D3DF" w:rsidR="00AE2642" w:rsidRPr="007B5B27" w:rsidRDefault="00AE2642" w:rsidP="00772D18">
            <w:pPr>
              <w:pStyle w:val="Bezmez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B5B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celkem</w:t>
            </w:r>
          </w:p>
        </w:tc>
        <w:tc>
          <w:tcPr>
            <w:tcW w:w="2268" w:type="dxa"/>
          </w:tcPr>
          <w:p w14:paraId="3B067132" w14:textId="79375957" w:rsidR="00AE2642" w:rsidRPr="007B5B27" w:rsidRDefault="00185015" w:rsidP="003D768A">
            <w:pPr>
              <w:pStyle w:val="Bezmezer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129 268</w:t>
            </w:r>
            <w:r w:rsidR="003D76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3D76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 Kč</w:t>
            </w:r>
          </w:p>
        </w:tc>
        <w:tc>
          <w:tcPr>
            <w:tcW w:w="2402" w:type="dxa"/>
          </w:tcPr>
          <w:p w14:paraId="01316EE6" w14:textId="7D6DB5B5" w:rsidR="00AE2642" w:rsidRPr="007B5B27" w:rsidRDefault="003D768A" w:rsidP="003D768A">
            <w:pPr>
              <w:pStyle w:val="Bezmezer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" w:name="_Hlk104388516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</w:t>
            </w:r>
            <w:r w:rsidR="00A431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A431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650,8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bookmarkEnd w:id="1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Kč</w:t>
            </w:r>
          </w:p>
        </w:tc>
      </w:tr>
    </w:tbl>
    <w:p w14:paraId="47856D32" w14:textId="77777777" w:rsidR="00AE2642" w:rsidRDefault="00AE2642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1505D783" w14:textId="6D36DB5D" w:rsidR="00AE4039" w:rsidRPr="0053205D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Termín dodání: 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květen </w:t>
      </w:r>
      <w:r w:rsidR="002A4EC4" w:rsidRPr="0053205D">
        <w:rPr>
          <w:rFonts w:asciiTheme="minorHAnsi" w:hAnsiTheme="minorHAnsi" w:cstheme="minorHAnsi"/>
          <w:sz w:val="24"/>
          <w:szCs w:val="24"/>
        </w:rPr>
        <w:t>20</w:t>
      </w:r>
      <w:r w:rsidR="00D76CD5" w:rsidRPr="0053205D">
        <w:rPr>
          <w:rFonts w:asciiTheme="minorHAnsi" w:hAnsiTheme="minorHAnsi" w:cstheme="minorHAnsi"/>
          <w:sz w:val="24"/>
          <w:szCs w:val="24"/>
        </w:rPr>
        <w:t>2</w:t>
      </w:r>
      <w:r w:rsidR="007B5B27">
        <w:rPr>
          <w:rFonts w:asciiTheme="minorHAnsi" w:hAnsiTheme="minorHAnsi" w:cstheme="minorHAnsi"/>
          <w:sz w:val="24"/>
          <w:szCs w:val="24"/>
        </w:rPr>
        <w:t>2</w:t>
      </w:r>
    </w:p>
    <w:p w14:paraId="1C2969ED" w14:textId="77777777" w:rsidR="00AE4039" w:rsidRPr="0053205D" w:rsidRDefault="00AE4039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BD15873" w14:textId="7D0E9130" w:rsidR="00AE4039" w:rsidRPr="0053205D" w:rsidRDefault="00AE4039" w:rsidP="00F3260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Celkov</w:t>
      </w:r>
      <w:r w:rsidR="00E359E7" w:rsidRPr="0053205D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185015" w:rsidRPr="00185015">
        <w:rPr>
          <w:rFonts w:asciiTheme="minorHAnsi" w:hAnsiTheme="minorHAnsi" w:cstheme="minorHAnsi"/>
          <w:sz w:val="24"/>
          <w:szCs w:val="24"/>
        </w:rPr>
        <w:t>129 268,05</w:t>
      </w:r>
      <w:r w:rsidR="001850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32605" w:rsidRPr="0053205D">
        <w:rPr>
          <w:rFonts w:asciiTheme="minorHAnsi" w:hAnsiTheme="minorHAnsi" w:cstheme="minorHAnsi"/>
          <w:sz w:val="24"/>
          <w:szCs w:val="24"/>
        </w:rPr>
        <w:t xml:space="preserve">Kč bez DPH / </w:t>
      </w:r>
      <w:r w:rsidR="00A43147" w:rsidRPr="00A43147">
        <w:rPr>
          <w:rFonts w:asciiTheme="minorHAnsi" w:hAnsiTheme="minorHAnsi" w:cstheme="minorHAnsi"/>
          <w:sz w:val="24"/>
          <w:szCs w:val="24"/>
        </w:rPr>
        <w:t>155.650,82</w:t>
      </w:r>
      <w:r w:rsidR="00A43147">
        <w:rPr>
          <w:rFonts w:asciiTheme="minorHAnsi" w:hAnsiTheme="minorHAnsi" w:cstheme="minorHAnsi"/>
          <w:sz w:val="24"/>
          <w:szCs w:val="24"/>
        </w:rPr>
        <w:t xml:space="preserve"> </w:t>
      </w:r>
      <w:r w:rsidRPr="0053205D">
        <w:rPr>
          <w:rFonts w:asciiTheme="minorHAnsi" w:hAnsiTheme="minorHAnsi" w:cstheme="minorHAnsi"/>
          <w:sz w:val="24"/>
          <w:szCs w:val="24"/>
        </w:rPr>
        <w:t xml:space="preserve">Kč včetně </w:t>
      </w:r>
      <w:r w:rsidR="0058403B">
        <w:rPr>
          <w:rFonts w:asciiTheme="minorHAnsi" w:hAnsiTheme="minorHAnsi" w:cstheme="minorHAnsi"/>
          <w:sz w:val="24"/>
          <w:szCs w:val="24"/>
        </w:rPr>
        <w:t>21</w:t>
      </w:r>
      <w:r w:rsidR="0053205D">
        <w:rPr>
          <w:rFonts w:asciiTheme="minorHAnsi" w:hAnsiTheme="minorHAnsi" w:cstheme="minorHAnsi"/>
          <w:sz w:val="24"/>
          <w:szCs w:val="24"/>
        </w:rPr>
        <w:t xml:space="preserve"> % </w:t>
      </w:r>
      <w:r w:rsidRPr="0053205D">
        <w:rPr>
          <w:rFonts w:asciiTheme="minorHAnsi" w:hAnsiTheme="minorHAnsi" w:cstheme="minorHAnsi"/>
          <w:sz w:val="24"/>
          <w:szCs w:val="24"/>
        </w:rPr>
        <w:t>DPH</w:t>
      </w:r>
      <w:r w:rsidR="0058403B">
        <w:rPr>
          <w:rFonts w:asciiTheme="minorHAnsi" w:hAnsiTheme="minorHAnsi" w:cstheme="minorHAnsi"/>
          <w:sz w:val="24"/>
          <w:szCs w:val="24"/>
        </w:rPr>
        <w:t xml:space="preserve"> a složek ceny osvobozených od daně z přidané hodnoty.</w:t>
      </w:r>
    </w:p>
    <w:bookmarkEnd w:id="0"/>
    <w:p w14:paraId="6CFBBCEA" w14:textId="77777777" w:rsidR="00185015" w:rsidRPr="0053205D" w:rsidRDefault="00185015" w:rsidP="008405D1">
      <w:pPr>
        <w:rPr>
          <w:rFonts w:asciiTheme="minorHAnsi" w:hAnsiTheme="minorHAnsi" w:cstheme="minorHAnsi"/>
        </w:rPr>
      </w:pPr>
    </w:p>
    <w:p w14:paraId="38AB9005" w14:textId="77777777" w:rsidR="0058403B" w:rsidRDefault="0058403B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4D5D8730" w14:textId="5226E1A6" w:rsidR="000136E5" w:rsidRPr="0053205D" w:rsidRDefault="00071FC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Mgr. </w:t>
      </w:r>
      <w:r w:rsidR="00D76CD5" w:rsidRPr="0053205D">
        <w:rPr>
          <w:rFonts w:asciiTheme="minorHAnsi" w:hAnsiTheme="minorHAnsi" w:cstheme="minorHAnsi"/>
          <w:sz w:val="24"/>
          <w:szCs w:val="24"/>
        </w:rPr>
        <w:t>Pavel Hlubuček, MBA</w:t>
      </w:r>
    </w:p>
    <w:p w14:paraId="18182C4F" w14:textId="77777777" w:rsidR="000136E5" w:rsidRPr="0053205D" w:rsidRDefault="000136E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ředitel</w:t>
      </w:r>
    </w:p>
    <w:p w14:paraId="72688D71" w14:textId="77777777" w:rsidR="000136E5" w:rsidRPr="0053205D" w:rsidRDefault="00AC00F2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Oblastní galerie Liberec</w:t>
      </w:r>
      <w:r w:rsidR="000136E5" w:rsidRPr="0053205D">
        <w:rPr>
          <w:rFonts w:asciiTheme="minorHAnsi" w:hAnsiTheme="minorHAnsi" w:cstheme="minorHAnsi"/>
          <w:sz w:val="24"/>
          <w:szCs w:val="24"/>
        </w:rPr>
        <w:t>,</w:t>
      </w:r>
    </w:p>
    <w:p w14:paraId="3007117A" w14:textId="77777777" w:rsidR="00F90C32" w:rsidRDefault="000136E5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příspěvková organizace</w:t>
      </w:r>
    </w:p>
    <w:p w14:paraId="61E9F16B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66DF776E" w14:textId="5BC307C0" w:rsidR="0053205D" w:rsidRP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185015">
        <w:rPr>
          <w:rFonts w:asciiTheme="minorHAnsi" w:hAnsiTheme="minorHAnsi" w:cstheme="minorHAnsi"/>
          <w:b/>
          <w:bCs/>
          <w:sz w:val="24"/>
          <w:szCs w:val="24"/>
        </w:rPr>
        <w:t>CPV / NIPEZ kód:</w:t>
      </w:r>
      <w:r w:rsidRPr="00185015">
        <w:rPr>
          <w:rFonts w:asciiTheme="minorHAnsi" w:hAnsiTheme="minorHAnsi" w:cstheme="minorHAnsi"/>
          <w:sz w:val="24"/>
          <w:szCs w:val="24"/>
        </w:rPr>
        <w:t xml:space="preserve"> </w:t>
      </w:r>
      <w:r w:rsidR="00185015" w:rsidRPr="00185015">
        <w:rPr>
          <w:rFonts w:asciiTheme="minorHAnsi" w:hAnsiTheme="minorHAnsi" w:cstheme="minorHAnsi"/>
          <w:sz w:val="24"/>
          <w:szCs w:val="24"/>
        </w:rPr>
        <w:t>63521000-7 Služby nákladních dopravních agentur</w:t>
      </w:r>
    </w:p>
    <w:sectPr w:rsidR="0053205D" w:rsidRPr="0053205D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789BB" w14:textId="77777777" w:rsidR="004C6E90" w:rsidRDefault="004C6E90" w:rsidP="00F90C32">
      <w:pPr>
        <w:spacing w:after="0"/>
      </w:pPr>
      <w:r>
        <w:separator/>
      </w:r>
    </w:p>
  </w:endnote>
  <w:endnote w:type="continuationSeparator" w:id="0">
    <w:p w14:paraId="29E1CC5C" w14:textId="77777777" w:rsidR="004C6E90" w:rsidRDefault="004C6E90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8FEF8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5E54" w14:textId="77777777" w:rsidR="00F32605" w:rsidRDefault="00EF78DD">
    <w:pPr>
      <w:pStyle w:val="Zpat"/>
    </w:pPr>
    <w:r>
      <w:rPr>
        <w:noProof/>
      </w:rPr>
      <w:drawing>
        <wp:inline distT="0" distB="0" distL="0" distR="0" wp14:anchorId="5294ACCD" wp14:editId="2CB61043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FFAAE2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32F19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1005D" w14:textId="77777777" w:rsidR="004C6E90" w:rsidRDefault="004C6E90" w:rsidP="00F90C32">
      <w:pPr>
        <w:spacing w:after="0"/>
      </w:pPr>
      <w:r>
        <w:separator/>
      </w:r>
    </w:p>
  </w:footnote>
  <w:footnote w:type="continuationSeparator" w:id="0">
    <w:p w14:paraId="10D83DA9" w14:textId="77777777" w:rsidR="004C6E90" w:rsidRDefault="004C6E90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185CF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C681A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51F5D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42"/>
    <w:rsid w:val="00000213"/>
    <w:rsid w:val="00000604"/>
    <w:rsid w:val="000136E5"/>
    <w:rsid w:val="0002727D"/>
    <w:rsid w:val="00066341"/>
    <w:rsid w:val="00071FC5"/>
    <w:rsid w:val="000942CA"/>
    <w:rsid w:val="0009552A"/>
    <w:rsid w:val="001041E8"/>
    <w:rsid w:val="00113DE8"/>
    <w:rsid w:val="00121C91"/>
    <w:rsid w:val="001538AB"/>
    <w:rsid w:val="00174833"/>
    <w:rsid w:val="00185015"/>
    <w:rsid w:val="001C136D"/>
    <w:rsid w:val="001E346B"/>
    <w:rsid w:val="00206C51"/>
    <w:rsid w:val="00235418"/>
    <w:rsid w:val="00241BF4"/>
    <w:rsid w:val="002A4AE2"/>
    <w:rsid w:val="002A4EC4"/>
    <w:rsid w:val="002C0249"/>
    <w:rsid w:val="002F1BCD"/>
    <w:rsid w:val="00324F0E"/>
    <w:rsid w:val="00343050"/>
    <w:rsid w:val="003571F4"/>
    <w:rsid w:val="00391FD2"/>
    <w:rsid w:val="003A5039"/>
    <w:rsid w:val="003A5957"/>
    <w:rsid w:val="003D168B"/>
    <w:rsid w:val="003D768A"/>
    <w:rsid w:val="003E6250"/>
    <w:rsid w:val="0040556A"/>
    <w:rsid w:val="00441A39"/>
    <w:rsid w:val="004543D0"/>
    <w:rsid w:val="004B49D1"/>
    <w:rsid w:val="004C6E90"/>
    <w:rsid w:val="0053205D"/>
    <w:rsid w:val="00564441"/>
    <w:rsid w:val="0058403B"/>
    <w:rsid w:val="00592685"/>
    <w:rsid w:val="005A26E1"/>
    <w:rsid w:val="005C27AC"/>
    <w:rsid w:val="005D16A9"/>
    <w:rsid w:val="00610816"/>
    <w:rsid w:val="006177CA"/>
    <w:rsid w:val="0063131A"/>
    <w:rsid w:val="00632D14"/>
    <w:rsid w:val="00637FFB"/>
    <w:rsid w:val="00653D53"/>
    <w:rsid w:val="00665B3F"/>
    <w:rsid w:val="006703B4"/>
    <w:rsid w:val="00682B99"/>
    <w:rsid w:val="0069089C"/>
    <w:rsid w:val="006A1BF8"/>
    <w:rsid w:val="006D5890"/>
    <w:rsid w:val="00703D8B"/>
    <w:rsid w:val="007559DE"/>
    <w:rsid w:val="007708A4"/>
    <w:rsid w:val="00772D18"/>
    <w:rsid w:val="007A025A"/>
    <w:rsid w:val="007A667C"/>
    <w:rsid w:val="007A7AC7"/>
    <w:rsid w:val="007B0C67"/>
    <w:rsid w:val="007B5B27"/>
    <w:rsid w:val="007B6B45"/>
    <w:rsid w:val="007C4B7A"/>
    <w:rsid w:val="0081784F"/>
    <w:rsid w:val="0082008E"/>
    <w:rsid w:val="00825D31"/>
    <w:rsid w:val="00835995"/>
    <w:rsid w:val="008405D1"/>
    <w:rsid w:val="0088089C"/>
    <w:rsid w:val="008B34D7"/>
    <w:rsid w:val="008E45B5"/>
    <w:rsid w:val="00937745"/>
    <w:rsid w:val="009572AD"/>
    <w:rsid w:val="00961FEA"/>
    <w:rsid w:val="00996312"/>
    <w:rsid w:val="009E60AE"/>
    <w:rsid w:val="00A27EDF"/>
    <w:rsid w:val="00A43147"/>
    <w:rsid w:val="00A833F6"/>
    <w:rsid w:val="00A8610B"/>
    <w:rsid w:val="00A91430"/>
    <w:rsid w:val="00AC00F2"/>
    <w:rsid w:val="00AC4C2B"/>
    <w:rsid w:val="00AE2642"/>
    <w:rsid w:val="00AE4039"/>
    <w:rsid w:val="00B405A4"/>
    <w:rsid w:val="00B444AF"/>
    <w:rsid w:val="00BB0927"/>
    <w:rsid w:val="00BD131F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233C4"/>
    <w:rsid w:val="00D6100B"/>
    <w:rsid w:val="00D76CD5"/>
    <w:rsid w:val="00DB549B"/>
    <w:rsid w:val="00DD31CC"/>
    <w:rsid w:val="00DF664A"/>
    <w:rsid w:val="00DF78BD"/>
    <w:rsid w:val="00E359E7"/>
    <w:rsid w:val="00E7375C"/>
    <w:rsid w:val="00EA0283"/>
    <w:rsid w:val="00EA7C14"/>
    <w:rsid w:val="00EF3BCE"/>
    <w:rsid w:val="00EF78DD"/>
    <w:rsid w:val="00EF7E38"/>
    <w:rsid w:val="00F031B6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B413"/>
  <w15:chartTrackingRefBased/>
  <w15:docId w15:val="{24661EB3-2784-45BD-86CD-8CE91D17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AE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18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F6AF-84E5-4B64-9683-021FDDB5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Objednávka_vzor.dotx</Template>
  <TotalTime>1</TotalTime>
  <Pages>1</Pages>
  <Words>112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Petra Kašková</cp:lastModifiedBy>
  <cp:revision>2</cp:revision>
  <cp:lastPrinted>2022-05-25T16:32:00Z</cp:lastPrinted>
  <dcterms:created xsi:type="dcterms:W3CDTF">2022-05-25T16:56:00Z</dcterms:created>
  <dcterms:modified xsi:type="dcterms:W3CDTF">2022-05-25T16:56:00Z</dcterms:modified>
</cp:coreProperties>
</file>