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85DC" w14:textId="2AA35345" w:rsidR="00F90C32" w:rsidRDefault="00B5075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61F833" wp14:editId="48EC578E">
                <wp:simplePos x="0" y="0"/>
                <wp:positionH relativeFrom="column">
                  <wp:posOffset>2781313</wp:posOffset>
                </wp:positionH>
                <wp:positionV relativeFrom="paragraph">
                  <wp:posOffset>579288</wp:posOffset>
                </wp:positionV>
                <wp:extent cx="3402330" cy="1950098"/>
                <wp:effectExtent l="0" t="0" r="762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950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9E1E2" w14:textId="07D0093F" w:rsidR="00B5075B" w:rsidRDefault="00B5075B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Vážený pan</w:t>
                            </w:r>
                          </w:p>
                          <w:p w14:paraId="23BC746E" w14:textId="09D22108" w:rsidR="00D4129C" w:rsidRDefault="00D4129C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C">
                              <w:rPr>
                                <w:sz w:val="24"/>
                                <w:szCs w:val="24"/>
                              </w:rPr>
                              <w:t xml:space="preserve">Ing. arch. Hynek </w:t>
                            </w:r>
                            <w:proofErr w:type="spellStart"/>
                            <w:r w:rsidRPr="00D4129C">
                              <w:rPr>
                                <w:sz w:val="24"/>
                                <w:szCs w:val="24"/>
                              </w:rPr>
                              <w:t>Fetterle</w:t>
                            </w:r>
                            <w:proofErr w:type="spellEnd"/>
                          </w:p>
                          <w:p w14:paraId="722249A8" w14:textId="77777777" w:rsidR="00D4129C" w:rsidRDefault="00D4129C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C">
                              <w:rPr>
                                <w:sz w:val="24"/>
                                <w:szCs w:val="24"/>
                              </w:rPr>
                              <w:t>Veletržní 826/63</w:t>
                            </w:r>
                          </w:p>
                          <w:p w14:paraId="3F820124" w14:textId="02DBC3F5" w:rsidR="00F32605" w:rsidRDefault="00D4129C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C">
                              <w:rPr>
                                <w:sz w:val="24"/>
                                <w:szCs w:val="24"/>
                              </w:rPr>
                              <w:t xml:space="preserve">170 00 Praha 7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D4129C">
                              <w:rPr>
                                <w:sz w:val="24"/>
                                <w:szCs w:val="24"/>
                              </w:rPr>
                              <w:t xml:space="preserve"> Letná</w:t>
                            </w:r>
                          </w:p>
                          <w:p w14:paraId="7FAD3171" w14:textId="54C50488" w:rsidR="00D4129C" w:rsidRDefault="00D4129C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IČO </w:t>
                            </w:r>
                            <w:r w:rsidRPr="00D4129C">
                              <w:rPr>
                                <w:sz w:val="24"/>
                                <w:szCs w:val="24"/>
                              </w:rPr>
                              <w:t>86630521</w:t>
                            </w:r>
                          </w:p>
                          <w:p w14:paraId="254BC1AE" w14:textId="2C065405" w:rsidR="00B5075B" w:rsidRPr="001E346B" w:rsidRDefault="00B5075B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DIČ </w:t>
                            </w:r>
                            <w:r w:rsidRPr="00B5075B">
                              <w:rPr>
                                <w:sz w:val="24"/>
                                <w:szCs w:val="24"/>
                              </w:rPr>
                              <w:t>CZ500522212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1F83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9pt;margin-top:45.6pt;width:267.9pt;height:15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" stroked="f">
                <v:textbox>
                  <w:txbxContent>
                    <w:p w14:paraId="5D49E1E2" w14:textId="07D0093F" w:rsidR="00B5075B" w:rsidRDefault="00B5075B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Vážený pan</w:t>
                      </w:r>
                    </w:p>
                    <w:p w14:paraId="23BC746E" w14:textId="09D22108" w:rsidR="00D4129C" w:rsidRDefault="00D4129C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D4129C">
                        <w:rPr>
                          <w:sz w:val="24"/>
                          <w:szCs w:val="24"/>
                        </w:rPr>
                        <w:t xml:space="preserve">Ing. arch. Hynek </w:t>
                      </w:r>
                      <w:proofErr w:type="spellStart"/>
                      <w:r w:rsidRPr="00D4129C">
                        <w:rPr>
                          <w:sz w:val="24"/>
                          <w:szCs w:val="24"/>
                        </w:rPr>
                        <w:t>Fetterle</w:t>
                      </w:r>
                      <w:proofErr w:type="spellEnd"/>
                    </w:p>
                    <w:p w14:paraId="722249A8" w14:textId="77777777" w:rsidR="00D4129C" w:rsidRDefault="00D4129C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D4129C">
                        <w:rPr>
                          <w:sz w:val="24"/>
                          <w:szCs w:val="24"/>
                        </w:rPr>
                        <w:t>Veletržní 826/63</w:t>
                      </w:r>
                    </w:p>
                    <w:p w14:paraId="3F820124" w14:textId="02DBC3F5" w:rsidR="00F32605" w:rsidRDefault="00D4129C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D4129C">
                        <w:rPr>
                          <w:sz w:val="24"/>
                          <w:szCs w:val="24"/>
                        </w:rPr>
                        <w:t xml:space="preserve">170 00 Praha 7 </w:t>
                      </w:r>
                      <w:r>
                        <w:rPr>
                          <w:sz w:val="24"/>
                          <w:szCs w:val="24"/>
                        </w:rPr>
                        <w:t>–</w:t>
                      </w:r>
                      <w:r w:rsidRPr="00D4129C">
                        <w:rPr>
                          <w:sz w:val="24"/>
                          <w:szCs w:val="24"/>
                        </w:rPr>
                        <w:t xml:space="preserve"> Letná</w:t>
                      </w:r>
                    </w:p>
                    <w:p w14:paraId="7FAD3171" w14:textId="54C50488" w:rsidR="00D4129C" w:rsidRDefault="00D4129C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IČO </w:t>
                      </w:r>
                      <w:r w:rsidRPr="00D4129C">
                        <w:rPr>
                          <w:sz w:val="24"/>
                          <w:szCs w:val="24"/>
                        </w:rPr>
                        <w:t>86630521</w:t>
                      </w:r>
                    </w:p>
                    <w:p w14:paraId="254BC1AE" w14:textId="2C065405" w:rsidR="00B5075B" w:rsidRPr="001E346B" w:rsidRDefault="00B5075B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DIČ </w:t>
                      </w:r>
                      <w:r w:rsidRPr="00B5075B">
                        <w:rPr>
                          <w:sz w:val="24"/>
                          <w:szCs w:val="24"/>
                        </w:rPr>
                        <w:t>CZ500522212</w:t>
                      </w: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0DD371" wp14:editId="557573B6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D9030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22C1629F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DD371" id="Text Box 15" o:spid="_x0000_s1027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cDgA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" stroked="f">
                <v:textbox>
                  <w:txbxContent>
                    <w:p w14:paraId="46ED9030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22C1629F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E4E8E8" wp14:editId="09C7D351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62BE8" w14:textId="65D5C3CA" w:rsidR="00F32605" w:rsidRPr="007708A4" w:rsidRDefault="00B507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25. 05. 2022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E8E8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3F62BE8" w14:textId="65D5C3CA" w:rsidR="00F32605" w:rsidRPr="007708A4" w:rsidRDefault="00B507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25. 05. 2022</w:t>
                      </w: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028565" wp14:editId="45C44BA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EB6B3" w14:textId="512CD61C" w:rsidR="00F32605" w:rsidRPr="0053205D" w:rsidRDefault="008E3889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E388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OGL/532/2022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28565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09DEB6B3" w14:textId="512CD61C" w:rsidR="00F32605" w:rsidRPr="0053205D" w:rsidRDefault="008E3889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E388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OGL/532/2022</w:t>
                      </w: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974F50" wp14:editId="45CA7D63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F8185" w14:textId="7C7C4772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D4129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B5075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74F5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4BFF8185" w14:textId="7C7C4772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D4129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B5075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/124</w:t>
                      </w: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</w:rPr>
        <w:drawing>
          <wp:inline distT="0" distB="0" distL="0" distR="0" wp14:anchorId="04392A31" wp14:editId="20144A82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8D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7B1340" wp14:editId="1D9E56AB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E4F2B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1340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5F4E4F2B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D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6F9E7C" wp14:editId="66489D9D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5DF7B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F9E7C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6775DF7B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C20CF5" w14:textId="6D0E2D0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3D72BF24" w14:textId="2DD90E9F" w:rsidR="00D4129C" w:rsidRPr="00D4129C" w:rsidRDefault="00D4129C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129C">
        <w:rPr>
          <w:rFonts w:asciiTheme="minorHAnsi" w:hAnsiTheme="minorHAnsi" w:cstheme="minorHAnsi"/>
          <w:sz w:val="24"/>
          <w:szCs w:val="24"/>
        </w:rPr>
        <w:t>Vážený pane architekte,</w:t>
      </w:r>
    </w:p>
    <w:p w14:paraId="1D19C64E" w14:textId="77777777" w:rsidR="00D4129C" w:rsidRPr="00D4129C" w:rsidRDefault="00D4129C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677EA26" w14:textId="7412BA2C" w:rsidR="0053205D" w:rsidRPr="00D4129C" w:rsidRDefault="00D4129C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základě Vaší cenové nabídky o</w:t>
      </w:r>
      <w:r w:rsidR="0053205D" w:rsidRPr="00D4129C">
        <w:rPr>
          <w:rFonts w:asciiTheme="minorHAnsi" w:hAnsiTheme="minorHAnsi" w:cstheme="minorHAnsi"/>
          <w:sz w:val="24"/>
          <w:szCs w:val="24"/>
        </w:rPr>
        <w:t>bjednáváme u Vás</w:t>
      </w:r>
      <w:r>
        <w:rPr>
          <w:rFonts w:asciiTheme="minorHAnsi" w:hAnsiTheme="minorHAnsi" w:cstheme="minorHAnsi"/>
          <w:sz w:val="24"/>
          <w:szCs w:val="24"/>
        </w:rPr>
        <w:t xml:space="preserve"> projekt architektonicko-výtvarného řešení výstavy Krajiny zázraků včetně autorského dozoru.</w:t>
      </w:r>
    </w:p>
    <w:p w14:paraId="415E70CC" w14:textId="77777777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F1A1667" w14:textId="77777777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0BF7058" w14:textId="2B750FE7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dodání: </w:t>
      </w:r>
      <w:r w:rsidR="00D76CD5" w:rsidRPr="0053205D">
        <w:rPr>
          <w:rFonts w:asciiTheme="minorHAnsi" w:hAnsiTheme="minorHAnsi" w:cstheme="minorHAnsi"/>
          <w:sz w:val="24"/>
          <w:szCs w:val="24"/>
        </w:rPr>
        <w:t>květen</w:t>
      </w:r>
      <w:r w:rsidR="00D4129C">
        <w:rPr>
          <w:rFonts w:asciiTheme="minorHAnsi" w:hAnsiTheme="minorHAnsi" w:cstheme="minorHAnsi"/>
          <w:sz w:val="24"/>
          <w:szCs w:val="24"/>
        </w:rPr>
        <w:t>–červen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2A4EC4" w:rsidRPr="0053205D">
        <w:rPr>
          <w:rFonts w:asciiTheme="minorHAnsi" w:hAnsiTheme="minorHAnsi" w:cstheme="minorHAnsi"/>
          <w:sz w:val="24"/>
          <w:szCs w:val="24"/>
        </w:rPr>
        <w:t>20</w:t>
      </w:r>
      <w:r w:rsidR="00D76CD5" w:rsidRPr="0053205D">
        <w:rPr>
          <w:rFonts w:asciiTheme="minorHAnsi" w:hAnsiTheme="minorHAnsi" w:cstheme="minorHAnsi"/>
          <w:sz w:val="24"/>
          <w:szCs w:val="24"/>
        </w:rPr>
        <w:t>2</w:t>
      </w:r>
      <w:r w:rsidR="00D4129C">
        <w:rPr>
          <w:rFonts w:asciiTheme="minorHAnsi" w:hAnsiTheme="minorHAnsi" w:cstheme="minorHAnsi"/>
          <w:sz w:val="24"/>
          <w:szCs w:val="24"/>
        </w:rPr>
        <w:t>2</w:t>
      </w:r>
    </w:p>
    <w:p w14:paraId="1B45A3C8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9A8FD65" w14:textId="188008BC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D4129C">
        <w:rPr>
          <w:rFonts w:asciiTheme="minorHAnsi" w:hAnsiTheme="minorHAnsi" w:cstheme="minorHAnsi"/>
          <w:sz w:val="24"/>
          <w:szCs w:val="24"/>
        </w:rPr>
        <w:t>70.000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>Kč bez DPH /</w:t>
      </w:r>
      <w:r w:rsidR="00D4129C">
        <w:rPr>
          <w:rFonts w:asciiTheme="minorHAnsi" w:hAnsiTheme="minorHAnsi" w:cstheme="minorHAnsi"/>
          <w:sz w:val="24"/>
          <w:szCs w:val="24"/>
        </w:rPr>
        <w:t xml:space="preserve"> </w:t>
      </w:r>
      <w:r w:rsidR="005920EF">
        <w:rPr>
          <w:rFonts w:asciiTheme="minorHAnsi" w:hAnsiTheme="minorHAnsi" w:cstheme="minorHAnsi"/>
          <w:sz w:val="24"/>
          <w:szCs w:val="24"/>
        </w:rPr>
        <w:t xml:space="preserve">84.700 </w:t>
      </w:r>
      <w:r w:rsidRPr="0053205D">
        <w:rPr>
          <w:rFonts w:asciiTheme="minorHAnsi" w:hAnsiTheme="minorHAnsi" w:cstheme="minorHAnsi"/>
          <w:sz w:val="24"/>
          <w:szCs w:val="24"/>
        </w:rPr>
        <w:t xml:space="preserve">Kč včetně </w:t>
      </w:r>
      <w:r w:rsidR="005920EF">
        <w:rPr>
          <w:rFonts w:asciiTheme="minorHAnsi" w:hAnsiTheme="minorHAnsi" w:cstheme="minorHAnsi"/>
          <w:sz w:val="24"/>
          <w:szCs w:val="24"/>
        </w:rPr>
        <w:t>21</w:t>
      </w:r>
      <w:r w:rsidR="0053205D">
        <w:rPr>
          <w:rFonts w:asciiTheme="minorHAnsi" w:hAnsiTheme="minorHAnsi" w:cstheme="minorHAnsi"/>
          <w:sz w:val="24"/>
          <w:szCs w:val="24"/>
        </w:rPr>
        <w:t xml:space="preserve"> % </w:t>
      </w:r>
      <w:r w:rsidRPr="0053205D">
        <w:rPr>
          <w:rFonts w:asciiTheme="minorHAnsi" w:hAnsiTheme="minorHAnsi" w:cstheme="minorHAnsi"/>
          <w:sz w:val="24"/>
          <w:szCs w:val="24"/>
        </w:rPr>
        <w:t>DPH.</w:t>
      </w:r>
    </w:p>
    <w:p w14:paraId="430DE3B2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06E4F74A" w14:textId="186B79FA" w:rsidR="008405D1" w:rsidRDefault="008405D1" w:rsidP="008405D1">
      <w:pPr>
        <w:rPr>
          <w:rFonts w:asciiTheme="minorHAnsi" w:hAnsiTheme="minorHAnsi" w:cstheme="minorHAnsi"/>
        </w:rPr>
      </w:pPr>
    </w:p>
    <w:p w14:paraId="2E767245" w14:textId="77777777" w:rsidR="008E3889" w:rsidRDefault="008E3889" w:rsidP="008405D1">
      <w:pPr>
        <w:rPr>
          <w:rFonts w:asciiTheme="minorHAnsi" w:hAnsiTheme="minorHAnsi" w:cstheme="minorHAnsi"/>
        </w:rPr>
      </w:pPr>
    </w:p>
    <w:p w14:paraId="1F22D156" w14:textId="15C592A2" w:rsidR="00B5075B" w:rsidRDefault="00B5075B" w:rsidP="008405D1">
      <w:pPr>
        <w:rPr>
          <w:rFonts w:asciiTheme="minorHAnsi" w:hAnsiTheme="minorHAnsi" w:cstheme="minorHAnsi"/>
        </w:rPr>
      </w:pPr>
    </w:p>
    <w:p w14:paraId="579701C7" w14:textId="77777777" w:rsidR="00B5075B" w:rsidRPr="0053205D" w:rsidRDefault="00B5075B" w:rsidP="008405D1">
      <w:pPr>
        <w:rPr>
          <w:rFonts w:asciiTheme="minorHAnsi" w:hAnsiTheme="minorHAnsi" w:cstheme="minorHAnsi"/>
        </w:rPr>
      </w:pPr>
    </w:p>
    <w:p w14:paraId="18EF7A46" w14:textId="77777777" w:rsidR="000136E5" w:rsidRPr="0053205D" w:rsidRDefault="00071FC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Mgr. </w:t>
      </w:r>
      <w:r w:rsidR="00D76CD5" w:rsidRPr="0053205D">
        <w:rPr>
          <w:rFonts w:asciiTheme="minorHAnsi" w:hAnsiTheme="minorHAnsi" w:cstheme="minorHAnsi"/>
          <w:sz w:val="24"/>
          <w:szCs w:val="24"/>
        </w:rPr>
        <w:t>Pavel Hlubuček, MBA</w:t>
      </w:r>
    </w:p>
    <w:p w14:paraId="36327F3C" w14:textId="77777777" w:rsidR="000136E5" w:rsidRPr="0053205D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</w:p>
    <w:p w14:paraId="4A47F64A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</w:p>
    <w:p w14:paraId="45C05863" w14:textId="77777777" w:rsidR="00F90C32" w:rsidRDefault="000136E5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1198C8B6" w14:textId="77777777" w:rsidR="00B5075B" w:rsidRDefault="00B5075B" w:rsidP="00B5075B">
      <w:pPr>
        <w:tabs>
          <w:tab w:val="left" w:pos="1505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6B4F820A" w14:textId="44B2FC03" w:rsidR="00B5075B" w:rsidRDefault="0053205D" w:rsidP="00B5075B">
      <w:pPr>
        <w:tabs>
          <w:tab w:val="left" w:pos="1505"/>
        </w:tabs>
        <w:spacing w:before="240" w:after="0" w:line="240" w:lineRule="exact"/>
        <w:rPr>
          <w:rFonts w:asciiTheme="minorHAnsi" w:hAnsiTheme="minorHAnsi" w:cstheme="minorHAnsi"/>
          <w:sz w:val="24"/>
          <w:szCs w:val="24"/>
        </w:rPr>
      </w:pPr>
      <w:r w:rsidRPr="00655932">
        <w:rPr>
          <w:rFonts w:asciiTheme="minorHAnsi" w:hAnsiTheme="minorHAnsi" w:cstheme="minorHAnsi"/>
          <w:sz w:val="24"/>
          <w:szCs w:val="24"/>
        </w:rPr>
        <w:t xml:space="preserve">CPV / NIPEZ kód: </w:t>
      </w:r>
      <w:r w:rsidR="00655932" w:rsidRPr="00655932">
        <w:rPr>
          <w:rFonts w:asciiTheme="minorHAnsi" w:hAnsiTheme="minorHAnsi" w:cstheme="minorHAnsi"/>
          <w:sz w:val="24"/>
          <w:szCs w:val="24"/>
        </w:rPr>
        <w:tab/>
        <w:t>71221000-3 Architektonické služby pro budovy</w:t>
      </w:r>
    </w:p>
    <w:sectPr w:rsidR="00B5075B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6898D" w14:textId="77777777" w:rsidR="00D230E3" w:rsidRDefault="00D230E3" w:rsidP="00F90C32">
      <w:pPr>
        <w:spacing w:after="0"/>
      </w:pPr>
      <w:r>
        <w:separator/>
      </w:r>
    </w:p>
  </w:endnote>
  <w:endnote w:type="continuationSeparator" w:id="0">
    <w:p w14:paraId="4A47C9D9" w14:textId="77777777" w:rsidR="00D230E3" w:rsidRDefault="00D230E3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7CCBB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4E2B" w14:textId="77777777" w:rsidR="00F32605" w:rsidRDefault="00EF78DD">
    <w:pPr>
      <w:pStyle w:val="Zpat"/>
    </w:pPr>
    <w:r>
      <w:rPr>
        <w:noProof/>
      </w:rPr>
      <w:drawing>
        <wp:inline distT="0" distB="0" distL="0" distR="0" wp14:anchorId="24631EAA" wp14:editId="099C296A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EB2C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5A2B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0050C" w14:textId="77777777" w:rsidR="00D230E3" w:rsidRDefault="00D230E3" w:rsidP="00F90C32">
      <w:pPr>
        <w:spacing w:after="0"/>
      </w:pPr>
      <w:r>
        <w:separator/>
      </w:r>
    </w:p>
  </w:footnote>
  <w:footnote w:type="continuationSeparator" w:id="0">
    <w:p w14:paraId="202018C6" w14:textId="77777777" w:rsidR="00D230E3" w:rsidRDefault="00D230E3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9178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8FF0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8FD58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9C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3050"/>
    <w:rsid w:val="003571F4"/>
    <w:rsid w:val="00391FD2"/>
    <w:rsid w:val="003A5957"/>
    <w:rsid w:val="003E6250"/>
    <w:rsid w:val="0040556A"/>
    <w:rsid w:val="00441A39"/>
    <w:rsid w:val="004543D0"/>
    <w:rsid w:val="004B49D1"/>
    <w:rsid w:val="0053205D"/>
    <w:rsid w:val="00564441"/>
    <w:rsid w:val="005920EF"/>
    <w:rsid w:val="00592685"/>
    <w:rsid w:val="005A26E1"/>
    <w:rsid w:val="005C27AC"/>
    <w:rsid w:val="005D16A9"/>
    <w:rsid w:val="00610816"/>
    <w:rsid w:val="006177CA"/>
    <w:rsid w:val="0063131A"/>
    <w:rsid w:val="00632D14"/>
    <w:rsid w:val="00637FFB"/>
    <w:rsid w:val="00653D53"/>
    <w:rsid w:val="00655932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008E"/>
    <w:rsid w:val="00825D31"/>
    <w:rsid w:val="00835995"/>
    <w:rsid w:val="008405D1"/>
    <w:rsid w:val="0088089C"/>
    <w:rsid w:val="008B34D7"/>
    <w:rsid w:val="008E3889"/>
    <w:rsid w:val="008E45B5"/>
    <w:rsid w:val="00937745"/>
    <w:rsid w:val="009572AD"/>
    <w:rsid w:val="00961FEA"/>
    <w:rsid w:val="00996312"/>
    <w:rsid w:val="009E60AE"/>
    <w:rsid w:val="00A27EDF"/>
    <w:rsid w:val="00A833F6"/>
    <w:rsid w:val="00A8610B"/>
    <w:rsid w:val="00A91430"/>
    <w:rsid w:val="00AC00F2"/>
    <w:rsid w:val="00AE4039"/>
    <w:rsid w:val="00B405A4"/>
    <w:rsid w:val="00B444AF"/>
    <w:rsid w:val="00B5075B"/>
    <w:rsid w:val="00BB0927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0E3"/>
    <w:rsid w:val="00D233C4"/>
    <w:rsid w:val="00D4129C"/>
    <w:rsid w:val="00D6100B"/>
    <w:rsid w:val="00D76CD5"/>
    <w:rsid w:val="00DB549B"/>
    <w:rsid w:val="00DD31CC"/>
    <w:rsid w:val="00DF664A"/>
    <w:rsid w:val="00DF78BD"/>
    <w:rsid w:val="00E359E7"/>
    <w:rsid w:val="00E7375C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475DD"/>
  <w15:chartTrackingRefBased/>
  <w15:docId w15:val="{1E470F84-45E0-4D2D-9CFB-8E561D0D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FF36-E7E3-40A9-BD91-42D446DF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Objednávka_vzor.dotx</Template>
  <TotalTime>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Petra Kašková</cp:lastModifiedBy>
  <cp:revision>3</cp:revision>
  <cp:lastPrinted>2019-02-13T10:10:00Z</cp:lastPrinted>
  <dcterms:created xsi:type="dcterms:W3CDTF">2022-05-25T10:37:00Z</dcterms:created>
  <dcterms:modified xsi:type="dcterms:W3CDTF">2022-05-25T10:39:00Z</dcterms:modified>
</cp:coreProperties>
</file>