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2.200003" w:type="dxa"/>
      </w:tblPr>
      <w:tblGrid/>
      <w:tr>
        <w:trPr>
          <w:trHeight w:val="271" w:hRule="exact"/>
        </w:trPr>
        <w:tc>
          <w:tcPr>
            <w:tcW w:w="7072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  <w:shd w:val="clear" w:color="auto" w:fill="8DB4E1"/>
          </w:tcPr>
          <w:p>
            <w:pPr>
              <w:spacing w:before="0" w:after="0" w:line="240" w:lineRule="auto"/>
              <w:ind w:left="27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ř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íl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á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louvy</w:t>
            </w:r>
            <w:r>
              <w:rPr>
                <w:rFonts w:ascii="Calibri" w:hAnsi="Calibri" w:cs="Calibri" w:eastAsia="Calibri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Z</w:t>
            </w:r>
            <w:r>
              <w:rPr>
                <w:rFonts w:ascii="Calibri" w:hAnsi="Calibri" w:cs="Calibri" w:eastAsia="Calibri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2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1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-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1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5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2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.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2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)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27" w:type="dxa"/>
            <w:tcBorders>
              <w:top w:val="nil" w:sz="6" w:space="0" w:color="auto"/>
              <w:bottom w:val="single" w:sz="14.24" w:space="0" w:color="000000"/>
              <w:left w:val="single" w:sz="7.5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4" w:hRule="exact"/>
        </w:trPr>
        <w:tc>
          <w:tcPr>
            <w:tcW w:w="7072" w:type="dxa"/>
            <w:tcBorders>
              <w:top w:val="single" w:sz="7.52" w:space="0" w:color="000000"/>
              <w:bottom w:val="single" w:sz="14.24" w:space="0" w:color="000000"/>
              <w:left w:val="nil" w:sz="6" w:space="0" w:color="auto"/>
              <w:right w:val="single" w:sz="14.24" w:space="0" w:color="000000"/>
            </w:tcBorders>
          </w:tcPr>
          <w:p>
            <w:pPr/>
            <w:rPr/>
          </w:p>
        </w:tc>
        <w:tc>
          <w:tcPr>
            <w:tcW w:w="2727" w:type="dxa"/>
            <w:tcBorders>
              <w:top w:val="single" w:sz="14.24" w:space="0" w:color="000000"/>
              <w:bottom w:val="single" w:sz="14.24" w:space="0" w:color="000000"/>
              <w:left w:val="single" w:sz="14.24" w:space="0" w:color="000000"/>
              <w:right w:val="single" w:sz="14.24" w:space="0" w:color="000000"/>
            </w:tcBorders>
            <w:shd w:val="clear" w:color="auto" w:fill="8DB4E1"/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ena</w:t>
            </w:r>
            <w:r>
              <w:rPr>
                <w:rFonts w:ascii="Calibri" w:hAnsi="Calibri" w:cs="Calibri" w:eastAsia="Calibri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²</w:t>
            </w:r>
            <w:r>
              <w:rPr>
                <w:rFonts w:ascii="Calibri" w:hAnsi="Calibri" w:cs="Calibri" w:eastAsia="Calibri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č</w:t>
            </w:r>
            <w:r>
              <w:rPr>
                <w:rFonts w:ascii="Calibri" w:hAnsi="Calibri" w:cs="Calibri" w:eastAsia="Calibri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bez</w:t>
            </w:r>
            <w:r>
              <w:rPr>
                <w:rFonts w:ascii="Calibri" w:hAnsi="Calibri" w:cs="Calibri" w:eastAsia="Calibri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3"/>
              </w:rPr>
              <w:t>D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3"/>
              </w:rPr>
              <w:t>P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H*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19" w:hRule="exact"/>
        </w:trPr>
        <w:tc>
          <w:tcPr>
            <w:tcW w:w="7072" w:type="dxa"/>
            <w:tcBorders>
              <w:top w:val="single" w:sz="14.24" w:space="0" w:color="000000"/>
              <w:bottom w:val="single" w:sz="14.24" w:space="0" w:color="000000"/>
              <w:left w:val="single" w:sz="14.24" w:space="0" w:color="000000"/>
              <w:right w:val="single" w:sz="14.24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ena</w:t>
            </w:r>
            <w:r>
              <w:rPr>
                <w:rFonts w:ascii="Calibri" w:hAnsi="Calibri" w:cs="Calibri" w:eastAsia="Calibri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9"/>
                <w:szCs w:val="19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vně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j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ší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(výš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p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3"/>
              </w:rPr>
              <w:t>á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e)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27" w:type="dxa"/>
            <w:tcBorders>
              <w:top w:val="single" w:sz="14.24" w:space="0" w:color="000000"/>
              <w:bottom w:val="single" w:sz="14.24" w:space="0" w:color="000000"/>
              <w:left w:val="single" w:sz="14.24" w:space="0" w:color="000000"/>
              <w:right w:val="single" w:sz="14.24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1"/>
              <w:jc w:val="righ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9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,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č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75" w:hRule="exact"/>
        </w:trPr>
        <w:tc>
          <w:tcPr>
            <w:tcW w:w="7072" w:type="dxa"/>
            <w:tcBorders>
              <w:top w:val="single" w:sz="14.24" w:space="0" w:color="000000"/>
              <w:bottom w:val="single" w:sz="14.24" w:space="0" w:color="000000"/>
              <w:left w:val="single" w:sz="14.24" w:space="0" w:color="000000"/>
              <w:right w:val="single" w:sz="14.2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ena</w:t>
            </w:r>
            <w:r>
              <w:rPr>
                <w:rFonts w:ascii="Calibri" w:hAnsi="Calibri" w:cs="Calibri" w:eastAsia="Calibri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iš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ění</w:t>
            </w:r>
            <w:r>
              <w:rPr>
                <w:rFonts w:ascii="Calibri" w:hAnsi="Calibri" w:cs="Calibri" w:eastAsia="Calibri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ní</w:t>
            </w:r>
            <w:r>
              <w:rPr>
                <w:rFonts w:ascii="Calibri" w:hAnsi="Calibri" w:cs="Calibri" w:eastAsia="Calibri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vý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4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,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5</w:t>
            </w:r>
            <w:r>
              <w:rPr>
                <w:rFonts w:ascii="Calibri" w:hAnsi="Calibri" w:cs="Calibri" w:eastAsia="Calibri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oru</w:t>
            </w:r>
            <w:r>
              <w:rPr>
                <w:rFonts w:ascii="Calibri" w:hAnsi="Calibri" w:cs="Calibri" w:eastAsia="Calibri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3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MP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27" w:type="dxa"/>
            <w:tcBorders>
              <w:top w:val="single" w:sz="14.24" w:space="0" w:color="000000"/>
              <w:bottom w:val="single" w:sz="14.24" w:space="0" w:color="000000"/>
              <w:left w:val="single" w:sz="14.24" w:space="0" w:color="000000"/>
              <w:right w:val="single" w:sz="14.24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right="1"/>
              <w:jc w:val="righ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1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5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,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č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42" w:hRule="exact"/>
        </w:trPr>
        <w:tc>
          <w:tcPr>
            <w:tcW w:w="7072" w:type="dxa"/>
            <w:tcBorders>
              <w:top w:val="single" w:sz="14.24" w:space="0" w:color="000000"/>
              <w:bottom w:val="single" w:sz="14.24" w:space="0" w:color="000000"/>
              <w:left w:val="single" w:sz="14.24" w:space="0" w:color="000000"/>
              <w:right w:val="single" w:sz="14.24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ena</w:t>
            </w:r>
            <w:r>
              <w:rPr>
                <w:rFonts w:ascii="Calibri" w:hAnsi="Calibri" w:cs="Calibri" w:eastAsia="Calibri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9"/>
                <w:szCs w:val="19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vni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ř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ní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3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en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27" w:type="dxa"/>
            <w:tcBorders>
              <w:top w:val="single" w:sz="14.24" w:space="0" w:color="000000"/>
              <w:bottom w:val="single" w:sz="14.24" w:space="0" w:color="000000"/>
              <w:left w:val="single" w:sz="14.24" w:space="0" w:color="000000"/>
              <w:right w:val="single" w:sz="14.24" w:space="0" w:color="00000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"/>
              <w:jc w:val="righ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5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,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č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17" w:hRule="exact"/>
        </w:trPr>
        <w:tc>
          <w:tcPr>
            <w:tcW w:w="7072" w:type="dxa"/>
            <w:tcBorders>
              <w:top w:val="single" w:sz="14.24" w:space="0" w:color="000000"/>
              <w:bottom w:val="single" w:sz="14.24" w:space="0" w:color="000000"/>
              <w:left w:val="single" w:sz="14.24" w:space="0" w:color="000000"/>
              <w:right w:val="single" w:sz="14.24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ena</w:t>
            </w:r>
            <w:r>
              <w:rPr>
                <w:rFonts w:ascii="Calibri" w:hAnsi="Calibri" w:cs="Calibri" w:eastAsia="Calibri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iš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ění</w:t>
            </w:r>
            <w:r>
              <w:rPr>
                <w:rFonts w:ascii="Calibri" w:hAnsi="Calibri" w:cs="Calibri" w:eastAsia="Calibri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á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ní</w:t>
            </w:r>
            <w:r>
              <w:rPr>
                <w:rFonts w:ascii="Calibri" w:hAnsi="Calibri" w:cs="Calibri" w:eastAsia="Calibri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p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3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dlahy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27" w:type="dxa"/>
            <w:tcBorders>
              <w:top w:val="single" w:sz="14.24" w:space="0" w:color="000000"/>
              <w:bottom w:val="single" w:sz="14.24" w:space="0" w:color="000000"/>
              <w:left w:val="single" w:sz="14.24" w:space="0" w:color="000000"/>
              <w:right w:val="single" w:sz="14.24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right="1"/>
              <w:jc w:val="righ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,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č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16" w:hRule="exact"/>
        </w:trPr>
        <w:tc>
          <w:tcPr>
            <w:tcW w:w="7072" w:type="dxa"/>
            <w:tcBorders>
              <w:top w:val="single" w:sz="14.24" w:space="0" w:color="000000"/>
              <w:bottom w:val="single" w:sz="14.24" w:space="0" w:color="000000"/>
              <w:left w:val="single" w:sz="14.24" w:space="0" w:color="000000"/>
              <w:right w:val="single" w:sz="14.24" w:space="0" w:color="00000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ena</w:t>
            </w:r>
            <w:r>
              <w:rPr>
                <w:rFonts w:ascii="Calibri" w:hAnsi="Calibri" w:cs="Calibri" w:eastAsia="Calibri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ojové</w:t>
            </w:r>
            <w:r>
              <w:rPr>
                <w:rFonts w:ascii="Calibri" w:hAnsi="Calibri" w:cs="Calibri" w:eastAsia="Calibri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iš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ění</w:t>
            </w:r>
            <w:r>
              <w:rPr>
                <w:rFonts w:ascii="Calibri" w:hAnsi="Calibri" w:cs="Calibri" w:eastAsia="Calibri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ů</w:t>
            </w:r>
            <w:r>
              <w:rPr>
                <w:rFonts w:ascii="Calibri" w:hAnsi="Calibri" w:cs="Calibri" w:eastAsia="Calibri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louněného</w:t>
            </w:r>
            <w:r>
              <w:rPr>
                <w:rFonts w:ascii="Calibri" w:hAnsi="Calibri" w:cs="Calibri" w:eastAsia="Calibri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á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by</w:t>
            </w:r>
            <w:r>
              <w:rPr>
                <w:rFonts w:ascii="Calibri" w:hAnsi="Calibri" w:cs="Calibri" w:eastAsia="Calibri"/>
                <w:sz w:val="19"/>
                <w:szCs w:val="19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ím</w:t>
            </w:r>
            <w:r>
              <w:rPr>
                <w:rFonts w:ascii="Calibri" w:hAnsi="Calibri" w:cs="Calibri" w:eastAsia="Calibri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p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ř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íp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3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v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3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em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27" w:type="dxa"/>
            <w:tcBorders>
              <w:top w:val="single" w:sz="14.24" w:space="0" w:color="000000"/>
              <w:bottom w:val="single" w:sz="14.24" w:space="0" w:color="000000"/>
              <w:left w:val="single" w:sz="14.24" w:space="0" w:color="000000"/>
              <w:right w:val="single" w:sz="14.24" w:space="0" w:color="000000"/>
            </w:tcBorders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right="1"/>
              <w:jc w:val="righ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,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č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42" w:hRule="exact"/>
        </w:trPr>
        <w:tc>
          <w:tcPr>
            <w:tcW w:w="7072" w:type="dxa"/>
            <w:tcBorders>
              <w:top w:val="single" w:sz="14.24" w:space="0" w:color="000000"/>
              <w:bottom w:val="single" w:sz="14.24" w:space="0" w:color="000000"/>
              <w:left w:val="single" w:sz="14.24" w:space="0" w:color="000000"/>
              <w:right w:val="single" w:sz="14.24" w:space="0" w:color="00000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ena</w:t>
            </w:r>
            <w:r>
              <w:rPr>
                <w:rFonts w:ascii="Calibri" w:hAnsi="Calibri" w:cs="Calibri" w:eastAsia="Calibri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nné</w:t>
            </w:r>
            <w:r>
              <w:rPr>
                <w:rFonts w:ascii="Calibri" w:hAnsi="Calibri" w:cs="Calibri" w:eastAsia="Calibri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iš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ění</w:t>
            </w:r>
            <w:r>
              <w:rPr>
                <w:rFonts w:ascii="Calibri" w:hAnsi="Calibri" w:cs="Calibri" w:eastAsia="Calibri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á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lní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3"/>
              </w:rPr>
              <w:t>ž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3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lu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3"/>
              </w:rPr>
              <w:t>z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4"/>
              </w:rPr>
              <w:t>ií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27" w:type="dxa"/>
            <w:tcBorders>
              <w:top w:val="single" w:sz="14.24" w:space="0" w:color="000000"/>
              <w:bottom w:val="single" w:sz="14.24" w:space="0" w:color="000000"/>
              <w:left w:val="single" w:sz="14.24" w:space="0" w:color="000000"/>
              <w:right w:val="single" w:sz="14.24" w:space="0" w:color="00000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"/>
              <w:jc w:val="righ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,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č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04" w:hRule="exact"/>
        </w:trPr>
        <w:tc>
          <w:tcPr>
            <w:tcW w:w="7072" w:type="dxa"/>
            <w:tcBorders>
              <w:top w:val="single" w:sz="14.24" w:space="0" w:color="000000"/>
              <w:bottom w:val="single" w:sz="14.24" w:space="0" w:color="000000"/>
              <w:left w:val="single" w:sz="14.24" w:space="0" w:color="000000"/>
              <w:right w:val="single" w:sz="14.24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ena</w:t>
            </w:r>
            <w:r>
              <w:rPr>
                <w:rFonts w:ascii="Calibri" w:hAnsi="Calibri" w:cs="Calibri" w:eastAsia="Calibri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nné</w:t>
            </w:r>
            <w:r>
              <w:rPr>
                <w:rFonts w:ascii="Calibri" w:hAnsi="Calibri" w:cs="Calibri" w:eastAsia="Calibri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iš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ění</w:t>
            </w:r>
            <w:r>
              <w:rPr>
                <w:rFonts w:ascii="Calibri" w:hAnsi="Calibri" w:cs="Calibri" w:eastAsia="Calibri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ik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á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lní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3"/>
              </w:rPr>
              <w:t>ž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3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lu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3"/>
              </w:rPr>
              <w:t>z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4"/>
              </w:rPr>
              <w:t>ií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27" w:type="dxa"/>
            <w:tcBorders>
              <w:top w:val="single" w:sz="14.24" w:space="0" w:color="000000"/>
              <w:bottom w:val="single" w:sz="14.24" w:space="0" w:color="000000"/>
              <w:left w:val="single" w:sz="14.24" w:space="0" w:color="000000"/>
              <w:right w:val="single" w:sz="14.24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right="1"/>
              <w:jc w:val="righ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2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5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,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č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63" w:hRule="exact"/>
        </w:trPr>
        <w:tc>
          <w:tcPr>
            <w:tcW w:w="7072" w:type="dxa"/>
            <w:tcBorders>
              <w:top w:val="single" w:sz="14.24" w:space="0" w:color="000000"/>
              <w:bottom w:val="single" w:sz="14.24" w:space="0" w:color="000000"/>
              <w:left w:val="single" w:sz="14.24" w:space="0" w:color="000000"/>
              <w:right w:val="single" w:sz="14.24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ena</w:t>
            </w:r>
            <w:r>
              <w:rPr>
                <w:rFonts w:ascii="Calibri" w:hAnsi="Calibri" w:cs="Calibri" w:eastAsia="Calibri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á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ní</w:t>
            </w:r>
            <w:r>
              <w:rPr>
                <w:rFonts w:ascii="Calibri" w:hAnsi="Calibri" w:cs="Calibri" w:eastAsia="Calibri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š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ění</w:t>
            </w:r>
            <w:r>
              <w:rPr>
                <w:rFonts w:ascii="Calibri" w:hAnsi="Calibri" w:cs="Calibri" w:eastAsia="Calibri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3"/>
              </w:rPr>
              <w:t>P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V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27" w:type="dxa"/>
            <w:tcBorders>
              <w:top w:val="single" w:sz="14.24" w:space="0" w:color="000000"/>
              <w:bottom w:val="single" w:sz="14.24" w:space="0" w:color="000000"/>
              <w:left w:val="single" w:sz="14.24" w:space="0" w:color="000000"/>
              <w:right w:val="single" w:sz="14.24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1"/>
              <w:jc w:val="righ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,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č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92" w:hRule="exact"/>
        </w:trPr>
        <w:tc>
          <w:tcPr>
            <w:tcW w:w="7072" w:type="dxa"/>
            <w:tcBorders>
              <w:top w:val="single" w:sz="14.24" w:space="0" w:color="000000"/>
              <w:bottom w:val="single" w:sz="14.24" w:space="0" w:color="000000"/>
              <w:left w:val="single" w:sz="14.24" w:space="0" w:color="000000"/>
              <w:right w:val="single" w:sz="14.24" w:space="0" w:color="000000"/>
            </w:tcBorders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ena</w:t>
            </w:r>
            <w:r>
              <w:rPr>
                <w:rFonts w:ascii="Calibri" w:hAnsi="Calibri" w:cs="Calibri" w:eastAsia="Calibri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ú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po</w:t>
            </w:r>
            <w:r>
              <w:rPr>
                <w:rFonts w:ascii="Calibri" w:hAnsi="Calibri" w:cs="Calibri" w:eastAsia="Calibri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vební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p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3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í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h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27" w:type="dxa"/>
            <w:tcBorders>
              <w:top w:val="single" w:sz="14.24" w:space="0" w:color="000000"/>
              <w:bottom w:val="single" w:sz="14.24" w:space="0" w:color="000000"/>
              <w:left w:val="single" w:sz="14.24" w:space="0" w:color="000000"/>
              <w:right w:val="single" w:sz="14.24" w:space="0" w:color="000000"/>
            </w:tcBorders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1"/>
              <w:jc w:val="righ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3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,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3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3"/>
              </w:rPr>
              <w:t>č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</w:tr>
    </w:tbl>
    <w:sectPr>
      <w:type w:val="continuous"/>
      <w:pgSz w:w="11920" w:h="16840"/>
      <w:pgMar w:top="960" w:bottom="280" w:left="9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Calibri">
    <w:altName w:val="Calibri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2022-05-24T12:42:02Z</dcterms:created>
  <dcterms:modified xsi:type="dcterms:W3CDTF">2022-05-24T12:42:02Z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LastSaved">
    <vt:filetime>2022-05-24T00:00:00Z</vt:filetime>
  </property>
</Properties>
</file>