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72" w:lineRule="exact"/>
        <w:ind w:left="896" w:right="783" w:firstLine="0"/>
      </w:pPr>
      <w:r/>
      <w:r>
        <w:rPr lang="cs-CZ" sz="28" baseline="0" dirty="0">
          <w:jc w:val="left"/>
          <w:rFonts w:ascii="Times New Roman" w:hAnsi="Times New Roman" w:cs="Times New Roman"/>
          <w:b/>
          <w:bCs/>
          <w:i/>
          <w:iCs/>
          <w:u w:val="single"/>
          <w:color w:val="000000"/>
          <w:sz w:val="28"/>
          <w:szCs w:val="28"/>
        </w:rPr>
        <w:t>Přílo</w:t>
      </w:r>
      <w:r>
        <w:rPr lang="cs-CZ" sz="28" baseline="0" dirty="0">
          <w:jc w:val="left"/>
          <w:rFonts w:ascii="Times New Roman" w:hAnsi="Times New Roman" w:cs="Times New Roman"/>
          <w:b/>
          <w:bCs/>
          <w:i/>
          <w:iCs/>
          <w:u w:val="single"/>
          <w:color w:val="000000"/>
          <w:spacing w:val="-3"/>
          <w:sz w:val="28"/>
          <w:szCs w:val="28"/>
        </w:rPr>
        <w:t>h</w:t>
      </w:r>
      <w:r>
        <w:rPr lang="cs-CZ" sz="28" baseline="0" dirty="0">
          <w:jc w:val="left"/>
          <w:rFonts w:ascii="Times New Roman" w:hAnsi="Times New Roman" w:cs="Times New Roman"/>
          <w:b/>
          <w:bCs/>
          <w:i/>
          <w:iCs/>
          <w:u w:val="single"/>
          <w:color w:val="000000"/>
          <w:sz w:val="28"/>
          <w:szCs w:val="28"/>
        </w:rPr>
        <w:t>a</w:t>
      </w:r>
      <w:r>
        <w:rPr lang="cs-CZ" sz="28" baseline="0" dirty="0">
          <w:jc w:val="left"/>
          <w:rFonts w:ascii="Times New Roman" w:hAnsi="Times New Roman" w:cs="Times New Roman"/>
          <w:b/>
          <w:bCs/>
          <w:i/>
          <w:iCs/>
          <w:u w:val="single"/>
          <w:color w:val="000000"/>
          <w:spacing w:val="42"/>
          <w:sz w:val="28"/>
          <w:szCs w:val="28"/>
        </w:rPr>
        <w:t>  </w:t>
      </w:r>
      <w:r>
        <w:rPr lang="cs-CZ" sz="28" baseline="0" dirty="0">
          <w:jc w:val="left"/>
          <w:rFonts w:ascii="Times New Roman" w:hAnsi="Times New Roman" w:cs="Times New Roman"/>
          <w:b/>
          <w:bCs/>
          <w:i/>
          <w:iCs/>
          <w:u w:val="single"/>
          <w:color w:val="000000"/>
          <w:sz w:val="28"/>
          <w:szCs w:val="28"/>
        </w:rPr>
        <w:t>č.</w:t>
      </w:r>
      <w:r>
        <w:rPr lang="cs-CZ" sz="28" baseline="0" dirty="0">
          <w:jc w:val="left"/>
          <w:rFonts w:ascii="Times New Roman" w:hAnsi="Times New Roman" w:cs="Times New Roman"/>
          <w:b/>
          <w:bCs/>
          <w:i/>
          <w:iCs/>
          <w:u w:val="single"/>
          <w:color w:val="000000"/>
          <w:spacing w:val="41"/>
          <w:sz w:val="28"/>
          <w:szCs w:val="28"/>
        </w:rPr>
        <w:t>  </w:t>
      </w:r>
      <w:r>
        <w:rPr lang="cs-CZ" sz="28" baseline="0" dirty="0">
          <w:jc w:val="left"/>
          <w:rFonts w:ascii="Times New Roman" w:hAnsi="Times New Roman" w:cs="Times New Roman"/>
          <w:b/>
          <w:bCs/>
          <w:i/>
          <w:iCs/>
          <w:u w:val="single"/>
          <w:color w:val="000000"/>
          <w:sz w:val="28"/>
          <w:szCs w:val="28"/>
        </w:rPr>
        <w:t>1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pacing w:val="42"/>
          <w:sz w:val="28"/>
          <w:szCs w:val="28"/>
        </w:rPr>
        <w:t>  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z w:val="28"/>
          <w:szCs w:val="28"/>
        </w:rPr>
        <w:t>Smlouvy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pacing w:val="42"/>
          <w:sz w:val="28"/>
          <w:szCs w:val="28"/>
        </w:rPr>
        <w:t>  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z w:val="28"/>
          <w:szCs w:val="28"/>
        </w:rPr>
        <w:t>o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pacing w:val="42"/>
          <w:sz w:val="28"/>
          <w:szCs w:val="28"/>
        </w:rPr>
        <w:t>  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z w:val="28"/>
          <w:szCs w:val="28"/>
        </w:rPr>
        <w:t>spole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č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z w:val="28"/>
          <w:szCs w:val="28"/>
        </w:rPr>
        <w:t>ném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pacing w:val="42"/>
          <w:sz w:val="28"/>
          <w:szCs w:val="28"/>
        </w:rPr>
        <w:t>  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z w:val="28"/>
          <w:szCs w:val="28"/>
        </w:rPr>
        <w:t>zadávání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pacing w:val="42"/>
          <w:sz w:val="28"/>
          <w:szCs w:val="28"/>
        </w:rPr>
        <w:t>  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z w:val="28"/>
          <w:szCs w:val="28"/>
        </w:rPr>
        <w:t>v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e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z w:val="28"/>
          <w:szCs w:val="28"/>
        </w:rPr>
        <w:t>ř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e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z w:val="28"/>
          <w:szCs w:val="28"/>
        </w:rPr>
        <w:t>jné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pacing w:val="42"/>
          <w:sz w:val="28"/>
          <w:szCs w:val="28"/>
        </w:rPr>
        <w:t>  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z w:val="28"/>
          <w:szCs w:val="28"/>
        </w:rPr>
        <w:t>za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k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z w:val="28"/>
          <w:szCs w:val="28"/>
        </w:rPr>
        <w:t>áz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k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pacing w:val="42"/>
          <w:sz w:val="28"/>
          <w:szCs w:val="28"/>
        </w:rPr>
        <w:t>  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z w:val="28"/>
          <w:szCs w:val="28"/>
        </w:rPr>
        <w:t>k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pacing w:val="42"/>
          <w:sz w:val="28"/>
          <w:szCs w:val="28"/>
        </w:rPr>
        <w:t>  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z w:val="28"/>
          <w:szCs w:val="28"/>
        </w:rPr>
        <w:t>proje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k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z w:val="28"/>
          <w:szCs w:val="28"/>
        </w:rPr>
        <w:t>tu  </w:t>
      </w:r>
      <w:r/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z w:val="28"/>
          <w:szCs w:val="28"/>
        </w:rPr>
        <w:t>Park Maniny a Konce</w:t>
      </w:r>
      <w:r>
        <w:rPr lang="cs-CZ" sz="28" baseline="0" dirty="0">
          <w:jc w:val="left"/>
          <w:rFonts w:ascii="Times New Roman" w:hAnsi="Times New Roman" w:cs="Times New Roman"/>
          <w:i/>
          <w:iCs/>
          <w:u w:val="single"/>
          <w:color w:val="000000"/>
          <w:sz w:val="28"/>
          <w:szCs w:val="28"/>
        </w:rPr>
        <w:t>pce Rohansk</w:t>
      </w:r>
      <w:r>
        <w:rPr lang="cs-CZ" sz="28" baseline="0" dirty="0">
          <w:jc w:val="left"/>
          <w:rFonts w:ascii="Times New Roman" w:hAnsi="Times New Roman" w:cs="Times New Roman"/>
          <w:i/>
          <w:iCs/>
          <w:u w:val="single"/>
          <w:color w:val="000000"/>
          <w:spacing w:val="-3"/>
          <w:sz w:val="28"/>
          <w:szCs w:val="28"/>
        </w:rPr>
        <w:t>é</w:t>
      </w:r>
      <w:r>
        <w:rPr lang="cs-CZ" sz="28" baseline="0" dirty="0">
          <w:jc w:val="left"/>
          <w:rFonts w:ascii="Times New Roman" w:hAnsi="Times New Roman" w:cs="Times New Roman"/>
          <w:i/>
          <w:iCs/>
          <w:u w:val="single"/>
          <w:color w:val="000000"/>
          <w:sz w:val="28"/>
          <w:szCs w:val="28"/>
        </w:rPr>
        <w:t>ho a Libeňského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z w:val="28"/>
          <w:szCs w:val="28"/>
        </w:rPr>
        <w:t> ostro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v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z w:val="28"/>
          <w:szCs w:val="28"/>
        </w:rPr>
        <w:t>a: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75" w:lineRule="exact"/>
        <w:ind w:left="896" w:right="0" w:firstLine="0"/>
      </w:pPr>
      <w:r/>
      <w:r>
        <w:rPr lang="cs-CZ" sz="28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Vy</w:t>
      </w:r>
      <w:r>
        <w:rPr lang="cs-CZ" sz="28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mezení</w:t>
      </w:r>
      <w:r>
        <w:rPr lang="cs-CZ" sz="28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 </w:t>
      </w:r>
      <w:r>
        <w:rPr lang="cs-CZ" sz="28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společn</w:t>
      </w:r>
      <w:r>
        <w:rPr lang="cs-CZ" sz="28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éh</w:t>
      </w:r>
      <w:r>
        <w:rPr lang="cs-CZ" sz="28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o post</w:t>
      </w:r>
      <w:r>
        <w:rPr lang="cs-CZ" sz="28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u</w:t>
      </w:r>
      <w:r>
        <w:rPr lang="cs-CZ" sz="28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pu</w:t>
      </w:r>
      <w:r>
        <w:rPr lang="cs-CZ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0"/>
        </w:tabs>
        <w:spacing w:before="224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Činnosti zajišťo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ané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IPR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Praha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1.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fáze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společného postu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47" w:lineRule="exact"/>
        <w:ind w:left="1665" w:right="871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1.1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rava zadá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acích pod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ínek a dalších souvisejících pod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ladů a spolupráce na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ravě  </w:t>
      </w:r>
      <w:r/>
    </w:p>
    <w:p>
      <w:pPr>
        <w:rPr>
          <w:rFonts w:ascii="Times New Roman" w:hAnsi="Times New Roman" w:cs="Times New Roman"/>
          <w:color w:val="010302"/>
        </w:rPr>
        <w:spacing w:before="1" w:after="0" w:line="290" w:lineRule="exact"/>
        <w:ind w:left="2105" w:right="791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jednotli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dílo,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sestavení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návrhu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zajištění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č.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uni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ace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jednotli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členy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" w:after="0" w:line="410" w:lineRule="exact"/>
        <w:ind w:left="1745" w:right="791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1.2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rava strategie 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unikace s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eřej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ostí a stakehol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zahájení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entace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1.3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zahájení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zadá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řízení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odeslání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zahájení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zadá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acího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řízení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Věst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44" w:lineRule="exact"/>
        <w:ind w:left="2105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eřejn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zakázek a Úředního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ěstní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ropské unie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47" w:lineRule="exact"/>
        <w:ind w:left="1665" w:right="1596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1.4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rava rozhodn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 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loučení dodavatelů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ozná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loučení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dodavatelům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0"/>
        </w:tabs>
        <w:spacing w:before="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Činnosti zajišťo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ané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IPR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Praha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rá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2.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fáze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společného postu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47" w:lineRule="exact"/>
        <w:ind w:left="1665" w:right="870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2.1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rava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zvy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účasti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soutěžní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dialo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g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odeslání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ú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čast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zadá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řízení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47" w:lineRule="exact"/>
        <w:ind w:left="1665" w:right="1371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2.2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edení soutěžní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dialo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g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s cíle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nalézt řešení způsobilá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otřeby zada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atele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47" w:lineRule="exact"/>
        <w:ind w:left="1745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2.3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g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anizace konferencí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jednotli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wor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shopů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47" w:lineRule="exact"/>
        <w:ind w:left="1745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2.4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rava rozhodn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 o 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zda jsou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ředložená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řešení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47" w:lineRule="exact"/>
        <w:ind w:left="1665" w:right="877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2.5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ončení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soutěžníh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dial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og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spočí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oření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zadá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eřej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44" w:lineRule="exact"/>
        <w:ind w:left="2105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zakázk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0"/>
        </w:tabs>
        <w:spacing w:before="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Činnosti zajišťo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ané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IPR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Praha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rá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3.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fáze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společného postu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47" w:lineRule="exact"/>
        <w:ind w:left="1667" w:right="1832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3.1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rava výzv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podání nabídek a její odeslání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účast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zadá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acího řízení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7" w:after="0" w:line="412" w:lineRule="exact"/>
        <w:ind w:left="1747" w:right="1155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3.2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zajištění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jednání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ise při posouzení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splnění pod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ek účasti a 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nabí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3.3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rava rozhodn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 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běru, případně 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louče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účastní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256"/>
        </w:tabs>
        <w:spacing w:before="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4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Činnosti zajišťo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ané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IPR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Praha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rá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4.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fáze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společného postu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7" w:lineRule="exact"/>
        <w:ind w:left="1747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4.1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rava us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esení 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sledcích soutěžního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ialo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g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RHMP/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HMP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7" w:lineRule="exact"/>
        <w:ind w:left="1665" w:right="870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4.2</w:t>
      </w:r>
      <w:r>
        <w:rPr lang="cs-CZ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uzavření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 dílo dle čl. 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odst. 2.1 a čl. III odst. 3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 a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lnění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eřejné 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ázky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4" w:lineRule="exact"/>
        <w:ind w:left="2170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praco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 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 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hans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ostro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256"/>
        </w:tabs>
        <w:spacing w:before="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Činnosti zajišťo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ané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IPR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Praha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po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ice garanta 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ncepce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rá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5.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fáze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společného postup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7" w:lineRule="exact"/>
        <w:ind w:left="1667" w:right="1614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5.1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Účast 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realizační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a pr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jekto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boru Par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Ma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dalších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4" w:lineRule="exact"/>
        <w:ind w:left="2107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jektů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ajících ze zadání soutěžního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dialo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g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7" w:lineRule="exact"/>
        <w:ind w:left="1667" w:right="1227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5.2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součinnost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orbě zadá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Manage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ent plánu Par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Manin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adně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alších částí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4" w:lineRule="exact"/>
        <w:ind w:left="2107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řešeného úze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í, 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 tat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potřeba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 ze soutěž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ialo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g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197" w:after="0" w:line="240" w:lineRule="exact"/>
        <w:ind w:left="9024" w:right="0" w:firstLine="0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Stránka </w:t>
      </w:r>
      <w:r>
        <w:rPr lang="cs-CZ" sz="18" baseline="0" dirty="0">
          <w:jc w:val="left"/>
          <w:rFonts w:ascii="Times New Roman" w:hAnsi="Times New Roman" w:cs="Times New Roman"/>
          <w:b/>
          <w:bCs/>
          <w:color w:val="000000"/>
          <w:sz w:val="18"/>
          <w:szCs w:val="18"/>
        </w:rPr>
        <w:t>1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 z </w:t>
      </w:r>
      <w:r>
        <w:rPr lang="cs-CZ" sz="18" baseline="0" dirty="0">
          <w:jc w:val="left"/>
          <w:rFonts w:ascii="Times New Roman" w:hAnsi="Times New Roman" w:cs="Times New Roman"/>
          <w:b/>
          <w:bCs/>
          <w:color w:val="000000"/>
          <w:sz w:val="18"/>
          <w:szCs w:val="18"/>
        </w:rPr>
        <w:t>3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256"/>
        </w:tabs>
        <w:spacing w:before="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6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alší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činn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sti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zajišťo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ané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IPR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Praha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47" w:lineRule="exact"/>
        <w:ind w:left="1320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6.1</w:t>
      </w:r>
      <w:r>
        <w:rPr lang="cs-CZ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eřejnění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sledků řízení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 soutěžní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dialo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g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spacing w:before="18" w:after="0" w:line="410" w:lineRule="exact"/>
        <w:ind w:left="1320" w:right="1633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6.2</w:t>
      </w:r>
      <w:r>
        <w:rPr lang="cs-CZ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publicita a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etin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g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tu,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četně inf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ací o pr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jektu na webo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stránkách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6.3</w:t>
      </w:r>
      <w:r>
        <w:rPr lang="cs-CZ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práce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uzavření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 dílo s 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braný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dodava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256"/>
        </w:tabs>
        <w:spacing w:before="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7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Činnosti zajišťo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ané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HMP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(O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 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INV)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rá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1.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f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postup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47" w:lineRule="exact"/>
        <w:ind w:left="1240" w:right="875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7.1</w:t>
      </w:r>
      <w:r>
        <w:rPr lang="cs-CZ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ravě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zadá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entace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dílo,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inace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ise  </w:t>
      </w:r>
      <w:r/>
    </w:p>
    <w:p>
      <w:pPr>
        <w:rPr>
          <w:rFonts w:ascii="Times New Roman" w:hAnsi="Times New Roman" w:cs="Times New Roman"/>
          <w:color w:val="010302"/>
        </w:rPr>
        <w:spacing w:before="1" w:after="0" w:line="290" w:lineRule="exact"/>
        <w:ind w:left="1745" w:right="793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(za OCP) a člena (za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NV) a zastoupení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rozhodo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acím hlase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při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jednáních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ůči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účastní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zadá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acího řízení dle § 69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47" w:lineRule="exact"/>
        <w:ind w:left="1240" w:right="874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7.2</w:t>
      </w:r>
      <w:r>
        <w:rPr lang="cs-CZ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rozhodnutí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ezených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§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43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odst.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běr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dodavatele,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loučen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10" w:lineRule="exact"/>
        <w:ind w:left="1320" w:right="793" w:firstLine="424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účastní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zadá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řízení a rozhodn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7.3</w:t>
      </w:r>
      <w:r>
        <w:rPr lang="cs-CZ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účast na jednání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256"/>
        </w:tabs>
        <w:spacing w:before="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8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Činnosti zajišťo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ané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HMP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(O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 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INV)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rá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2.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f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postup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47" w:lineRule="exact"/>
        <w:ind w:left="1240" w:right="873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8.1</w:t>
      </w:r>
      <w:r>
        <w:rPr lang="cs-CZ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rozhodnutí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ezených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§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43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odst.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ZZV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běr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dodavatele,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loučen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44" w:lineRule="exact"/>
        <w:ind w:left="1745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účastní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zadá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řízení a rozhodn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ách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47" w:lineRule="exact"/>
        <w:ind w:left="1320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8.2</w:t>
      </w:r>
      <w:r>
        <w:rPr lang="cs-CZ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účast na jednání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ise a wor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shopech soutěžního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ialo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g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47" w:lineRule="exact"/>
        <w:ind w:left="1320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8.3</w:t>
      </w:r>
      <w:r>
        <w:rPr lang="cs-CZ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účast na partici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ních 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dalších akcích souvisejícíc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jekte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47" w:lineRule="exact"/>
        <w:ind w:left="1320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8.4</w:t>
      </w:r>
      <w:r>
        <w:rPr lang="cs-CZ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součinnost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 ú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ravě zadání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 pok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nů 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doprac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 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jednotli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návrhů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256"/>
        </w:tabs>
        <w:spacing w:before="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9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Činnosti zajišťo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ané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HMP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(O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 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INV)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rá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3.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f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postup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47" w:lineRule="exact"/>
        <w:ind w:left="1240" w:right="877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9.1</w:t>
      </w:r>
      <w:r>
        <w:rPr lang="cs-CZ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rozhodnutí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ezených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§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43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odst.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běr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dodavatele,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loučen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44" w:lineRule="exact"/>
        <w:ind w:left="1745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účastní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zadá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řízení a rozhodn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ách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47" w:lineRule="exact"/>
        <w:ind w:left="1320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9.2</w:t>
      </w:r>
      <w:r>
        <w:rPr lang="cs-CZ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účast na jednání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47" w:lineRule="exact"/>
        <w:ind w:left="1320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9.3</w:t>
      </w:r>
      <w:r>
        <w:rPr lang="cs-CZ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součinnost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 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odnění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běru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47" w:lineRule="exact"/>
        <w:ind w:left="1320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9.4</w:t>
      </w:r>
      <w:r>
        <w:rPr lang="cs-CZ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účast na partici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ních 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dalších akcích souvisejícíc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jekte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10</w:t>
      </w:r>
      <w:r>
        <w:rPr lang="cs-CZ" sz="22" baseline="0" dirty="0">
          <w:jc w:val="left"/>
          <w:rFonts w:ascii="Arial" w:hAnsi="Arial" w:cs="Arial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Činnosti zajišťo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ané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HMP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(O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 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INV)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rá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4.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f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postup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7" w:lineRule="exact"/>
        <w:ind w:left="1667" w:right="1132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10.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uzavření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 dílo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 čl. II odst. 2.2 a 2.3 a čl. II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Odst. 3.2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3.3 této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7" w:lineRule="exact"/>
        <w:ind w:left="1747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10.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práci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us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esení 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RHMP/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HMP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 </w:t>
      </w:r>
      <w:r/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11</w:t>
      </w:r>
      <w:r>
        <w:rPr lang="cs-CZ" sz="22" baseline="0" dirty="0">
          <w:jc w:val="left"/>
          <w:rFonts w:ascii="Arial" w:hAnsi="Arial" w:cs="Arial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Činnosti zajišťo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ané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pozice budoucího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správce parku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5.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fáze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4" w:lineRule="exact"/>
        <w:ind w:left="125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pu: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7" w:lineRule="exact"/>
        <w:ind w:left="1667" w:right="1603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11.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ajištění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jekto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práce a realizace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rajinářsk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stabilizačních úprav Par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4" w:lineRule="exact"/>
        <w:ind w:left="2107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Manin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etapy 1 a 2 a koordinace s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NV,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40" w:lineRule="exact"/>
        <w:ind w:left="9024" w:right="0" w:firstLine="0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Stránka </w:t>
      </w:r>
      <w:r>
        <w:rPr lang="cs-CZ" sz="18" baseline="0" dirty="0">
          <w:jc w:val="left"/>
          <w:rFonts w:ascii="Times New Roman" w:hAnsi="Times New Roman" w:cs="Times New Roman"/>
          <w:b/>
          <w:bCs/>
          <w:color w:val="000000"/>
          <w:sz w:val="18"/>
          <w:szCs w:val="18"/>
        </w:rPr>
        <w:t>2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 z </w:t>
      </w:r>
      <w:r>
        <w:rPr lang="cs-CZ" sz="18" baseline="0" dirty="0">
          <w:jc w:val="left"/>
          <w:rFonts w:ascii="Times New Roman" w:hAnsi="Times New Roman" w:cs="Times New Roman"/>
          <w:b/>
          <w:bCs/>
          <w:color w:val="000000"/>
          <w:sz w:val="18"/>
          <w:szCs w:val="18"/>
        </w:rPr>
        <w:t>3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668" w:right="1019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11.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ajištění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jekto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práce,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a realizace krajinářsk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úprav Par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Manin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4" w:lineRule="exact"/>
        <w:ind w:left="2108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etapy 3 a koor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inace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NV,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7" w:lineRule="exact"/>
        <w:ind w:left="1748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11.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Účast 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realizační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a pr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jekto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boru Par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Ma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dalších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4" w:lineRule="exact"/>
        <w:ind w:left="2108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jektů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ajících ze soutěžníh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dialo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g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12"/>
        </w:tabs>
        <w:spacing w:before="120" w:after="0" w:line="247" w:lineRule="exact"/>
        <w:ind w:left="1681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11.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4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ajištění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age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ent plánu Par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Ma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případně dalších částí řešeného území,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4" w:lineRule="exact"/>
        <w:ind w:left="1681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 tat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potřeba 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 ze soutěžní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dialo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g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 </w:t>
      </w:r>
      <w:r/>
    </w:p>
    <w:p>
      <w:pPr>
        <w:spacing w:after="1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12</w:t>
      </w:r>
      <w:r>
        <w:rPr lang="cs-CZ" sz="22" baseline="0" dirty="0">
          <w:jc w:val="left"/>
          <w:rFonts w:ascii="Arial" w:hAnsi="Arial" w:cs="Arial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Činnosti zajišťo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ané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INV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pozice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mana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ž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era p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oje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tu P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rk Ma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iny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5.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fázi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společného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4" w:lineRule="exact"/>
        <w:ind w:left="125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pu: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7" w:lineRule="exact"/>
        <w:ind w:left="1667" w:right="1372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12.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ajištění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jekto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dokumentace,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jednání a realizace Par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Manin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(etapa 3,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44" w:lineRule="exact"/>
        <w:ind w:left="2107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krajinářsk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stabilizačních úprav)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47" w:lineRule="exact"/>
        <w:ind w:left="1667" w:right="1518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12.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ajištění zapojení správce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par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(OCP), kter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bude zajišťo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rajinářskou část  </w:t>
      </w:r>
      <w:r/>
    </w:p>
    <w:p>
      <w:pPr>
        <w:rPr>
          <w:rFonts w:ascii="Times New Roman" w:hAnsi="Times New Roman" w:cs="Times New Roman"/>
          <w:color w:val="010302"/>
        </w:rPr>
        <w:spacing w:before="1" w:after="0" w:line="290" w:lineRule="exact"/>
        <w:ind w:left="2107" w:right="1022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jekto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doku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entace a realizace Par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Ma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(etapa 3)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garanta Ko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ncepce (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PR)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 příprav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projektu Par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Maniny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40" w:lineRule="exact"/>
        <w:ind w:left="9024" w:right="0" w:firstLine="0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Stránka </w:t>
      </w:r>
      <w:r>
        <w:rPr lang="cs-CZ" sz="18" baseline="0" dirty="0">
          <w:jc w:val="left"/>
          <w:rFonts w:ascii="Times New Roman" w:hAnsi="Times New Roman" w:cs="Times New Roman"/>
          <w:b/>
          <w:bCs/>
          <w:color w:val="000000"/>
          <w:sz w:val="18"/>
          <w:szCs w:val="18"/>
        </w:rPr>
        <w:t>3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 z </w:t>
      </w:r>
      <w:r>
        <w:rPr lang="cs-CZ" sz="18" baseline="0" dirty="0">
          <w:jc w:val="left"/>
          <w:rFonts w:ascii="Times New Roman" w:hAnsi="Times New Roman" w:cs="Times New Roman"/>
          <w:b/>
          <w:bCs/>
          <w:color w:val="000000"/>
          <w:sz w:val="18"/>
          <w:szCs w:val="18"/>
        </w:rPr>
        <w:t>3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r/>
    </w:p>
    <w:sectPr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2022-05-20T14:44:43Z</dcterms:created>
  <dcterms:modified xsi:type="dcterms:W3CDTF">2022-05-20T14:44:43Z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