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07" w:rsidRDefault="00D70707" w:rsidP="00B45F8D">
      <w:pPr>
        <w:pStyle w:val="Title"/>
      </w:pPr>
      <w:r>
        <w:t>Smlouva o zajištění škol v přírodě</w:t>
      </w:r>
    </w:p>
    <w:p w:rsidR="00D70707" w:rsidRDefault="00D70707" w:rsidP="00B45F8D"/>
    <w:p w:rsidR="00D70707" w:rsidRDefault="00D70707" w:rsidP="00B45F8D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I. Smluvní strany</w:t>
      </w:r>
    </w:p>
    <w:p w:rsidR="00D70707" w:rsidRDefault="00D70707" w:rsidP="00B45F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objednavatel: </w:t>
      </w:r>
    </w:p>
    <w:p w:rsidR="00D70707" w:rsidRDefault="00D70707" w:rsidP="00B45F8D">
      <w:r>
        <w:t xml:space="preserve">    Název organizace:     Základní škola, Brno, Masarova 11, příspěvková organizace </w:t>
      </w:r>
    </w:p>
    <w:p w:rsidR="00D70707" w:rsidRDefault="00D70707" w:rsidP="00B45F8D">
      <w:r>
        <w:t xml:space="preserve">    Adresa organizace:    Masarova 11, 628 00 Brno </w:t>
      </w:r>
    </w:p>
    <w:p w:rsidR="00D70707" w:rsidRDefault="00D70707" w:rsidP="00B45F8D">
      <w:r>
        <w:t xml:space="preserve">    Tel. spojení:               xxxxxxxxxxxxxxxxxx                       </w:t>
      </w:r>
    </w:p>
    <w:p w:rsidR="00D70707" w:rsidRDefault="00D70707" w:rsidP="00B45F8D">
      <w:r>
        <w:t xml:space="preserve">    IČO:                          44994044</w:t>
      </w:r>
    </w:p>
    <w:p w:rsidR="00D70707" w:rsidRDefault="00D70707" w:rsidP="00B45F8D">
      <w:r>
        <w:t xml:space="preserve">    Bankovní spojení:      KB xxxxxxxxxxxxxxxxxxx</w:t>
      </w:r>
    </w:p>
    <w:p w:rsidR="00D70707" w:rsidRDefault="00D70707" w:rsidP="00B45F8D">
      <w:r>
        <w:t xml:space="preserve">    Zastoupený:               Mgr. Ivo Zálešákem, ředitelem školy   </w:t>
      </w:r>
    </w:p>
    <w:p w:rsidR="00D70707" w:rsidRDefault="00D70707" w:rsidP="00B45F8D"/>
    <w:p w:rsidR="00D70707" w:rsidRDefault="00D70707" w:rsidP="00B45F8D"/>
    <w:p w:rsidR="00D70707" w:rsidRDefault="00D70707" w:rsidP="00B45F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dodavatel:</w:t>
      </w:r>
    </w:p>
    <w:p w:rsidR="00D70707" w:rsidRDefault="00D70707" w:rsidP="00B45F8D">
      <w:pPr>
        <w:rPr>
          <w:b/>
          <w:bCs/>
          <w:sz w:val="28"/>
          <w:szCs w:val="28"/>
        </w:rPr>
      </w:pPr>
    </w:p>
    <w:p w:rsidR="00D70707" w:rsidRDefault="00D70707" w:rsidP="00B45F8D">
      <w:r>
        <w:rPr>
          <w:b/>
          <w:bCs/>
          <w:sz w:val="28"/>
          <w:szCs w:val="28"/>
        </w:rPr>
        <w:t xml:space="preserve">   </w:t>
      </w:r>
      <w:r>
        <w:t>Název organizace:</w:t>
      </w:r>
      <w:r>
        <w:tab/>
        <w:t xml:space="preserve"> Penzion Solanec</w:t>
      </w:r>
    </w:p>
    <w:p w:rsidR="00D70707" w:rsidRDefault="00D70707" w:rsidP="00B45F8D">
      <w:r>
        <w:tab/>
        <w:t xml:space="preserve"> </w:t>
      </w:r>
    </w:p>
    <w:p w:rsidR="00D70707" w:rsidRDefault="00D70707" w:rsidP="00B45F8D">
      <w:r>
        <w:t xml:space="preserve">   Adresa organizace:   Solanec pod Soláněm 620, 756 62 Hutisko Solanec</w:t>
      </w:r>
      <w:r>
        <w:tab/>
      </w:r>
    </w:p>
    <w:p w:rsidR="00D70707" w:rsidRDefault="00D70707" w:rsidP="00B45F8D">
      <w:r>
        <w:tab/>
      </w:r>
      <w:r>
        <w:tab/>
      </w:r>
      <w:r>
        <w:tab/>
      </w:r>
    </w:p>
    <w:p w:rsidR="00D70707" w:rsidRDefault="00D70707" w:rsidP="00B45F8D"/>
    <w:p w:rsidR="00D70707" w:rsidRDefault="00D70707" w:rsidP="00B45F8D">
      <w:r>
        <w:t xml:space="preserve">   Tel. spojení:  </w:t>
      </w:r>
      <w:r>
        <w:tab/>
        <w:t>571 644 043</w:t>
      </w:r>
      <w:r>
        <w:tab/>
        <w:t xml:space="preserve">       </w:t>
      </w:r>
      <w:r>
        <w:tab/>
        <w:t xml:space="preserve"> </w:t>
      </w:r>
    </w:p>
    <w:p w:rsidR="00D70707" w:rsidRDefault="00D70707" w:rsidP="00B45F8D"/>
    <w:p w:rsidR="00D70707" w:rsidRDefault="00D70707" w:rsidP="00B45F8D">
      <w:r>
        <w:t xml:space="preserve">   IČO:  </w:t>
      </w:r>
      <w:r>
        <w:tab/>
      </w:r>
      <w:r>
        <w:tab/>
        <w:t>60327910</w:t>
      </w:r>
      <w:r>
        <w:tab/>
        <w:t>Bankovní spojení: xxxxxxxxxxxxxxxx</w:t>
      </w:r>
    </w:p>
    <w:p w:rsidR="00D70707" w:rsidRDefault="00D70707" w:rsidP="00B45F8D">
      <w:r>
        <w:t xml:space="preserve"> </w:t>
      </w:r>
      <w:r>
        <w:tab/>
      </w:r>
      <w:r>
        <w:tab/>
      </w:r>
    </w:p>
    <w:p w:rsidR="00D70707" w:rsidRDefault="00D70707" w:rsidP="00B45F8D">
      <w:r>
        <w:t xml:space="preserve">   Zastoupený:     </w:t>
      </w:r>
      <w:r>
        <w:tab/>
        <w:t>p. Romanem Koláčkem</w:t>
      </w:r>
    </w:p>
    <w:p w:rsidR="00D70707" w:rsidRDefault="00D70707" w:rsidP="00B45F8D">
      <w:r>
        <w:t xml:space="preserve">          </w:t>
      </w:r>
      <w:r>
        <w:tab/>
      </w:r>
    </w:p>
    <w:p w:rsidR="00D70707" w:rsidRDefault="00D70707" w:rsidP="00B45F8D">
      <w:pPr>
        <w:pStyle w:val="Heading2"/>
        <w:jc w:val="left"/>
      </w:pPr>
      <w:r>
        <w:t xml:space="preserve">                                      II.   Předmět smlouvy</w:t>
      </w:r>
    </w:p>
    <w:p w:rsidR="00D70707" w:rsidRDefault="00D70707" w:rsidP="00B45F8D"/>
    <w:p w:rsidR="00D70707" w:rsidRDefault="00D70707" w:rsidP="00B45F8D">
      <w:pPr>
        <w:rPr>
          <w:b/>
          <w:bCs/>
        </w:rPr>
      </w:pPr>
      <w:r>
        <w:t>1. Zajištění pobytu a stravování hostů v objektu:</w:t>
      </w:r>
    </w:p>
    <w:p w:rsidR="00D70707" w:rsidRDefault="00D70707" w:rsidP="00B45F8D">
      <w:r>
        <w:t xml:space="preserve">2. Specifikace: </w:t>
      </w:r>
    </w:p>
    <w:p w:rsidR="00D70707" w:rsidRDefault="00D70707" w:rsidP="00B45F8D">
      <w:pPr>
        <w:numPr>
          <w:ilvl w:val="0"/>
          <w:numId w:val="1"/>
        </w:numPr>
      </w:pPr>
      <w:r>
        <w:t xml:space="preserve">rozpis turnusů a předběžný počet žáků </w:t>
      </w:r>
    </w:p>
    <w:p w:rsidR="00D70707" w:rsidRDefault="00D70707" w:rsidP="00B45F8D"/>
    <w:tbl>
      <w:tblPr>
        <w:tblW w:w="942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709"/>
        <w:gridCol w:w="2854"/>
        <w:gridCol w:w="1100"/>
        <w:gridCol w:w="1310"/>
        <w:gridCol w:w="1215"/>
        <w:gridCol w:w="1234"/>
      </w:tblGrid>
      <w:tr w:rsidR="00D70707">
        <w:trPr>
          <w:trHeight w:val="274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strava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předběžný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zdravotník +</w:t>
            </w:r>
          </w:p>
        </w:tc>
      </w:tr>
      <w:tr w:rsidR="00D70707">
        <w:trPr>
          <w:trHeight w:val="274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třída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noclehů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plná penze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počet žáků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pedag.dozor </w:t>
            </w: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2. A    3. C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9. 5. – 14. 5.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5</w:t>
            </w: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D7070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707" w:rsidRDefault="00D70707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</w:tbl>
    <w:p w:rsidR="00D70707" w:rsidRDefault="00D70707" w:rsidP="00B45F8D"/>
    <w:p w:rsidR="00D70707" w:rsidRDefault="00D70707" w:rsidP="00B45F8D">
      <w:pPr>
        <w:numPr>
          <w:ilvl w:val="0"/>
          <w:numId w:val="1"/>
        </w:numPr>
      </w:pPr>
      <w:r>
        <w:t xml:space="preserve">začátek a konec pobytu </w:t>
      </w:r>
    </w:p>
    <w:p w:rsidR="00D70707" w:rsidRDefault="00D70707" w:rsidP="00B45F8D">
      <w:pPr>
        <w:ind w:left="600"/>
      </w:pPr>
      <w:r>
        <w:t>Stravování začíná obědem a končí snídaní a svačinou na cestu.</w:t>
      </w:r>
    </w:p>
    <w:p w:rsidR="00D70707" w:rsidRDefault="00D70707" w:rsidP="00B45F8D">
      <w:pPr>
        <w:ind w:left="600"/>
      </w:pPr>
    </w:p>
    <w:p w:rsidR="00D70707" w:rsidRDefault="00D70707" w:rsidP="00B45F8D">
      <w:pPr>
        <w:ind w:left="600"/>
      </w:pPr>
      <w:r>
        <w:t xml:space="preserve"> </w:t>
      </w:r>
    </w:p>
    <w:p w:rsidR="00D70707" w:rsidRDefault="00D70707" w:rsidP="00B45F8D">
      <w:pPr>
        <w:pStyle w:val="Heading3"/>
        <w:jc w:val="left"/>
        <w:rPr>
          <w:sz w:val="36"/>
          <w:szCs w:val="36"/>
        </w:rPr>
      </w:pPr>
      <w:r>
        <w:t xml:space="preserve">                                      </w:t>
      </w:r>
      <w:r>
        <w:rPr>
          <w:sz w:val="36"/>
          <w:szCs w:val="36"/>
        </w:rPr>
        <w:t>III.  Cena plnění</w:t>
      </w:r>
    </w:p>
    <w:p w:rsidR="00D70707" w:rsidRDefault="00D70707" w:rsidP="00B45F8D"/>
    <w:p w:rsidR="00D70707" w:rsidRDefault="00D70707" w:rsidP="00B45F8D">
      <w:pPr>
        <w:rPr>
          <w:b/>
          <w:bCs/>
        </w:rPr>
      </w:pPr>
      <w:r>
        <w:t xml:space="preserve">1. Smluvní strany se dohodly na ceně: </w:t>
      </w:r>
      <w:r>
        <w:rPr>
          <w:b/>
          <w:bCs/>
        </w:rPr>
        <w:t>450</w:t>
      </w:r>
      <w:r w:rsidRPr="002766ED">
        <w:rPr>
          <w:b/>
          <w:bCs/>
        </w:rPr>
        <w:t>,-Kč za</w:t>
      </w:r>
      <w:r>
        <w:t xml:space="preserve"> </w:t>
      </w:r>
      <w:r>
        <w:rPr>
          <w:b/>
          <w:bCs/>
        </w:rPr>
        <w:t>dítě (plná penze a ubytování ).</w:t>
      </w:r>
    </w:p>
    <w:p w:rsidR="00D70707" w:rsidRDefault="00D70707" w:rsidP="00B45F8D">
      <w:pPr>
        <w:ind w:left="300"/>
        <w:rPr>
          <w:b/>
          <w:bCs/>
        </w:rPr>
      </w:pPr>
      <w:r>
        <w:rPr>
          <w:b/>
          <w:bCs/>
        </w:rPr>
        <w:t>Pedagogický doprovod je zdarma.</w:t>
      </w:r>
    </w:p>
    <w:p w:rsidR="00D70707" w:rsidRDefault="00D70707" w:rsidP="00B45F8D">
      <w:pPr>
        <w:ind w:left="300"/>
        <w:rPr>
          <w:b/>
          <w:bCs/>
        </w:rPr>
      </w:pPr>
    </w:p>
    <w:p w:rsidR="00D70707" w:rsidRDefault="00D70707" w:rsidP="00B45F8D">
      <w:r>
        <w:t xml:space="preserve">2. Cena je uvedena včetně DPH. </w:t>
      </w:r>
    </w:p>
    <w:p w:rsidR="00D70707" w:rsidRDefault="00D70707" w:rsidP="00B45F8D"/>
    <w:p w:rsidR="00D70707" w:rsidRDefault="00D70707" w:rsidP="00B45F8D">
      <w:r>
        <w:t>3. Uvedené ceny jsou závazné pro obě strany a nelze je jednostranně měnit.</w:t>
      </w:r>
    </w:p>
    <w:p w:rsidR="00D70707" w:rsidRDefault="00D70707" w:rsidP="00B45F8D"/>
    <w:p w:rsidR="00D70707" w:rsidRDefault="00D70707" w:rsidP="00B45F8D">
      <w:r>
        <w:t>4. Celková cena bude kalkulována dle skutečného počtu osob nahlášených při příjezdu.</w:t>
      </w:r>
    </w:p>
    <w:p w:rsidR="00D70707" w:rsidRDefault="00D70707" w:rsidP="00B45F8D"/>
    <w:p w:rsidR="00D70707" w:rsidRDefault="00D70707" w:rsidP="00B45F8D">
      <w:r>
        <w:t xml:space="preserve">5.  x   Úhrada  pobytu  a  stravy  bude provedena vždy bezhotovostně  převodním  příkazem  na  základě faktury až po skončení pobytu se splatností do 15 dnů.                  </w:t>
      </w:r>
    </w:p>
    <w:p w:rsidR="00D70707" w:rsidRDefault="00D70707" w:rsidP="00B45F8D">
      <w:r>
        <w:t xml:space="preserve">     x   Úhrada  pobytu a  stravy  bude provedena  bezhotovostně  na základě  zálohové  faktury a  faktury s  doúčtováním. Zálohová faktura bude objednavatelem uhrazena na základě domluvy před nástupem pobytu jednotlivého turnusu.</w:t>
      </w:r>
    </w:p>
    <w:p w:rsidR="00D70707" w:rsidRDefault="00D70707" w:rsidP="00B45F8D">
      <w:r>
        <w:t xml:space="preserve">          Případné sankce a penále při prodlení s úhradou se nesjednávají.</w:t>
      </w:r>
    </w:p>
    <w:p w:rsidR="00D70707" w:rsidRDefault="00D70707" w:rsidP="00B45F8D">
      <w:r>
        <w:t xml:space="preserve">6.  Pokud se z vážných důvodů pobyt ze strany objednavatele neuskuteční, vrátí dodavatel celou zálohovou částku zpět na konto objednavatele bez účtování stornovacího poplatku. Vážnými důvody se rozumí epidemie, karanténa, živelná pohroma apod.        </w:t>
      </w:r>
    </w:p>
    <w:p w:rsidR="00D70707" w:rsidRDefault="00D70707" w:rsidP="00B45F8D"/>
    <w:p w:rsidR="00D70707" w:rsidRDefault="00D70707" w:rsidP="00B45F8D"/>
    <w:p w:rsidR="00D70707" w:rsidRDefault="00D70707" w:rsidP="00B45F8D">
      <w:pPr>
        <w:pStyle w:val="Heading3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IV.  Podmínky plnění</w:t>
      </w:r>
    </w:p>
    <w:p w:rsidR="00D70707" w:rsidRDefault="00D70707" w:rsidP="00B45F8D">
      <w:r>
        <w:t xml:space="preserve">                                        </w:t>
      </w:r>
    </w:p>
    <w:p w:rsidR="00D70707" w:rsidRDefault="00D70707" w:rsidP="00B45F8D">
      <w:r>
        <w:t xml:space="preserve">     1. Dodavatel </w:t>
      </w:r>
      <w:r>
        <w:rPr>
          <w:b/>
          <w:bCs/>
        </w:rPr>
        <w:t xml:space="preserve">po dohodě </w:t>
      </w:r>
      <w:r>
        <w:t>poskytne nezletilým dětem pedagogického dozoru slevu na stravování a ubytování.</w:t>
      </w:r>
    </w:p>
    <w:p w:rsidR="00D70707" w:rsidRDefault="00D70707" w:rsidP="00B45F8D"/>
    <w:p w:rsidR="00D70707" w:rsidRDefault="00D70707" w:rsidP="009A7511">
      <w:r>
        <w:t>2. Dodavatel prohlašuje, že uvedený objekt splňuje hygienické podmínky ubytovacího a stravovacího zařízení v souladu s platnou vyhláškou. Dále splňuje nároky bezpečnosti práce a požární ochrany. Dodavatel dále prohlašuje, že používaná voda je z vodovodu pro veřejnou potřebu. Pokud je voda získávaná z jiného zdroje, dodavatel jako přílohu této smlouvy doloží protokol o kráceném rozboru jakosti pitné vody dle ustanovení platného zákona O ochraně veřejného zdraví a stanovisko hygienického orgánu, že voda je pitná.</w:t>
      </w:r>
    </w:p>
    <w:p w:rsidR="00D70707" w:rsidRDefault="00D70707" w:rsidP="009A7511">
      <w:r>
        <w:t>3.  Dodavatel prohlašuje, že uvedený objekt splňuje podmínky pro zabezpečení výchovy a výuky, zejména dostatek výukových místností. Pro ubytování zdravotníka bude zdarma vyčleněn zvláštní pokoj, který bude zároveň ošetřovnou a další pokoj jako izolace pro nemocné.</w:t>
      </w:r>
    </w:p>
    <w:p w:rsidR="00D70707" w:rsidRDefault="00D70707" w:rsidP="00B45F8D"/>
    <w:p w:rsidR="00D70707" w:rsidRDefault="00D70707" w:rsidP="00B45F8D">
      <w:r>
        <w:t xml:space="preserve">Nejbližší lékařskou péči poskytuje …………………………………………………………. </w:t>
      </w:r>
    </w:p>
    <w:p w:rsidR="00D70707" w:rsidRDefault="00D70707" w:rsidP="00B45F8D"/>
    <w:p w:rsidR="00D70707" w:rsidRDefault="00D70707" w:rsidP="00B45F8D">
      <w:r>
        <w:t xml:space="preserve"> adresa…………………………………………………………………tel. ………………….</w:t>
      </w:r>
    </w:p>
    <w:p w:rsidR="00D70707" w:rsidRDefault="00D70707" w:rsidP="00B45F8D"/>
    <w:p w:rsidR="00D70707" w:rsidRDefault="00D70707" w:rsidP="00B45F8D">
      <w:r>
        <w:t xml:space="preserve">3. Nájem prostor pro výuku, sportovišť apod. je součástí ceny. Místnost pro výuku musí být vybavena tabulí.                </w:t>
      </w:r>
    </w:p>
    <w:p w:rsidR="00D70707" w:rsidRDefault="00D70707" w:rsidP="00B45F8D"/>
    <w:p w:rsidR="00D70707" w:rsidRDefault="00D70707" w:rsidP="00B45F8D">
      <w:r>
        <w:t xml:space="preserve">4. Stravování účastníků školy v přírodě zajistí dodavatel v souladu se zvláštními nároky na výživu dětí (svačinky, dostatek ovoce, zeleniny, mléčných výrobků, pitný režim…), a po dohodě s vedením školy v přírodě.  </w:t>
      </w:r>
    </w:p>
    <w:p w:rsidR="00D70707" w:rsidRDefault="00D70707" w:rsidP="00B45F8D">
      <w:r>
        <w:t>5.  Dodavatel umožní pověřeným pracovníkům objednavatele možnost kontroly zařízení objektu, které souvisí s poskytovanými službami, zejména s přípravou a výdejem stravy.</w:t>
      </w:r>
    </w:p>
    <w:p w:rsidR="00D70707" w:rsidRDefault="00D70707" w:rsidP="00B45F8D"/>
    <w:p w:rsidR="00D70707" w:rsidRDefault="00D70707" w:rsidP="00B45F8D">
      <w:r>
        <w:t>6.  Dodavatel je povinen předložit vedoucímu školy v přírodě předběžné vyúčtování pobytu.</w:t>
      </w:r>
    </w:p>
    <w:p w:rsidR="00D70707" w:rsidRDefault="00D70707" w:rsidP="00B45F8D"/>
    <w:p w:rsidR="00D70707" w:rsidRDefault="00D70707" w:rsidP="00B45F8D"/>
    <w:p w:rsidR="00D70707" w:rsidRDefault="00D70707" w:rsidP="00B45F8D"/>
    <w:p w:rsidR="00D70707" w:rsidRDefault="00D70707" w:rsidP="00B45F8D"/>
    <w:p w:rsidR="00D70707" w:rsidRDefault="00D70707" w:rsidP="00B45F8D">
      <w:pPr>
        <w:pStyle w:val="Heading2"/>
      </w:pPr>
    </w:p>
    <w:p w:rsidR="00D70707" w:rsidRDefault="00D70707" w:rsidP="00B45F8D">
      <w:pPr>
        <w:pStyle w:val="Heading2"/>
      </w:pPr>
      <w:r>
        <w:t xml:space="preserve">V. Závěrečná ustanovení </w:t>
      </w:r>
    </w:p>
    <w:p w:rsidR="00D70707" w:rsidRDefault="00D70707" w:rsidP="00B45F8D">
      <w:pPr>
        <w:jc w:val="center"/>
        <w:rPr>
          <w:b/>
          <w:bCs/>
          <w:sz w:val="36"/>
          <w:szCs w:val="36"/>
        </w:rPr>
      </w:pPr>
    </w:p>
    <w:p w:rsidR="00D70707" w:rsidRDefault="00D70707" w:rsidP="00B45F8D">
      <w:r>
        <w:t>1. Tato smlouva nabývá platnosti dnem podpisu.</w:t>
      </w:r>
    </w:p>
    <w:p w:rsidR="00D70707" w:rsidRDefault="00D70707" w:rsidP="00B45F8D"/>
    <w:p w:rsidR="00D70707" w:rsidRDefault="00D70707" w:rsidP="00B45F8D">
      <w:r>
        <w:t xml:space="preserve">2. Tuto smlouvu mohou obě strany písemně zrušit pouze z doložených vážných důvodů </w:t>
      </w:r>
    </w:p>
    <w:p w:rsidR="00D70707" w:rsidRDefault="00D70707" w:rsidP="00B45F8D">
      <w:r>
        <w:t xml:space="preserve">     (např.epidemie, karanténa, živelná pohroma) a to bez stornovacích poplatků.</w:t>
      </w:r>
    </w:p>
    <w:p w:rsidR="00D70707" w:rsidRDefault="00D70707" w:rsidP="00B45F8D"/>
    <w:p w:rsidR="00D70707" w:rsidRDefault="00D70707" w:rsidP="00B45F8D">
      <w:r>
        <w:t>3. Tato smlouva může být zrušena nebo doplněna pouze formou písemných dodatků.</w:t>
      </w:r>
    </w:p>
    <w:p w:rsidR="00D70707" w:rsidRDefault="00D70707" w:rsidP="00B45F8D"/>
    <w:p w:rsidR="00D70707" w:rsidRDefault="00D70707" w:rsidP="00B45F8D">
      <w:r>
        <w:t>4. Smlouva je vyhotovena ve dvou stejnopisech, z nichž každá strana obdrží jeden.</w:t>
      </w:r>
    </w:p>
    <w:p w:rsidR="00D70707" w:rsidRDefault="00D70707" w:rsidP="00B45F8D"/>
    <w:p w:rsidR="00D70707" w:rsidRDefault="00D70707" w:rsidP="00B45F8D"/>
    <w:p w:rsidR="00D70707" w:rsidRDefault="00D70707" w:rsidP="00B45F8D"/>
    <w:p w:rsidR="00D70707" w:rsidRDefault="00D70707" w:rsidP="00B45F8D"/>
    <w:p w:rsidR="00D70707" w:rsidRDefault="00D70707" w:rsidP="00B45F8D">
      <w:r>
        <w:t>V Brně dne 12. 4. 2022</w:t>
      </w:r>
      <w:bookmarkStart w:id="0" w:name="_GoBack"/>
      <w:bookmarkEnd w:id="0"/>
    </w:p>
    <w:p w:rsidR="00D70707" w:rsidRDefault="00D70707" w:rsidP="00B45F8D"/>
    <w:p w:rsidR="00D70707" w:rsidRDefault="00D70707" w:rsidP="00B45F8D"/>
    <w:p w:rsidR="00D70707" w:rsidRDefault="00D70707"/>
    <w:sectPr w:rsidR="00D70707" w:rsidSect="00FA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82C"/>
    <w:multiLevelType w:val="hybridMultilevel"/>
    <w:tmpl w:val="B57A9ECA"/>
    <w:lvl w:ilvl="0" w:tplc="56D6DDE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8D"/>
    <w:rsid w:val="00244EE0"/>
    <w:rsid w:val="002766ED"/>
    <w:rsid w:val="00303C6D"/>
    <w:rsid w:val="005B7438"/>
    <w:rsid w:val="00894378"/>
    <w:rsid w:val="009720F7"/>
    <w:rsid w:val="009A7511"/>
    <w:rsid w:val="00B45F8D"/>
    <w:rsid w:val="00C5358B"/>
    <w:rsid w:val="00C90D54"/>
    <w:rsid w:val="00D70707"/>
    <w:rsid w:val="00DC420E"/>
    <w:rsid w:val="00DF060F"/>
    <w:rsid w:val="00ED2F0D"/>
    <w:rsid w:val="00FA52AF"/>
    <w:rsid w:val="00FB0964"/>
    <w:rsid w:val="00FE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F8D"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5F8D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5F8D"/>
    <w:pPr>
      <w:keepNext/>
      <w:ind w:left="600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99"/>
    <w:qFormat/>
    <w:rsid w:val="00B45F8D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276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6E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645</Words>
  <Characters>3808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Mirka</cp:lastModifiedBy>
  <cp:revision>10</cp:revision>
  <cp:lastPrinted>2020-09-03T13:58:00Z</cp:lastPrinted>
  <dcterms:created xsi:type="dcterms:W3CDTF">2020-02-08T14:32:00Z</dcterms:created>
  <dcterms:modified xsi:type="dcterms:W3CDTF">2022-05-17T13:10:00Z</dcterms:modified>
</cp:coreProperties>
</file>