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12" w:rsidRPr="00041C12" w:rsidRDefault="004A34A7">
      <w:pPr>
        <w:rPr>
          <w:rFonts w:ascii="Arial" w:hAnsi="Arial" w:cs="Arial"/>
          <w:bCs/>
          <w:sz w:val="22"/>
          <w:szCs w:val="22"/>
        </w:rPr>
      </w:pPr>
      <w:r w:rsidRPr="00E923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16510</wp:posOffset>
                </wp:positionV>
                <wp:extent cx="2286000" cy="11334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42AB" w:rsidRDefault="008542AB" w:rsidP="008542AB">
                            <w:r>
                              <w:rPr>
                                <w:rStyle w:val="Siln"/>
                              </w:rPr>
                              <w:t xml:space="preserve">Turek </w:t>
                            </w:r>
                            <w:proofErr w:type="spellStart"/>
                            <w:r>
                              <w:rPr>
                                <w:rStyle w:val="Siln"/>
                              </w:rPr>
                              <w:t>pianos</w:t>
                            </w:r>
                            <w:proofErr w:type="spellEnd"/>
                            <w:r>
                              <w:rPr>
                                <w:rStyle w:val="Siln"/>
                              </w:rPr>
                              <w:t xml:space="preserve"> HK s.r.o.</w:t>
                            </w:r>
                          </w:p>
                          <w:p w:rsidR="008542AB" w:rsidRDefault="008542AB" w:rsidP="008542AB">
                            <w:r>
                              <w:rPr>
                                <w:rStyle w:val="Siln"/>
                              </w:rPr>
                              <w:t xml:space="preserve">Durychova 1385/18, </w:t>
                            </w:r>
                          </w:p>
                          <w:p w:rsidR="008542AB" w:rsidRDefault="008542AB" w:rsidP="008542AB">
                            <w:r>
                              <w:rPr>
                                <w:rStyle w:val="Siln"/>
                              </w:rPr>
                              <w:t xml:space="preserve">Nový Hradec Králové, </w:t>
                            </w:r>
                          </w:p>
                          <w:p w:rsidR="008542AB" w:rsidRDefault="008542AB" w:rsidP="008542AB">
                            <w:r>
                              <w:rPr>
                                <w:rStyle w:val="Siln"/>
                              </w:rPr>
                              <w:t>500 12 Hradec Králové</w:t>
                            </w:r>
                          </w:p>
                          <w:p w:rsidR="008542AB" w:rsidRDefault="008542AB" w:rsidP="008542AB">
                            <w:pPr>
                              <w:rPr>
                                <w:rStyle w:val="Siln"/>
                              </w:rPr>
                            </w:pPr>
                          </w:p>
                          <w:p w:rsidR="009F0FA8" w:rsidRPr="005A61C8" w:rsidRDefault="008542AB" w:rsidP="008542AB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>IČ 04492471</w:t>
                            </w:r>
                          </w:p>
                          <w:p w:rsidR="002E17B3" w:rsidRDefault="002E17B3" w:rsidP="00EF502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1.3pt;width:180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" stroked="f">
                <v:textbox>
                  <w:txbxContent>
                    <w:p w:rsidR="008542AB" w:rsidRDefault="008542AB" w:rsidP="008542AB">
                      <w:r>
                        <w:rPr>
                          <w:rStyle w:val="Siln"/>
                        </w:rPr>
                        <w:t xml:space="preserve">Turek </w:t>
                      </w:r>
                      <w:proofErr w:type="spellStart"/>
                      <w:r>
                        <w:rPr>
                          <w:rStyle w:val="Siln"/>
                        </w:rPr>
                        <w:t>pianos</w:t>
                      </w:r>
                      <w:proofErr w:type="spellEnd"/>
                      <w:r>
                        <w:rPr>
                          <w:rStyle w:val="Siln"/>
                        </w:rPr>
                        <w:t xml:space="preserve"> HK s.r.o.</w:t>
                      </w:r>
                    </w:p>
                    <w:p w:rsidR="008542AB" w:rsidRDefault="008542AB" w:rsidP="008542AB">
                      <w:r>
                        <w:rPr>
                          <w:rStyle w:val="Siln"/>
                        </w:rPr>
                        <w:t xml:space="preserve">Durychova 1385/18, </w:t>
                      </w:r>
                    </w:p>
                    <w:p w:rsidR="008542AB" w:rsidRDefault="008542AB" w:rsidP="008542AB">
                      <w:r>
                        <w:rPr>
                          <w:rStyle w:val="Siln"/>
                        </w:rPr>
                        <w:t xml:space="preserve">Nový Hradec Králové, </w:t>
                      </w:r>
                    </w:p>
                    <w:p w:rsidR="008542AB" w:rsidRDefault="008542AB" w:rsidP="008542AB">
                      <w:r>
                        <w:rPr>
                          <w:rStyle w:val="Siln"/>
                        </w:rPr>
                        <w:t>500 12 Hradec Králové</w:t>
                      </w:r>
                    </w:p>
                    <w:p w:rsidR="008542AB" w:rsidRDefault="008542AB" w:rsidP="008542AB">
                      <w:pPr>
                        <w:rPr>
                          <w:rStyle w:val="Siln"/>
                        </w:rPr>
                      </w:pPr>
                    </w:p>
                    <w:p w:rsidR="009F0FA8" w:rsidRPr="005A61C8" w:rsidRDefault="008542AB" w:rsidP="008542AB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Style w:val="Siln"/>
                        </w:rPr>
                        <w:t>IČ 04492471</w:t>
                      </w:r>
                    </w:p>
                    <w:p w:rsidR="002E17B3" w:rsidRDefault="002E17B3" w:rsidP="00EF502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12313" w:rsidRPr="00E9233D">
        <w:rPr>
          <w:rFonts w:ascii="Arial" w:hAnsi="Arial" w:cs="Arial"/>
          <w:bCs/>
          <w:sz w:val="22"/>
          <w:szCs w:val="22"/>
        </w:rPr>
        <w:t xml:space="preserve">Objednávka č. </w:t>
      </w:r>
      <w:r w:rsidR="004564D7">
        <w:rPr>
          <w:rFonts w:ascii="Arial" w:hAnsi="Arial" w:cs="Arial"/>
          <w:bCs/>
          <w:sz w:val="22"/>
          <w:szCs w:val="22"/>
        </w:rPr>
        <w:t>13</w:t>
      </w:r>
      <w:r w:rsidR="008542AB">
        <w:rPr>
          <w:rFonts w:ascii="Arial" w:hAnsi="Arial" w:cs="Arial"/>
          <w:bCs/>
          <w:sz w:val="22"/>
          <w:szCs w:val="22"/>
        </w:rPr>
        <w:t>8</w:t>
      </w:r>
    </w:p>
    <w:p w:rsidR="000405CB" w:rsidRPr="002E17B3" w:rsidRDefault="000405CB">
      <w:pPr>
        <w:rPr>
          <w:rFonts w:ascii="Arial" w:hAnsi="Arial" w:cs="Arial"/>
          <w:sz w:val="22"/>
          <w:szCs w:val="22"/>
        </w:rPr>
      </w:pPr>
    </w:p>
    <w:p w:rsidR="000405CB" w:rsidRPr="002E17B3" w:rsidRDefault="000405CB">
      <w:pPr>
        <w:rPr>
          <w:rFonts w:ascii="Arial" w:hAnsi="Arial" w:cs="Arial"/>
          <w:sz w:val="22"/>
          <w:szCs w:val="22"/>
        </w:rPr>
      </w:pPr>
    </w:p>
    <w:p w:rsidR="000405CB" w:rsidRPr="002E17B3" w:rsidRDefault="000405CB">
      <w:pPr>
        <w:rPr>
          <w:rFonts w:ascii="Arial" w:hAnsi="Arial" w:cs="Arial"/>
          <w:sz w:val="22"/>
          <w:szCs w:val="22"/>
        </w:rPr>
      </w:pPr>
    </w:p>
    <w:p w:rsidR="005A1BF0" w:rsidRDefault="005A1BF0" w:rsidP="005A1BF0">
      <w:pPr>
        <w:rPr>
          <w:rFonts w:ascii="Arial" w:hAnsi="Arial" w:cs="Arial"/>
          <w:sz w:val="22"/>
          <w:szCs w:val="22"/>
        </w:rPr>
      </w:pPr>
    </w:p>
    <w:p w:rsidR="009F0FA8" w:rsidRDefault="009F0FA8" w:rsidP="005A1BF0">
      <w:pPr>
        <w:rPr>
          <w:rFonts w:ascii="Arial" w:hAnsi="Arial" w:cs="Arial"/>
          <w:sz w:val="22"/>
          <w:szCs w:val="22"/>
        </w:rPr>
      </w:pPr>
    </w:p>
    <w:p w:rsidR="005A1BF0" w:rsidRPr="002E17B3" w:rsidRDefault="005A1BF0" w:rsidP="005A1BF0">
      <w:pPr>
        <w:ind w:left="3402" w:hanging="3402"/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Datum</w:t>
      </w:r>
      <w:r w:rsidRPr="002E17B3">
        <w:rPr>
          <w:rFonts w:ascii="Arial" w:hAnsi="Arial" w:cs="Arial"/>
          <w:color w:val="000000"/>
          <w:sz w:val="22"/>
          <w:szCs w:val="22"/>
        </w:rPr>
        <w:t>:</w:t>
      </w:r>
      <w:r w:rsidR="00D02BE3" w:rsidRPr="002E17B3">
        <w:rPr>
          <w:rFonts w:ascii="Arial" w:hAnsi="Arial" w:cs="Arial"/>
          <w:color w:val="000000"/>
          <w:sz w:val="22"/>
          <w:szCs w:val="22"/>
        </w:rPr>
        <w:t>.</w:t>
      </w:r>
      <w:r w:rsidR="005A61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0E196A">
        <w:rPr>
          <w:rFonts w:ascii="Arial" w:hAnsi="Arial" w:cs="Arial"/>
          <w:color w:val="000000"/>
          <w:sz w:val="22"/>
          <w:szCs w:val="22"/>
        </w:rPr>
        <w:t>1</w:t>
      </w:r>
      <w:r w:rsidR="008B3DE7">
        <w:rPr>
          <w:rFonts w:ascii="Arial" w:hAnsi="Arial" w:cs="Arial"/>
          <w:color w:val="000000"/>
          <w:sz w:val="22"/>
          <w:szCs w:val="22"/>
        </w:rPr>
        <w:t>3</w:t>
      </w:r>
      <w:r w:rsidR="00B72D13" w:rsidRPr="002E17B3">
        <w:rPr>
          <w:rFonts w:ascii="Arial" w:hAnsi="Arial" w:cs="Arial"/>
          <w:color w:val="000000"/>
          <w:sz w:val="22"/>
          <w:szCs w:val="22"/>
        </w:rPr>
        <w:t>.</w:t>
      </w:r>
      <w:r w:rsidR="002E17B3" w:rsidRPr="002E17B3">
        <w:rPr>
          <w:rFonts w:ascii="Arial" w:hAnsi="Arial" w:cs="Arial"/>
          <w:color w:val="000000"/>
          <w:sz w:val="22"/>
          <w:szCs w:val="22"/>
        </w:rPr>
        <w:t>0</w:t>
      </w:r>
      <w:r w:rsidR="000E196A">
        <w:rPr>
          <w:rFonts w:ascii="Arial" w:hAnsi="Arial" w:cs="Arial"/>
          <w:color w:val="000000"/>
          <w:sz w:val="22"/>
          <w:szCs w:val="22"/>
        </w:rPr>
        <w:t>5</w:t>
      </w:r>
      <w:r w:rsidRPr="002E17B3">
        <w:rPr>
          <w:rFonts w:ascii="Arial" w:hAnsi="Arial" w:cs="Arial"/>
          <w:color w:val="000000"/>
          <w:sz w:val="22"/>
          <w:szCs w:val="22"/>
        </w:rPr>
        <w:t>.20</w:t>
      </w:r>
      <w:r w:rsidR="00D02BE3" w:rsidRPr="002E17B3">
        <w:rPr>
          <w:rFonts w:ascii="Arial" w:hAnsi="Arial" w:cs="Arial"/>
          <w:color w:val="000000"/>
          <w:sz w:val="22"/>
          <w:szCs w:val="22"/>
        </w:rPr>
        <w:t>2</w:t>
      </w:r>
      <w:r w:rsidR="002E17B3" w:rsidRPr="002E17B3">
        <w:rPr>
          <w:rFonts w:ascii="Arial" w:hAnsi="Arial" w:cs="Arial"/>
          <w:color w:val="000000"/>
          <w:sz w:val="22"/>
          <w:szCs w:val="22"/>
        </w:rPr>
        <w:t>2</w:t>
      </w:r>
      <w:proofErr w:type="gramEnd"/>
      <w:r w:rsidRPr="002E17B3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5A1BF0" w:rsidRDefault="005A1BF0" w:rsidP="005A1BF0">
      <w:pPr>
        <w:rPr>
          <w:rFonts w:ascii="Arial" w:hAnsi="Arial" w:cs="Arial"/>
          <w:sz w:val="22"/>
          <w:szCs w:val="22"/>
        </w:rPr>
      </w:pPr>
    </w:p>
    <w:p w:rsidR="000E196A" w:rsidRDefault="000E196A" w:rsidP="005A1BF0">
      <w:pPr>
        <w:rPr>
          <w:rFonts w:ascii="Arial" w:hAnsi="Arial" w:cs="Arial"/>
          <w:sz w:val="22"/>
          <w:szCs w:val="22"/>
        </w:rPr>
      </w:pPr>
    </w:p>
    <w:p w:rsidR="000E196A" w:rsidRDefault="000E196A" w:rsidP="005A1BF0">
      <w:pPr>
        <w:rPr>
          <w:rFonts w:ascii="Arial" w:hAnsi="Arial" w:cs="Arial"/>
          <w:sz w:val="22"/>
          <w:szCs w:val="22"/>
        </w:rPr>
      </w:pPr>
    </w:p>
    <w:p w:rsidR="000E196A" w:rsidRPr="002E17B3" w:rsidRDefault="000E196A" w:rsidP="005A1BF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9675F" w:rsidRPr="002E17B3" w:rsidRDefault="0039675F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Objednáváme u Vás</w:t>
      </w:r>
      <w:r w:rsidR="00CB255E" w:rsidRPr="002E17B3">
        <w:rPr>
          <w:rFonts w:ascii="Arial" w:hAnsi="Arial" w:cs="Arial"/>
          <w:sz w:val="22"/>
          <w:szCs w:val="22"/>
        </w:rPr>
        <w:t>:</w:t>
      </w:r>
    </w:p>
    <w:p w:rsidR="004468C4" w:rsidRPr="000E196A" w:rsidRDefault="008542AB" w:rsidP="00426C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dodávku klavíru </w:t>
      </w:r>
      <w:proofErr w:type="spellStart"/>
      <w:r>
        <w:rPr>
          <w:rFonts w:ascii="Arial" w:hAnsi="Arial" w:cs="Arial"/>
          <w:sz w:val="22"/>
          <w:szCs w:val="22"/>
        </w:rPr>
        <w:t>Scholze</w:t>
      </w:r>
      <w:proofErr w:type="spellEnd"/>
      <w:r>
        <w:rPr>
          <w:rFonts w:ascii="Arial" w:hAnsi="Arial" w:cs="Arial"/>
          <w:sz w:val="22"/>
          <w:szCs w:val="22"/>
        </w:rPr>
        <w:t xml:space="preserve">, model 118, černý vysoký lesk, opus </w:t>
      </w:r>
      <w:proofErr w:type="gramStart"/>
      <w:r>
        <w:rPr>
          <w:rFonts w:ascii="Arial" w:hAnsi="Arial" w:cs="Arial"/>
          <w:sz w:val="22"/>
          <w:szCs w:val="22"/>
        </w:rPr>
        <w:t>č.106 725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9233D" w:rsidRPr="000E196A">
        <w:rPr>
          <w:rFonts w:ascii="Arial" w:hAnsi="Arial" w:cs="Arial"/>
          <w:sz w:val="22"/>
          <w:szCs w:val="22"/>
        </w:rPr>
        <w:t>v</w:t>
      </w:r>
      <w:r w:rsidR="00063CFC" w:rsidRPr="000E196A">
        <w:rPr>
          <w:rFonts w:ascii="Arial" w:hAnsi="Arial" w:cs="Arial"/>
          <w:sz w:val="22"/>
          <w:szCs w:val="22"/>
        </w:rPr>
        <w:t xml:space="preserve"> celkové </w:t>
      </w:r>
      <w:r w:rsidR="00E9233D" w:rsidRPr="000E196A">
        <w:rPr>
          <w:rFonts w:ascii="Arial" w:hAnsi="Arial" w:cs="Arial"/>
          <w:sz w:val="22"/>
          <w:szCs w:val="22"/>
        </w:rPr>
        <w:t xml:space="preserve">ceně </w:t>
      </w:r>
      <w:r>
        <w:rPr>
          <w:rFonts w:ascii="Arial" w:hAnsi="Arial" w:cs="Arial"/>
          <w:sz w:val="22"/>
          <w:szCs w:val="22"/>
        </w:rPr>
        <w:t>85</w:t>
      </w:r>
      <w:r w:rsidR="000E19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000,00</w:t>
      </w:r>
      <w:r w:rsidR="00063CFC" w:rsidRPr="000E196A">
        <w:rPr>
          <w:rFonts w:ascii="Arial" w:hAnsi="Arial" w:cs="Arial"/>
          <w:sz w:val="22"/>
          <w:szCs w:val="22"/>
        </w:rPr>
        <w:t xml:space="preserve"> Kč</w:t>
      </w:r>
      <w:r w:rsidR="00D65347" w:rsidRPr="000E196A">
        <w:rPr>
          <w:rFonts w:ascii="Arial" w:hAnsi="Arial" w:cs="Arial"/>
          <w:sz w:val="22"/>
          <w:szCs w:val="22"/>
        </w:rPr>
        <w:t>.</w:t>
      </w:r>
    </w:p>
    <w:p w:rsidR="00E9233D" w:rsidRDefault="00E9233D" w:rsidP="001A5668">
      <w:pPr>
        <w:rPr>
          <w:rFonts w:ascii="Arial" w:hAnsi="Arial" w:cs="Arial"/>
          <w:sz w:val="22"/>
          <w:szCs w:val="22"/>
        </w:rPr>
      </w:pPr>
    </w:p>
    <w:p w:rsidR="008542AB" w:rsidRDefault="008542AB" w:rsidP="001A5668">
      <w:pPr>
        <w:rPr>
          <w:rFonts w:ascii="Arial" w:hAnsi="Arial" w:cs="Arial"/>
          <w:sz w:val="22"/>
          <w:szCs w:val="22"/>
        </w:rPr>
      </w:pPr>
    </w:p>
    <w:p w:rsidR="002B6154" w:rsidRPr="002E17B3" w:rsidRDefault="001A5668" w:rsidP="001A5668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Termín pro vyřízení:</w:t>
      </w:r>
      <w:r w:rsidR="00426CD4" w:rsidRPr="002E17B3">
        <w:rPr>
          <w:rFonts w:ascii="Arial" w:hAnsi="Arial" w:cs="Arial"/>
          <w:sz w:val="22"/>
          <w:szCs w:val="22"/>
        </w:rPr>
        <w:t xml:space="preserve"> </w:t>
      </w:r>
      <w:r w:rsidR="000D2A60" w:rsidRPr="002E17B3">
        <w:rPr>
          <w:rFonts w:ascii="Arial" w:hAnsi="Arial" w:cs="Arial"/>
          <w:sz w:val="22"/>
          <w:szCs w:val="22"/>
        </w:rPr>
        <w:tab/>
      </w:r>
      <w:r w:rsidR="000D2A60" w:rsidRPr="002E17B3">
        <w:rPr>
          <w:rFonts w:ascii="Arial" w:hAnsi="Arial" w:cs="Arial"/>
          <w:sz w:val="22"/>
          <w:szCs w:val="22"/>
        </w:rPr>
        <w:tab/>
      </w:r>
      <w:r w:rsidR="00C40B03" w:rsidRPr="002E17B3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041CAF" w:rsidRPr="002E17B3">
        <w:rPr>
          <w:rFonts w:ascii="Arial" w:hAnsi="Arial" w:cs="Arial"/>
          <w:sz w:val="22"/>
          <w:szCs w:val="22"/>
        </w:rPr>
        <w:t>3</w:t>
      </w:r>
      <w:r w:rsidR="008B3DE7">
        <w:rPr>
          <w:rFonts w:ascii="Arial" w:hAnsi="Arial" w:cs="Arial"/>
          <w:sz w:val="22"/>
          <w:szCs w:val="22"/>
        </w:rPr>
        <w:t>0</w:t>
      </w:r>
      <w:r w:rsidR="004468C4" w:rsidRPr="002E17B3">
        <w:rPr>
          <w:rFonts w:ascii="Arial" w:hAnsi="Arial" w:cs="Arial"/>
          <w:sz w:val="22"/>
          <w:szCs w:val="22"/>
        </w:rPr>
        <w:t>.</w:t>
      </w:r>
      <w:r w:rsidR="002E17B3" w:rsidRPr="002E17B3">
        <w:rPr>
          <w:rFonts w:ascii="Arial" w:hAnsi="Arial" w:cs="Arial"/>
          <w:sz w:val="22"/>
          <w:szCs w:val="22"/>
        </w:rPr>
        <w:t>0</w:t>
      </w:r>
      <w:r w:rsidR="008B3DE7">
        <w:rPr>
          <w:rFonts w:ascii="Arial" w:hAnsi="Arial" w:cs="Arial"/>
          <w:sz w:val="22"/>
          <w:szCs w:val="22"/>
        </w:rPr>
        <w:t>6</w:t>
      </w:r>
      <w:r w:rsidR="004468C4" w:rsidRPr="002E17B3">
        <w:rPr>
          <w:rFonts w:ascii="Arial" w:hAnsi="Arial" w:cs="Arial"/>
          <w:sz w:val="22"/>
          <w:szCs w:val="22"/>
        </w:rPr>
        <w:t>.20</w:t>
      </w:r>
      <w:r w:rsidR="00B72D13" w:rsidRPr="002E17B3">
        <w:rPr>
          <w:rFonts w:ascii="Arial" w:hAnsi="Arial" w:cs="Arial"/>
          <w:sz w:val="22"/>
          <w:szCs w:val="22"/>
        </w:rPr>
        <w:t>2</w:t>
      </w:r>
      <w:r w:rsidR="002E17B3" w:rsidRPr="002E17B3">
        <w:rPr>
          <w:rFonts w:ascii="Arial" w:hAnsi="Arial" w:cs="Arial"/>
          <w:sz w:val="22"/>
          <w:szCs w:val="22"/>
        </w:rPr>
        <w:t>2</w:t>
      </w:r>
      <w:proofErr w:type="gramEnd"/>
    </w:p>
    <w:p w:rsidR="002B6154" w:rsidRDefault="002B6154" w:rsidP="001A5668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  <w:u w:val="single"/>
        </w:rPr>
      </w:pPr>
      <w:r w:rsidRPr="002E17B3">
        <w:rPr>
          <w:rFonts w:ascii="Arial" w:hAnsi="Arial" w:cs="Arial"/>
          <w:sz w:val="22"/>
          <w:szCs w:val="22"/>
          <w:u w:val="single"/>
        </w:rPr>
        <w:t>Ostatní podmínky:</w:t>
      </w:r>
    </w:p>
    <w:p w:rsidR="00EA57D5" w:rsidRPr="00EA57D5" w:rsidRDefault="00EA57D5" w:rsidP="00EA57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7D5">
        <w:rPr>
          <w:rFonts w:ascii="Arial" w:hAnsi="Arial" w:cs="Arial"/>
          <w:sz w:val="22"/>
          <w:szCs w:val="22"/>
        </w:rPr>
        <w:t>d</w:t>
      </w:r>
      <w:r w:rsidR="00B8043D" w:rsidRPr="00EA57D5">
        <w:rPr>
          <w:rFonts w:ascii="Arial" w:hAnsi="Arial" w:cs="Arial"/>
          <w:sz w:val="22"/>
          <w:szCs w:val="22"/>
        </w:rPr>
        <w:t xml:space="preserve">odavatel </w:t>
      </w:r>
      <w:r w:rsidRPr="00EA57D5">
        <w:rPr>
          <w:rFonts w:ascii="Arial" w:hAnsi="Arial" w:cs="Arial"/>
          <w:sz w:val="22"/>
          <w:szCs w:val="22"/>
        </w:rPr>
        <w:t>souhlasí s uveřejněním ve veřejně přístupném registru smluv, přičemž zveřejnění zajistí objednatel</w:t>
      </w:r>
    </w:p>
    <w:p w:rsidR="00785464" w:rsidRDefault="00EA57D5" w:rsidP="007D45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85464">
        <w:rPr>
          <w:rFonts w:ascii="Arial" w:hAnsi="Arial" w:cs="Arial"/>
          <w:sz w:val="22"/>
          <w:szCs w:val="22"/>
        </w:rPr>
        <w:t xml:space="preserve">dodavatel </w:t>
      </w:r>
      <w:r w:rsidR="00B8043D" w:rsidRPr="00785464">
        <w:rPr>
          <w:rFonts w:ascii="Arial" w:hAnsi="Arial" w:cs="Arial"/>
          <w:sz w:val="22"/>
          <w:szCs w:val="22"/>
        </w:rPr>
        <w:t>neuplatňuje ujednání o obchodním tajemství</w:t>
      </w:r>
    </w:p>
    <w:p w:rsidR="00B8043D" w:rsidRPr="00785464" w:rsidRDefault="00785464" w:rsidP="007D45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</w:t>
      </w:r>
      <w:r w:rsidRPr="00785464">
        <w:rPr>
          <w:rFonts w:ascii="Arial" w:hAnsi="Arial" w:cs="Arial"/>
          <w:sz w:val="22"/>
          <w:szCs w:val="22"/>
        </w:rPr>
        <w:t xml:space="preserve">tel poskytuje </w:t>
      </w:r>
      <w:r>
        <w:rPr>
          <w:rFonts w:ascii="Arial" w:hAnsi="Arial" w:cs="Arial"/>
          <w:sz w:val="22"/>
          <w:szCs w:val="22"/>
        </w:rPr>
        <w:t>na zařízení záruku v délce</w:t>
      </w:r>
      <w:r w:rsidRPr="00785464">
        <w:rPr>
          <w:rFonts w:ascii="Arial" w:hAnsi="Arial" w:cs="Arial"/>
          <w:sz w:val="22"/>
          <w:szCs w:val="22"/>
        </w:rPr>
        <w:t xml:space="preserve"> </w:t>
      </w:r>
      <w:r w:rsidR="000E196A">
        <w:rPr>
          <w:rFonts w:ascii="Arial" w:hAnsi="Arial" w:cs="Arial"/>
          <w:sz w:val="22"/>
          <w:szCs w:val="22"/>
        </w:rPr>
        <w:t>24</w:t>
      </w:r>
      <w:r w:rsidR="00266119">
        <w:rPr>
          <w:rFonts w:ascii="Arial" w:hAnsi="Arial" w:cs="Arial"/>
          <w:sz w:val="22"/>
          <w:szCs w:val="22"/>
        </w:rPr>
        <w:t xml:space="preserve"> </w:t>
      </w:r>
      <w:r w:rsidRPr="00785464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>,</w:t>
      </w:r>
      <w:r w:rsidRPr="00785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785464">
        <w:rPr>
          <w:rFonts w:ascii="Arial" w:hAnsi="Arial" w:cs="Arial"/>
          <w:sz w:val="22"/>
          <w:szCs w:val="22"/>
        </w:rPr>
        <w:t xml:space="preserve">áruční doba počíná běžet dnem převzetí </w:t>
      </w:r>
      <w:r w:rsidR="008542AB">
        <w:rPr>
          <w:rFonts w:ascii="Arial" w:hAnsi="Arial" w:cs="Arial"/>
          <w:sz w:val="22"/>
          <w:szCs w:val="22"/>
        </w:rPr>
        <w:t>zařízení</w:t>
      </w:r>
      <w:r>
        <w:rPr>
          <w:rFonts w:ascii="Arial" w:hAnsi="Arial" w:cs="Arial"/>
          <w:sz w:val="22"/>
          <w:szCs w:val="22"/>
        </w:rPr>
        <w:t xml:space="preserve"> objednatelem</w:t>
      </w:r>
    </w:p>
    <w:p w:rsidR="002E17B3" w:rsidRPr="00785464" w:rsidRDefault="002E17B3" w:rsidP="00B804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91"/>
        <w:gridCol w:w="7680"/>
      </w:tblGrid>
      <w:tr w:rsidR="00B8043D" w:rsidRPr="002E17B3" w:rsidTr="000E196A">
        <w:trPr>
          <w:trHeight w:val="545"/>
        </w:trPr>
        <w:tc>
          <w:tcPr>
            <w:tcW w:w="1391" w:type="dxa"/>
          </w:tcPr>
          <w:p w:rsidR="00B8043D" w:rsidRPr="002E17B3" w:rsidRDefault="00E9233D" w:rsidP="002877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8043D" w:rsidRPr="002E17B3">
              <w:rPr>
                <w:rFonts w:ascii="Arial" w:hAnsi="Arial" w:cs="Arial"/>
                <w:sz w:val="22"/>
                <w:szCs w:val="22"/>
              </w:rPr>
              <w:t>bjednávku vyřizuje:</w:t>
            </w:r>
          </w:p>
        </w:tc>
        <w:tc>
          <w:tcPr>
            <w:tcW w:w="7680" w:type="dxa"/>
          </w:tcPr>
          <w:p w:rsidR="005A61C8" w:rsidRPr="002E17B3" w:rsidRDefault="00B8043D" w:rsidP="00785464">
            <w:pPr>
              <w:rPr>
                <w:rFonts w:ascii="Arial" w:hAnsi="Arial" w:cs="Arial"/>
                <w:sz w:val="22"/>
                <w:szCs w:val="22"/>
              </w:rPr>
            </w:pPr>
            <w:r w:rsidRPr="002E17B3">
              <w:rPr>
                <w:rFonts w:ascii="Arial" w:hAnsi="Arial" w:cs="Arial"/>
                <w:sz w:val="22"/>
                <w:szCs w:val="22"/>
              </w:rPr>
              <w:t>Ing. Ivan Ešpandr, vedoucí odboru rozvoje města, tel.: 494629662, mob.:</w:t>
            </w:r>
            <w:r w:rsidR="00785464">
              <w:rPr>
                <w:rFonts w:ascii="Arial" w:hAnsi="Arial" w:cs="Arial"/>
                <w:sz w:val="22"/>
                <w:szCs w:val="22"/>
              </w:rPr>
              <w:t> </w:t>
            </w:r>
            <w:r w:rsidRPr="002E17B3">
              <w:rPr>
                <w:rFonts w:ascii="Arial" w:hAnsi="Arial" w:cs="Arial"/>
                <w:sz w:val="22"/>
                <w:szCs w:val="22"/>
              </w:rPr>
              <w:t>606650343, e-mail: rozvoj@mestodobruska.cz</w:t>
            </w:r>
          </w:p>
        </w:tc>
      </w:tr>
      <w:tr w:rsidR="005A61C8" w:rsidRPr="002E17B3" w:rsidTr="000E196A">
        <w:trPr>
          <w:trHeight w:val="545"/>
        </w:trPr>
        <w:tc>
          <w:tcPr>
            <w:tcW w:w="1391" w:type="dxa"/>
          </w:tcPr>
          <w:p w:rsidR="005A61C8" w:rsidRPr="005A61C8" w:rsidRDefault="005A61C8" w:rsidP="005A61C8">
            <w:pPr>
              <w:rPr>
                <w:rFonts w:ascii="Arial" w:hAnsi="Arial" w:cs="Arial"/>
                <w:sz w:val="22"/>
                <w:szCs w:val="22"/>
              </w:rPr>
            </w:pPr>
            <w:r w:rsidRPr="005A61C8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7680" w:type="dxa"/>
          </w:tcPr>
          <w:p w:rsidR="005A61C8" w:rsidRPr="005A61C8" w:rsidRDefault="008542AB" w:rsidP="005A61C8">
            <w:pPr>
              <w:rPr>
                <w:rFonts w:ascii="Arial" w:hAnsi="Arial" w:cs="Arial"/>
                <w:sz w:val="22"/>
                <w:szCs w:val="22"/>
              </w:rPr>
            </w:pPr>
            <w:r w:rsidRPr="008542AB">
              <w:rPr>
                <w:rFonts w:ascii="Arial" w:hAnsi="Arial" w:cs="Arial"/>
                <w:color w:val="000000"/>
                <w:sz w:val="22"/>
                <w:szCs w:val="22"/>
              </w:rPr>
              <w:t>Bc. Martina  Rašková</w:t>
            </w:r>
            <w:r w:rsidR="005A61C8" w:rsidRPr="005A61C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členka rady města</w:t>
            </w:r>
            <w:r w:rsidR="005A61C8" w:rsidRPr="005A61C8">
              <w:rPr>
                <w:rFonts w:ascii="Arial" w:hAnsi="Arial" w:cs="Arial"/>
                <w:sz w:val="22"/>
                <w:szCs w:val="22"/>
              </w:rPr>
              <w:t xml:space="preserve">, mob.: </w:t>
            </w:r>
            <w:r>
              <w:rPr>
                <w:rFonts w:ascii="Arial" w:hAnsi="Arial" w:cs="Arial"/>
                <w:sz w:val="22"/>
                <w:szCs w:val="22"/>
              </w:rPr>
              <w:t>494623916</w:t>
            </w:r>
            <w:r w:rsidR="005A61C8" w:rsidRPr="005A61C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5A61C8" w:rsidRPr="005A61C8" w:rsidRDefault="005A61C8" w:rsidP="005A61C8">
            <w:pPr>
              <w:rPr>
                <w:rFonts w:ascii="Arial" w:hAnsi="Arial" w:cs="Arial"/>
                <w:sz w:val="22"/>
                <w:szCs w:val="22"/>
              </w:rPr>
            </w:pPr>
            <w:r w:rsidRPr="005A61C8">
              <w:rPr>
                <w:rFonts w:ascii="Arial" w:hAnsi="Arial" w:cs="Arial"/>
                <w:sz w:val="22"/>
                <w:szCs w:val="22"/>
              </w:rPr>
              <w:t>e-mail</w:t>
            </w:r>
            <w:r w:rsidRPr="008542A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542AB" w:rsidRPr="008542AB"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m.raskova@mestodobruska.cz</w:t>
            </w:r>
          </w:p>
        </w:tc>
      </w:tr>
    </w:tbl>
    <w:p w:rsidR="002E17B3" w:rsidRDefault="002E17B3" w:rsidP="00B8043D">
      <w:pPr>
        <w:rPr>
          <w:rFonts w:ascii="Arial" w:hAnsi="Arial" w:cs="Arial"/>
          <w:sz w:val="22"/>
          <w:szCs w:val="22"/>
        </w:rPr>
      </w:pPr>
    </w:p>
    <w:p w:rsidR="002E17B3" w:rsidRPr="002E17B3" w:rsidRDefault="002E17B3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 xml:space="preserve">Fakturační adresa: Město Dobruška, nám. F. L. </w:t>
      </w:r>
      <w:proofErr w:type="spellStart"/>
      <w:r w:rsidRPr="002E17B3">
        <w:rPr>
          <w:rFonts w:ascii="Arial" w:hAnsi="Arial" w:cs="Arial"/>
          <w:sz w:val="22"/>
          <w:szCs w:val="22"/>
        </w:rPr>
        <w:t>Věka</w:t>
      </w:r>
      <w:proofErr w:type="spellEnd"/>
      <w:r w:rsidRPr="002E17B3">
        <w:rPr>
          <w:rFonts w:ascii="Arial" w:hAnsi="Arial" w:cs="Arial"/>
          <w:sz w:val="22"/>
          <w:szCs w:val="22"/>
        </w:rPr>
        <w:t xml:space="preserve"> 11, 518 01 Dobruška</w:t>
      </w:r>
    </w:p>
    <w:p w:rsidR="002E17B3" w:rsidRDefault="002E17B3" w:rsidP="00B8043D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 xml:space="preserve">K faktuře přiložte jeden výtisk objednávky nebo její kopii. Ve faktuře uveďte číslo této objednávky! Součástí faktury nebo v příloze bude uveden soupis provedených prací nebo rozpis dodávky.  </w:t>
      </w: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IČ:    00274 879        Bankovní spojení: pobočka KB Dobruška, č. účtu 1721571/0100</w:t>
      </w:r>
    </w:p>
    <w:p w:rsidR="00B8043D" w:rsidRPr="002E17B3" w:rsidRDefault="00B8043D" w:rsidP="00B8043D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DIČ: CZ00274879</w:t>
      </w:r>
      <w:r w:rsidRPr="002E17B3">
        <w:rPr>
          <w:rFonts w:ascii="Arial" w:hAnsi="Arial" w:cs="Arial"/>
          <w:sz w:val="22"/>
          <w:szCs w:val="22"/>
        </w:rPr>
        <w:tab/>
        <w:t xml:space="preserve">          </w:t>
      </w:r>
    </w:p>
    <w:p w:rsidR="00B8043D" w:rsidRPr="002E17B3" w:rsidRDefault="00B8043D" w:rsidP="00B8043D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Tel.: 494 629 580, fax.: 494 629 582</w:t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 xml:space="preserve">Město Dobruška je plátcem DPH.                        </w:t>
      </w:r>
    </w:p>
    <w:p w:rsidR="00B8043D" w:rsidRDefault="00B8043D" w:rsidP="00B8043D">
      <w:pPr>
        <w:rPr>
          <w:rFonts w:ascii="Arial" w:hAnsi="Arial" w:cs="Arial"/>
          <w:sz w:val="22"/>
          <w:szCs w:val="22"/>
        </w:rPr>
      </w:pPr>
    </w:p>
    <w:p w:rsidR="002E17B3" w:rsidRPr="002E17B3" w:rsidRDefault="002E17B3" w:rsidP="00B8043D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Razítko a podpis odpovědného pracovníka:</w:t>
      </w:r>
      <w:r w:rsidR="002E17B3">
        <w:rPr>
          <w:rFonts w:ascii="Arial" w:hAnsi="Arial" w:cs="Arial"/>
          <w:sz w:val="22"/>
          <w:szCs w:val="22"/>
        </w:rPr>
        <w:tab/>
      </w:r>
      <w:r w:rsidR="002E17B3">
        <w:rPr>
          <w:rFonts w:ascii="Arial" w:hAnsi="Arial" w:cs="Arial"/>
          <w:sz w:val="22"/>
          <w:szCs w:val="22"/>
        </w:rPr>
        <w:tab/>
      </w:r>
      <w:r w:rsidR="002E17B3" w:rsidRPr="002E17B3">
        <w:rPr>
          <w:rFonts w:ascii="Arial" w:hAnsi="Arial" w:cs="Arial"/>
          <w:sz w:val="22"/>
          <w:szCs w:val="22"/>
        </w:rPr>
        <w:t>____________________________</w:t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="002E17B3">
        <w:rPr>
          <w:rFonts w:ascii="Arial" w:hAnsi="Arial" w:cs="Arial"/>
          <w:sz w:val="22"/>
          <w:szCs w:val="22"/>
        </w:rPr>
        <w:t>In</w:t>
      </w:r>
      <w:r w:rsidRPr="002E17B3">
        <w:rPr>
          <w:rFonts w:ascii="Arial" w:hAnsi="Arial" w:cs="Arial"/>
          <w:sz w:val="22"/>
          <w:szCs w:val="22"/>
        </w:rPr>
        <w:t xml:space="preserve">g. </w:t>
      </w:r>
      <w:r w:rsidR="008B3DE7">
        <w:rPr>
          <w:rFonts w:ascii="Arial" w:hAnsi="Arial" w:cs="Arial"/>
          <w:sz w:val="22"/>
          <w:szCs w:val="22"/>
        </w:rPr>
        <w:t>Ivan Ešpandr, vedoucí ORM</w:t>
      </w: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</w:p>
    <w:p w:rsidR="002E17B3" w:rsidRPr="002E17B3" w:rsidRDefault="002E17B3" w:rsidP="00B8043D">
      <w:pPr>
        <w:rPr>
          <w:rFonts w:ascii="Arial" w:hAnsi="Arial" w:cs="Arial"/>
          <w:sz w:val="22"/>
          <w:szCs w:val="22"/>
        </w:rPr>
      </w:pP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>Podpis správce rozpočtu:</w:t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  <w:t>____________________________</w:t>
      </w:r>
    </w:p>
    <w:p w:rsidR="00B8043D" w:rsidRPr="002E17B3" w:rsidRDefault="00B8043D" w:rsidP="00B8043D">
      <w:pPr>
        <w:rPr>
          <w:rFonts w:ascii="Arial" w:hAnsi="Arial" w:cs="Arial"/>
          <w:sz w:val="22"/>
          <w:szCs w:val="22"/>
        </w:rPr>
      </w:pP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ab/>
        <w:t>Ing. Věra Hrnčířová, vedoucí OFŠ</w:t>
      </w:r>
    </w:p>
    <w:p w:rsidR="00756650" w:rsidRDefault="00756650" w:rsidP="00B8043D">
      <w:pPr>
        <w:rPr>
          <w:rFonts w:ascii="Arial" w:hAnsi="Arial" w:cs="Arial"/>
          <w:sz w:val="22"/>
          <w:szCs w:val="22"/>
        </w:rPr>
      </w:pPr>
    </w:p>
    <w:p w:rsidR="00301E0F" w:rsidRDefault="00301E0F" w:rsidP="00301E0F">
      <w:pPr>
        <w:rPr>
          <w:rFonts w:ascii="Arial" w:hAnsi="Arial" w:cs="Arial"/>
          <w:sz w:val="22"/>
          <w:szCs w:val="22"/>
        </w:rPr>
      </w:pPr>
    </w:p>
    <w:p w:rsidR="00301E0F" w:rsidRDefault="00301E0F" w:rsidP="00301E0F">
      <w:pPr>
        <w:rPr>
          <w:rFonts w:ascii="Arial" w:hAnsi="Arial" w:cs="Arial"/>
          <w:sz w:val="22"/>
          <w:szCs w:val="22"/>
        </w:rPr>
      </w:pPr>
    </w:p>
    <w:p w:rsidR="00301E0F" w:rsidRPr="002E17B3" w:rsidRDefault="00301E0F" w:rsidP="00B8043D">
      <w:pPr>
        <w:rPr>
          <w:rFonts w:ascii="Arial" w:hAnsi="Arial" w:cs="Arial"/>
          <w:sz w:val="22"/>
          <w:szCs w:val="22"/>
        </w:rPr>
      </w:pPr>
      <w:r w:rsidRPr="00301E0F">
        <w:rPr>
          <w:rFonts w:ascii="Arial" w:hAnsi="Arial" w:cs="Arial"/>
          <w:sz w:val="22"/>
          <w:szCs w:val="22"/>
        </w:rPr>
        <w:t>Akceptace objednávky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17B3">
        <w:rPr>
          <w:rFonts w:ascii="Arial" w:hAnsi="Arial" w:cs="Arial"/>
          <w:sz w:val="22"/>
          <w:szCs w:val="22"/>
        </w:rPr>
        <w:t>____________________________</w:t>
      </w:r>
    </w:p>
    <w:sectPr w:rsidR="00301E0F" w:rsidRPr="002E17B3" w:rsidSect="00756650">
      <w:headerReference w:type="first" r:id="rId7"/>
      <w:pgSz w:w="11907" w:h="16840" w:code="9"/>
      <w:pgMar w:top="1418" w:right="1418" w:bottom="709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4C" w:rsidRDefault="000B4A4C">
      <w:r>
        <w:separator/>
      </w:r>
    </w:p>
  </w:endnote>
  <w:endnote w:type="continuationSeparator" w:id="0">
    <w:p w:rsidR="000B4A4C" w:rsidRDefault="000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4C" w:rsidRDefault="000B4A4C">
      <w:r>
        <w:separator/>
      </w:r>
    </w:p>
  </w:footnote>
  <w:footnote w:type="continuationSeparator" w:id="0">
    <w:p w:rsidR="000B4A4C" w:rsidRDefault="000B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Pr="00251612" w:rsidRDefault="004A34A7" w:rsidP="00D40A2B">
    <w:pPr>
      <w:tabs>
        <w:tab w:val="left" w:pos="709"/>
        <w:tab w:val="left" w:pos="5940"/>
      </w:tabs>
      <w:rPr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-3810</wp:posOffset>
          </wp:positionV>
          <wp:extent cx="371475" cy="37147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A2B" w:rsidRPr="00251612">
      <w:rPr>
        <w:b/>
        <w:bCs/>
        <w:sz w:val="28"/>
        <w:szCs w:val="28"/>
      </w:rPr>
      <w:t>Město</w:t>
    </w:r>
    <w:r w:rsidR="00D40A2B" w:rsidRPr="00251612">
      <w:rPr>
        <w:sz w:val="28"/>
        <w:szCs w:val="28"/>
      </w:rPr>
      <w:t xml:space="preserve"> </w:t>
    </w:r>
    <w:r w:rsidR="00D40A2B" w:rsidRPr="00251612">
      <w:rPr>
        <w:b/>
        <w:bCs/>
        <w:sz w:val="28"/>
        <w:szCs w:val="28"/>
      </w:rPr>
      <w:t>Dobruška</w:t>
    </w:r>
    <w:r w:rsidR="00D40A2B">
      <w:rPr>
        <w:b/>
        <w:bCs/>
        <w:sz w:val="28"/>
        <w:szCs w:val="28"/>
      </w:rPr>
      <w:tab/>
      <w:t xml:space="preserve">                                       </w:t>
    </w:r>
  </w:p>
  <w:p w:rsidR="00D40A2B" w:rsidRDefault="00D40A2B" w:rsidP="00D40A2B">
    <w:pPr>
      <w:tabs>
        <w:tab w:val="left" w:pos="709"/>
        <w:tab w:val="center" w:pos="5040"/>
      </w:tabs>
      <w:rPr>
        <w:b/>
        <w:bCs/>
      </w:rPr>
    </w:pPr>
    <w:r w:rsidRPr="004F6C2A">
      <w:rPr>
        <w:b/>
        <w:bCs/>
      </w:rPr>
      <w:t>nám. F. L. Věka 11, 518 01 Dobruška</w:t>
    </w:r>
  </w:p>
  <w:p w:rsidR="00D40A2B" w:rsidRDefault="004A34A7" w:rsidP="00D40A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332105</wp:posOffset>
              </wp:positionH>
              <wp:positionV relativeFrom="paragraph">
                <wp:posOffset>83185</wp:posOffset>
              </wp:positionV>
              <wp:extent cx="5334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7F1A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6.55pt" to="44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df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p3ma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"/>
          </w:pict>
        </mc:Fallback>
      </mc:AlternateContent>
    </w:r>
  </w:p>
  <w:p w:rsidR="004468C4" w:rsidRDefault="004468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006E4"/>
    <w:rsid w:val="00037247"/>
    <w:rsid w:val="000405CB"/>
    <w:rsid w:val="00041C12"/>
    <w:rsid w:val="00041CAF"/>
    <w:rsid w:val="00043709"/>
    <w:rsid w:val="000539DC"/>
    <w:rsid w:val="000577B2"/>
    <w:rsid w:val="00057D79"/>
    <w:rsid w:val="00063CFC"/>
    <w:rsid w:val="0007785F"/>
    <w:rsid w:val="00082F36"/>
    <w:rsid w:val="000B4A4C"/>
    <w:rsid w:val="000C1889"/>
    <w:rsid w:val="000C22BB"/>
    <w:rsid w:val="000D2A60"/>
    <w:rsid w:val="000E196A"/>
    <w:rsid w:val="00101F53"/>
    <w:rsid w:val="001113CB"/>
    <w:rsid w:val="00121CDF"/>
    <w:rsid w:val="001255FC"/>
    <w:rsid w:val="00133D4F"/>
    <w:rsid w:val="00135B07"/>
    <w:rsid w:val="001843C4"/>
    <w:rsid w:val="001A39DB"/>
    <w:rsid w:val="001A5668"/>
    <w:rsid w:val="001B735A"/>
    <w:rsid w:val="001C3C41"/>
    <w:rsid w:val="002305DD"/>
    <w:rsid w:val="0024585A"/>
    <w:rsid w:val="0024794D"/>
    <w:rsid w:val="00251612"/>
    <w:rsid w:val="00266119"/>
    <w:rsid w:val="002704AC"/>
    <w:rsid w:val="00284731"/>
    <w:rsid w:val="002877C4"/>
    <w:rsid w:val="002938EB"/>
    <w:rsid w:val="0029539C"/>
    <w:rsid w:val="002B6154"/>
    <w:rsid w:val="002E157F"/>
    <w:rsid w:val="002E17B3"/>
    <w:rsid w:val="002E63F4"/>
    <w:rsid w:val="002E7AEC"/>
    <w:rsid w:val="00301E0F"/>
    <w:rsid w:val="00317384"/>
    <w:rsid w:val="003407BA"/>
    <w:rsid w:val="00346464"/>
    <w:rsid w:val="00346A9B"/>
    <w:rsid w:val="00351FA7"/>
    <w:rsid w:val="003551BF"/>
    <w:rsid w:val="0039675F"/>
    <w:rsid w:val="003A3147"/>
    <w:rsid w:val="003B1148"/>
    <w:rsid w:val="003D6D74"/>
    <w:rsid w:val="003F7280"/>
    <w:rsid w:val="0042342A"/>
    <w:rsid w:val="00426CD4"/>
    <w:rsid w:val="004321A4"/>
    <w:rsid w:val="004323E3"/>
    <w:rsid w:val="00434323"/>
    <w:rsid w:val="0043434C"/>
    <w:rsid w:val="004468C4"/>
    <w:rsid w:val="00453962"/>
    <w:rsid w:val="004564D7"/>
    <w:rsid w:val="004735D7"/>
    <w:rsid w:val="0048733A"/>
    <w:rsid w:val="004904D7"/>
    <w:rsid w:val="004A34A7"/>
    <w:rsid w:val="004B4AF6"/>
    <w:rsid w:val="004B4B59"/>
    <w:rsid w:val="004F6C2A"/>
    <w:rsid w:val="00514D6D"/>
    <w:rsid w:val="00520487"/>
    <w:rsid w:val="00521F72"/>
    <w:rsid w:val="0053538A"/>
    <w:rsid w:val="00544C4B"/>
    <w:rsid w:val="00576420"/>
    <w:rsid w:val="00597032"/>
    <w:rsid w:val="005A1BF0"/>
    <w:rsid w:val="005A61C8"/>
    <w:rsid w:val="006274DB"/>
    <w:rsid w:val="00652FA4"/>
    <w:rsid w:val="00664859"/>
    <w:rsid w:val="00687170"/>
    <w:rsid w:val="006A21D8"/>
    <w:rsid w:val="0070503D"/>
    <w:rsid w:val="007302FB"/>
    <w:rsid w:val="00732477"/>
    <w:rsid w:val="00756650"/>
    <w:rsid w:val="007618E5"/>
    <w:rsid w:val="00785464"/>
    <w:rsid w:val="00793385"/>
    <w:rsid w:val="007D45D5"/>
    <w:rsid w:val="007D6204"/>
    <w:rsid w:val="007E6788"/>
    <w:rsid w:val="00803B8B"/>
    <w:rsid w:val="00853BE2"/>
    <w:rsid w:val="008542AB"/>
    <w:rsid w:val="008934C7"/>
    <w:rsid w:val="008A2F4A"/>
    <w:rsid w:val="008A3D3E"/>
    <w:rsid w:val="008B178A"/>
    <w:rsid w:val="008B3DE7"/>
    <w:rsid w:val="008E26BD"/>
    <w:rsid w:val="00905B6D"/>
    <w:rsid w:val="00911F4C"/>
    <w:rsid w:val="00914890"/>
    <w:rsid w:val="00914B2F"/>
    <w:rsid w:val="009179E7"/>
    <w:rsid w:val="00924CDB"/>
    <w:rsid w:val="00930817"/>
    <w:rsid w:val="00931B16"/>
    <w:rsid w:val="0093719A"/>
    <w:rsid w:val="00940C34"/>
    <w:rsid w:val="00941339"/>
    <w:rsid w:val="00972640"/>
    <w:rsid w:val="00981210"/>
    <w:rsid w:val="009978B6"/>
    <w:rsid w:val="009B4038"/>
    <w:rsid w:val="009F0FA8"/>
    <w:rsid w:val="00A12313"/>
    <w:rsid w:val="00A17843"/>
    <w:rsid w:val="00A2613E"/>
    <w:rsid w:val="00A31904"/>
    <w:rsid w:val="00A41187"/>
    <w:rsid w:val="00A6117D"/>
    <w:rsid w:val="00A7627A"/>
    <w:rsid w:val="00A8772E"/>
    <w:rsid w:val="00A904FE"/>
    <w:rsid w:val="00A92753"/>
    <w:rsid w:val="00AA7D4B"/>
    <w:rsid w:val="00AB01C8"/>
    <w:rsid w:val="00AF4CBD"/>
    <w:rsid w:val="00B017A6"/>
    <w:rsid w:val="00B150EB"/>
    <w:rsid w:val="00B32104"/>
    <w:rsid w:val="00B3220D"/>
    <w:rsid w:val="00B4162A"/>
    <w:rsid w:val="00B72D13"/>
    <w:rsid w:val="00B74B42"/>
    <w:rsid w:val="00B8043D"/>
    <w:rsid w:val="00B848D4"/>
    <w:rsid w:val="00B92172"/>
    <w:rsid w:val="00B92851"/>
    <w:rsid w:val="00BB55BF"/>
    <w:rsid w:val="00BF6367"/>
    <w:rsid w:val="00C316A1"/>
    <w:rsid w:val="00C329A6"/>
    <w:rsid w:val="00C40B03"/>
    <w:rsid w:val="00C46C75"/>
    <w:rsid w:val="00C8331D"/>
    <w:rsid w:val="00CB255E"/>
    <w:rsid w:val="00CB3137"/>
    <w:rsid w:val="00CF2058"/>
    <w:rsid w:val="00D00E39"/>
    <w:rsid w:val="00D02BE3"/>
    <w:rsid w:val="00D40A2B"/>
    <w:rsid w:val="00D53C07"/>
    <w:rsid w:val="00D63A81"/>
    <w:rsid w:val="00D65347"/>
    <w:rsid w:val="00D66B6C"/>
    <w:rsid w:val="00D75507"/>
    <w:rsid w:val="00D762B4"/>
    <w:rsid w:val="00E313BB"/>
    <w:rsid w:val="00E42FA6"/>
    <w:rsid w:val="00E565FC"/>
    <w:rsid w:val="00E9233D"/>
    <w:rsid w:val="00EA254E"/>
    <w:rsid w:val="00EA57D5"/>
    <w:rsid w:val="00EA6DFA"/>
    <w:rsid w:val="00EC3C19"/>
    <w:rsid w:val="00ED2272"/>
    <w:rsid w:val="00EF5024"/>
    <w:rsid w:val="00F01A30"/>
    <w:rsid w:val="00F4392B"/>
    <w:rsid w:val="00F55211"/>
    <w:rsid w:val="00F70710"/>
    <w:rsid w:val="00F7228D"/>
    <w:rsid w:val="00F913FB"/>
    <w:rsid w:val="00FD73D5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1F4C8"/>
  <w15:chartTrackingRefBased/>
  <w15:docId w15:val="{04C64E66-B057-41E0-B764-6A792E07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F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hAnsi="Cambria" w:cs="Cambria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Pr>
      <w:b/>
      <w:bCs/>
    </w:rPr>
  </w:style>
  <w:style w:type="paragraph" w:styleId="Zkladntext">
    <w:name w:val="Body Text"/>
    <w:basedOn w:val="Normln"/>
    <w:link w:val="ZkladntextChar"/>
    <w:rPr>
      <w:sz w:val="20"/>
      <w:szCs w:val="20"/>
    </w:rPr>
  </w:style>
  <w:style w:type="character" w:customStyle="1" w:styleId="ZkladntextChar">
    <w:name w:val="Základní text Char"/>
    <w:link w:val="Zkladntext"/>
    <w:semiHidden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rPr>
      <w:rFonts w:ascii="Cambria" w:hAnsi="Cambria" w:cs="Cambria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sid w:val="001255FC"/>
    <w:rPr>
      <w:rFonts w:cs="Times New Roman"/>
      <w:color w:val="0000FF"/>
      <w:u w:val="single"/>
    </w:rPr>
  </w:style>
  <w:style w:type="paragraph" w:customStyle="1" w:styleId="Char">
    <w:name w:val="Char"/>
    <w:basedOn w:val="Normln"/>
    <w:rsid w:val="00351FA7"/>
    <w:pPr>
      <w:autoSpaceDE/>
      <w:autoSpaceDN/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B8043D"/>
    <w:pPr>
      <w:overflowPunct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-wm-msonormal">
    <w:name w:val="-wm-msonormal"/>
    <w:basedOn w:val="Normln"/>
    <w:rsid w:val="002E17B3"/>
    <w:pPr>
      <w:autoSpaceDE/>
      <w:autoSpaceDN/>
      <w:spacing w:before="100" w:beforeAutospacing="1" w:after="100" w:afterAutospacing="1"/>
    </w:pPr>
    <w:rPr>
      <w:rFonts w:eastAsia="Calibri"/>
    </w:rPr>
  </w:style>
  <w:style w:type="character" w:customStyle="1" w:styleId="nowrap">
    <w:name w:val="nowrap"/>
    <w:rsid w:val="00EF5024"/>
  </w:style>
  <w:style w:type="character" w:customStyle="1" w:styleId="Nadpis4Char">
    <w:name w:val="Nadpis 4 Char"/>
    <w:link w:val="Nadpis4"/>
    <w:uiPriority w:val="9"/>
    <w:semiHidden/>
    <w:rsid w:val="009F0FA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troubekm\AppData\Roaming\Microsoft\&#352;ablony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votroubekm</dc:creator>
  <cp:keywords/>
  <dc:description/>
  <cp:lastModifiedBy>Ešpandr Ivan</cp:lastModifiedBy>
  <cp:revision>8</cp:revision>
  <cp:lastPrinted>2022-05-10T10:26:00Z</cp:lastPrinted>
  <dcterms:created xsi:type="dcterms:W3CDTF">2022-05-10T09:08:00Z</dcterms:created>
  <dcterms:modified xsi:type="dcterms:W3CDTF">2022-05-13T10:23:00Z</dcterms:modified>
</cp:coreProperties>
</file>