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F6E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2502573" w14:textId="6391315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D26AF">
        <w:rPr>
          <w:b/>
          <w:noProof/>
          <w:sz w:val="28"/>
        </w:rPr>
        <w:t>19/22/1</w:t>
      </w:r>
    </w:p>
    <w:p w14:paraId="17B9957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7D2B924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5A75377" w14:textId="77777777" w:rsidR="00B8387D" w:rsidRDefault="00B8387D">
            <w:pPr>
              <w:rPr>
                <w:b/>
                <w:sz w:val="24"/>
              </w:rPr>
            </w:pPr>
          </w:p>
          <w:p w14:paraId="3F39CB48" w14:textId="2CEC9DEA" w:rsidR="00B8387D" w:rsidRDefault="007D26AF">
            <w:r>
              <w:rPr>
                <w:b/>
                <w:noProof/>
                <w:sz w:val="24"/>
              </w:rPr>
              <w:t>AZ - ENERGIE s.r.o.</w:t>
            </w:r>
          </w:p>
          <w:p w14:paraId="273854D6" w14:textId="77777777" w:rsidR="00B8387D" w:rsidRDefault="00B8387D"/>
          <w:p w14:paraId="371B5AC1" w14:textId="2EC5973E" w:rsidR="00B8387D" w:rsidRDefault="007D26AF">
            <w:r>
              <w:rPr>
                <w:b/>
                <w:noProof/>
                <w:sz w:val="24"/>
              </w:rPr>
              <w:t>Jabloňová 2677</w:t>
            </w:r>
          </w:p>
          <w:p w14:paraId="2F755CC1" w14:textId="5DDDEE76" w:rsidR="00B8387D" w:rsidRDefault="007D26AF">
            <w:r>
              <w:rPr>
                <w:b/>
                <w:noProof/>
                <w:sz w:val="24"/>
              </w:rPr>
              <w:t>370 06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44742C42" w14:textId="77777777" w:rsidR="00B8387D" w:rsidRDefault="00B8387D"/>
        </w:tc>
      </w:tr>
    </w:tbl>
    <w:p w14:paraId="2A1579C3" w14:textId="77777777" w:rsidR="00B8387D" w:rsidRDefault="00B8387D"/>
    <w:p w14:paraId="14ED05F5" w14:textId="77777777" w:rsidR="00B8387D" w:rsidRDefault="00B8387D"/>
    <w:p w14:paraId="640A52DB" w14:textId="77777777" w:rsidR="00B8387D" w:rsidRDefault="00B8387D"/>
    <w:p w14:paraId="7B198701" w14:textId="77777777" w:rsidR="00B8387D" w:rsidRDefault="00B8387D"/>
    <w:p w14:paraId="1D5D1D5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83B3C58" w14:textId="2046654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D26AF">
        <w:rPr>
          <w:b/>
          <w:noProof/>
          <w:sz w:val="24"/>
        </w:rPr>
        <w:t>26079551</w:t>
      </w:r>
      <w:r>
        <w:rPr>
          <w:sz w:val="24"/>
        </w:rPr>
        <w:t xml:space="preserve"> , DIČ: </w:t>
      </w:r>
      <w:r w:rsidR="007D26AF">
        <w:rPr>
          <w:b/>
          <w:noProof/>
          <w:sz w:val="24"/>
        </w:rPr>
        <w:t>CZ26079551</w:t>
      </w:r>
    </w:p>
    <w:p w14:paraId="3386B61D" w14:textId="77777777" w:rsidR="00B8387D" w:rsidRDefault="00B8387D"/>
    <w:p w14:paraId="52054E93" w14:textId="77777777" w:rsidR="00B8387D" w:rsidRDefault="00B8387D">
      <w:pPr>
        <w:rPr>
          <w:rFonts w:ascii="Courier New" w:hAnsi="Courier New"/>
          <w:sz w:val="24"/>
        </w:rPr>
      </w:pPr>
    </w:p>
    <w:p w14:paraId="30A447A7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463C0535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295D9AE0" w14:textId="3E8F5D4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D26AF">
        <w:rPr>
          <w:rFonts w:ascii="Courier New" w:hAnsi="Courier New"/>
          <w:sz w:val="24"/>
        </w:rPr>
        <w:t xml:space="preserve"> </w:t>
      </w:r>
    </w:p>
    <w:p w14:paraId="070B489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03AD209" w14:textId="77777777" w:rsidTr="00F35230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5103" w:type="dxa"/>
            <w:gridSpan w:val="4"/>
          </w:tcPr>
          <w:p w14:paraId="56ED5C37" w14:textId="608AF15E" w:rsidR="00D9348B" w:rsidRDefault="007D26AF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1.Oprava  řídícího systému VS včetně dodání </w:t>
            </w:r>
            <w:r w:rsidR="00FA0992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>materiálu dle cenové kalkulace</w:t>
            </w:r>
          </w:p>
        </w:tc>
        <w:tc>
          <w:tcPr>
            <w:tcW w:w="1134" w:type="dxa"/>
          </w:tcPr>
          <w:p w14:paraId="6AF7981F" w14:textId="777299C7" w:rsidR="00D9348B" w:rsidRDefault="007D26A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793DDEA" w14:textId="0282637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EB52F34" w14:textId="5CA040F4" w:rsidR="00D9348B" w:rsidRDefault="007D26A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121 030,02</w:t>
            </w:r>
          </w:p>
        </w:tc>
        <w:tc>
          <w:tcPr>
            <w:tcW w:w="2126" w:type="dxa"/>
          </w:tcPr>
          <w:p w14:paraId="47E0A586" w14:textId="048A1C5F" w:rsidR="00D9348B" w:rsidRDefault="007D26A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121 030,02</w:t>
            </w:r>
          </w:p>
        </w:tc>
      </w:tr>
      <w:tr w:rsidR="00D9348B" w14:paraId="698183F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B985A44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ECBC8F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AEA1CB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25BDEDD" w14:textId="1E2B3C77" w:rsidR="00D9348B" w:rsidRDefault="007D26A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121 030,02</w:t>
            </w:r>
          </w:p>
        </w:tc>
      </w:tr>
      <w:tr w:rsidR="00D9348B" w14:paraId="20D1A26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8B0D06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238F82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E94FB7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47FAB0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A93C28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551433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98C1BA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F0D8F8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647771F" w14:textId="6551CC02" w:rsidR="00D9348B" w:rsidRDefault="007D26AF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</w:t>
            </w:r>
            <w:r w:rsidR="00FE09C8">
              <w:rPr>
                <w:sz w:val="24"/>
              </w:rPr>
              <w:t>386102350</w:t>
            </w:r>
            <w:r w:rsidR="00D9348B">
              <w:rPr>
                <w:sz w:val="24"/>
              </w:rPr>
              <w:t xml:space="preserve"> </w:t>
            </w:r>
          </w:p>
          <w:p w14:paraId="0EB1B4A2" w14:textId="77777777" w:rsidR="00D9348B" w:rsidRDefault="00D9348B">
            <w:pPr>
              <w:rPr>
                <w:sz w:val="24"/>
              </w:rPr>
            </w:pPr>
          </w:p>
          <w:p w14:paraId="526B728F" w14:textId="77777777" w:rsidR="00D9348B" w:rsidRDefault="00D9348B">
            <w:pPr>
              <w:rPr>
                <w:sz w:val="24"/>
              </w:rPr>
            </w:pPr>
          </w:p>
          <w:p w14:paraId="7F16AB44" w14:textId="77777777" w:rsidR="00D9348B" w:rsidRDefault="00D9348B">
            <w:pPr>
              <w:rPr>
                <w:sz w:val="24"/>
              </w:rPr>
            </w:pPr>
          </w:p>
          <w:p w14:paraId="23B54F4F" w14:textId="77777777" w:rsidR="00D9348B" w:rsidRDefault="00D9348B">
            <w:pPr>
              <w:rPr>
                <w:sz w:val="24"/>
              </w:rPr>
            </w:pPr>
          </w:p>
          <w:p w14:paraId="7DB04A0F" w14:textId="77777777" w:rsidR="00D9348B" w:rsidRDefault="00D9348B">
            <w:pPr>
              <w:rPr>
                <w:sz w:val="24"/>
              </w:rPr>
            </w:pPr>
          </w:p>
          <w:p w14:paraId="6F1622C6" w14:textId="77777777" w:rsidR="00D9348B" w:rsidRDefault="00D9348B">
            <w:pPr>
              <w:rPr>
                <w:sz w:val="24"/>
              </w:rPr>
            </w:pPr>
          </w:p>
          <w:p w14:paraId="3F40F38D" w14:textId="77777777" w:rsidR="00D9348B" w:rsidRDefault="00D9348B">
            <w:pPr>
              <w:rPr>
                <w:sz w:val="24"/>
              </w:rPr>
            </w:pPr>
          </w:p>
          <w:p w14:paraId="39CC382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20F676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19BA1DE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07A0AC35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0A9DAB2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DBBA10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21E5E2C" w14:textId="43FA5418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FE09C8">
              <w:rPr>
                <w:sz w:val="24"/>
              </w:rPr>
              <w:t>reditelstvi@</w:t>
            </w:r>
            <w:r w:rsidR="000E1509">
              <w:rPr>
                <w:sz w:val="24"/>
              </w:rPr>
              <w:t>zsroznov.cz</w:t>
            </w:r>
          </w:p>
        </w:tc>
      </w:tr>
      <w:tr w:rsidR="00D9348B" w14:paraId="55F1EED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3FF5EE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39FB1A96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6E76A2C" w14:textId="1B5A73CE" w:rsidR="00D9348B" w:rsidRDefault="007D26AF">
            <w:pPr>
              <w:rPr>
                <w:sz w:val="24"/>
              </w:rPr>
            </w:pPr>
            <w:r>
              <w:rPr>
                <w:noProof/>
                <w:sz w:val="24"/>
              </w:rPr>
              <w:t>19. 5. 2022</w:t>
            </w:r>
          </w:p>
        </w:tc>
        <w:tc>
          <w:tcPr>
            <w:tcW w:w="1115" w:type="dxa"/>
          </w:tcPr>
          <w:p w14:paraId="26E12008" w14:textId="77777777" w:rsidR="00D9348B" w:rsidRDefault="00D9348B">
            <w:pPr>
              <w:pStyle w:val="Nadpis7"/>
            </w:pPr>
            <w:r>
              <w:t>Vystavil:</w:t>
            </w:r>
          </w:p>
          <w:p w14:paraId="2596AB1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02EAFE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A1F183F" w14:textId="0097650B" w:rsidR="00D9348B" w:rsidRPr="00622316" w:rsidRDefault="007D26A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0E1509">
              <w:rPr>
                <w:noProof/>
                <w:sz w:val="24"/>
              </w:rPr>
              <w:t xml:space="preserve">, tel: 380102358, </w:t>
            </w:r>
            <w:r w:rsidR="000E1509">
              <w:rPr>
                <w:sz w:val="24"/>
              </w:rPr>
              <w:t xml:space="preserve">e-mail: </w:t>
            </w:r>
            <w:r w:rsidR="004745A5">
              <w:rPr>
                <w:sz w:val="24"/>
              </w:rPr>
              <w:t>bendikova</w:t>
            </w:r>
            <w:r w:rsidR="000E1509">
              <w:rPr>
                <w:sz w:val="24"/>
              </w:rPr>
              <w:t>@zsroznov.cz</w:t>
            </w:r>
          </w:p>
        </w:tc>
      </w:tr>
    </w:tbl>
    <w:p w14:paraId="3D65AD84" w14:textId="77777777" w:rsidR="00B8387D" w:rsidRDefault="00B8387D">
      <w:pPr>
        <w:rPr>
          <w:sz w:val="24"/>
        </w:rPr>
      </w:pPr>
    </w:p>
    <w:p w14:paraId="00BE65E4" w14:textId="2FE02EB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4A7772" w:rsidRPr="004A7772">
        <w:rPr>
          <w:b/>
          <w:bCs/>
          <w:sz w:val="24"/>
        </w:rPr>
        <w:t>do</w:t>
      </w:r>
      <w:r w:rsidR="004A7772">
        <w:rPr>
          <w:sz w:val="24"/>
        </w:rPr>
        <w:t xml:space="preserve"> </w:t>
      </w:r>
      <w:r w:rsidR="007D26AF">
        <w:rPr>
          <w:b/>
          <w:noProof/>
          <w:sz w:val="24"/>
        </w:rPr>
        <w:t>31. 7. 2022</w:t>
      </w:r>
      <w:r w:rsidR="00A60CBF">
        <w:rPr>
          <w:b/>
          <w:sz w:val="24"/>
        </w:rPr>
        <w:t xml:space="preserve"> </w:t>
      </w:r>
    </w:p>
    <w:p w14:paraId="23579380" w14:textId="04582C21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D26AF">
        <w:rPr>
          <w:b/>
          <w:noProof/>
          <w:sz w:val="24"/>
        </w:rPr>
        <w:t>19. 5. 2022</w:t>
      </w:r>
    </w:p>
    <w:p w14:paraId="71C26DC4" w14:textId="5CF82895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4A7772">
        <w:rPr>
          <w:sz w:val="24"/>
        </w:rPr>
        <w:t>19/</w:t>
      </w:r>
      <w:r w:rsidR="00175F1C">
        <w:rPr>
          <w:sz w:val="24"/>
        </w:rPr>
        <w:t>22/1</w:t>
      </w:r>
    </w:p>
    <w:p w14:paraId="4AF9DC7F" w14:textId="1D1D6D8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D26AF">
        <w:rPr>
          <w:b/>
          <w:noProof/>
          <w:sz w:val="24"/>
        </w:rPr>
        <w:t>Základní škola a Mateřská škola L.Kuby 48, České Budějovice</w:t>
      </w:r>
    </w:p>
    <w:p w14:paraId="6E8CBFBD" w14:textId="167A08F5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D26AF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D26AF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042CB11" w14:textId="77777777" w:rsidR="00F35230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D26AF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D26AF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7D26AF">
        <w:rPr>
          <w:noProof/>
          <w:sz w:val="24"/>
        </w:rPr>
        <w:t>48</w:t>
      </w:r>
      <w:r w:rsidR="00A60CBF">
        <w:rPr>
          <w:sz w:val="24"/>
        </w:rPr>
        <w:t xml:space="preserve">, </w:t>
      </w:r>
    </w:p>
    <w:p w14:paraId="28A49A11" w14:textId="7F3786FE" w:rsidR="00922AB9" w:rsidRPr="00922AB9" w:rsidRDefault="007D26AF" w:rsidP="00F35230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4DB740F0" w14:textId="68DCF1DC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D26AF">
        <w:rPr>
          <w:b/>
          <w:noProof/>
          <w:sz w:val="24"/>
        </w:rPr>
        <w:t>Základní škola a Mateřská škola L.Kuby 48,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490835B1" w14:textId="04D44CFE" w:rsidR="00922AB9" w:rsidRDefault="00922AB9" w:rsidP="00175F1C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16230">
        <w:rPr>
          <w:sz w:val="24"/>
        </w:rPr>
        <w:t xml:space="preserve">   </w:t>
      </w:r>
      <w:r w:rsidR="007D26AF" w:rsidRPr="00F35230">
        <w:rPr>
          <w:i/>
          <w:iCs/>
          <w:noProof/>
          <w:sz w:val="24"/>
        </w:rPr>
        <w:t>Václava Bendíková</w:t>
      </w:r>
    </w:p>
    <w:p w14:paraId="5B00953A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069A850" w14:textId="77777777" w:rsidR="00B8387D" w:rsidRDefault="00B8387D">
      <w:pPr>
        <w:rPr>
          <w:sz w:val="24"/>
        </w:rPr>
      </w:pPr>
    </w:p>
    <w:p w14:paraId="306AE18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F5AB111" w14:textId="77777777" w:rsidR="00B8387D" w:rsidRDefault="00B8387D">
      <w:pPr>
        <w:rPr>
          <w:i/>
          <w:sz w:val="24"/>
        </w:rPr>
      </w:pPr>
    </w:p>
    <w:p w14:paraId="2547956C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A8B0" w14:textId="77777777" w:rsidR="007D26AF" w:rsidRDefault="007D26AF">
      <w:r>
        <w:separator/>
      </w:r>
    </w:p>
  </w:endnote>
  <w:endnote w:type="continuationSeparator" w:id="0">
    <w:p w14:paraId="253001EE" w14:textId="77777777" w:rsidR="007D26AF" w:rsidRDefault="007D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C235" w14:textId="77777777" w:rsidR="007D26AF" w:rsidRDefault="007D26AF">
      <w:r>
        <w:separator/>
      </w:r>
    </w:p>
  </w:footnote>
  <w:footnote w:type="continuationSeparator" w:id="0">
    <w:p w14:paraId="595646B3" w14:textId="77777777" w:rsidR="007D26AF" w:rsidRDefault="007D2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AF"/>
    <w:rsid w:val="00030FF5"/>
    <w:rsid w:val="000814DF"/>
    <w:rsid w:val="000A1E17"/>
    <w:rsid w:val="000E1509"/>
    <w:rsid w:val="00150FAF"/>
    <w:rsid w:val="00175F1C"/>
    <w:rsid w:val="00185877"/>
    <w:rsid w:val="00191B8B"/>
    <w:rsid w:val="00216230"/>
    <w:rsid w:val="00264A6E"/>
    <w:rsid w:val="0027732C"/>
    <w:rsid w:val="002A579A"/>
    <w:rsid w:val="002E33BF"/>
    <w:rsid w:val="004745A5"/>
    <w:rsid w:val="00475DFB"/>
    <w:rsid w:val="004A7772"/>
    <w:rsid w:val="00543E7B"/>
    <w:rsid w:val="00622316"/>
    <w:rsid w:val="00634693"/>
    <w:rsid w:val="006C40A5"/>
    <w:rsid w:val="007210AC"/>
    <w:rsid w:val="007A54F4"/>
    <w:rsid w:val="007D26AF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35230"/>
    <w:rsid w:val="00FA0992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362B027"/>
  <w15:chartTrackingRefBased/>
  <w15:docId w15:val="{82A3B323-F6AF-4E7A-8B6C-0A157D82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0" ma:contentTypeDescription="Vytvoří nový dokument" ma:contentTypeScope="" ma:versionID="b9521aff0b8084b3f64a4ee1c9312bd2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2c3b7f9fdf49fd268cc019de0901a5cc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WU3SXFQZPCKF-518358016-1502</_dlc_DocId>
    <_dlc_DocIdUrl xmlns="359cd51b-afe4-4a2f-bb9c-85ae8b879b84">
      <Url>https://zsroznov.sharepoint.com/sites/ekodok/_layouts/15/DocIdRedir.aspx?ID=WU3SXFQZPCKF-518358016-1502</Url>
      <Description>WU3SXFQZPCKF-518358016-1502</Description>
    </_dlc_DocIdUrl>
  </documentManagement>
</p:properties>
</file>

<file path=customXml/itemProps1.xml><?xml version="1.0" encoding="utf-8"?>
<ds:datastoreItem xmlns:ds="http://schemas.openxmlformats.org/officeDocument/2006/customXml" ds:itemID="{080E2891-1100-4467-AADB-4B1548A718CB}"/>
</file>

<file path=customXml/itemProps2.xml><?xml version="1.0" encoding="utf-8"?>
<ds:datastoreItem xmlns:ds="http://schemas.openxmlformats.org/officeDocument/2006/customXml" ds:itemID="{0232B948-117A-47EE-8ADE-03E25F3C578D}"/>
</file>

<file path=customXml/itemProps3.xml><?xml version="1.0" encoding="utf-8"?>
<ds:datastoreItem xmlns:ds="http://schemas.openxmlformats.org/officeDocument/2006/customXml" ds:itemID="{74690EF1-6C72-48E4-9A23-EB19DEC3FD04}"/>
</file>

<file path=customXml/itemProps4.xml><?xml version="1.0" encoding="utf-8"?>
<ds:datastoreItem xmlns:ds="http://schemas.openxmlformats.org/officeDocument/2006/customXml" ds:itemID="{4BECF1B8-5F9F-44D0-A05E-14C03C964A5B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7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8</cp:revision>
  <cp:lastPrinted>1996-04-30T08:16:00Z</cp:lastPrinted>
  <dcterms:created xsi:type="dcterms:W3CDTF">2022-05-19T06:02:00Z</dcterms:created>
  <dcterms:modified xsi:type="dcterms:W3CDTF">2022-05-19T06:09:00Z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553e55a4-b99b-438c-9c2a-3d8399294140</vt:lpwstr>
  </property>
</Properties>
</file>