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26F6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326F6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326F6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AGUAS CF s.r.o.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Pražská silnice 841/43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360  01  Karlovy Vary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27974081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326F6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000000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06.05.2022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OBJ35-38859/2022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Savková Lenka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353151226</w:t>
            </w:r>
          </w:p>
        </w:tc>
      </w:tr>
    </w:tbl>
    <w:p w:rsidR="00000000" w:rsidRDefault="00326F6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326F6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geologický průzkum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IGaHG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) v rámci akce: " Karlovy Vary, rekonstrukce ul. Kolmá."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26F6C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96 648,75 </w:t>
            </w:r>
          </w:p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cena  vč., DPH</w:t>
            </w:r>
          </w:p>
        </w:tc>
      </w:tr>
    </w:tbl>
    <w:p w:rsidR="00000000" w:rsidRDefault="00326F6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29.07.2022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326F6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6"/>
      </w:tblGrid>
      <w:tr w:rsidR="00000000">
        <w:trPr>
          <w:cantSplit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Poznámka:</w:t>
            </w:r>
          </w:p>
        </w:tc>
      </w:tr>
      <w:tr w:rsidR="00000000">
        <w:trPr>
          <w:cantSplit/>
        </w:trPr>
        <w:tc>
          <w:tcPr>
            <w:tcW w:w="9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obj.75/22</w:t>
            </w:r>
          </w:p>
        </w:tc>
      </w:tr>
    </w:tbl>
    <w:p w:rsidR="00000000" w:rsidRDefault="00326F6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326F6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326F6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326F6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14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davatel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326F6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326F6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326F6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326F6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326F6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Úhrada daňového dokladu bude </w:t>
      </w:r>
      <w:r>
        <w:rPr>
          <w:rFonts w:ascii="Arial" w:hAnsi="Arial" w:cs="Arial"/>
          <w:color w:val="000000"/>
          <w:sz w:val="17"/>
          <w:szCs w:val="17"/>
        </w:rPr>
        <w:t>provedena pouze na účet dodavatele, který je zveřejněný v registru plátců DPH, na portálu finanční správy.</w:t>
      </w:r>
    </w:p>
    <w:p w:rsidR="00000000" w:rsidRDefault="00326F6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326F6C" w:rsidRDefault="00326F6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</w:r>
    </w:p>
    <w:p w:rsidR="00326F6C" w:rsidRDefault="00326F6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326F6C" w:rsidRDefault="00326F6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326F6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Smluvní strany se dohodly pro případ, že by se do</w:t>
      </w:r>
      <w:r>
        <w:rPr>
          <w:rFonts w:ascii="Arial" w:hAnsi="Arial" w:cs="Arial"/>
          <w:color w:val="000000"/>
          <w:sz w:val="17"/>
          <w:szCs w:val="17"/>
        </w:rPr>
        <w:t>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</w:t>
      </w:r>
      <w:r>
        <w:rPr>
          <w:rFonts w:ascii="Arial" w:hAnsi="Arial" w:cs="Arial"/>
          <w:color w:val="000000"/>
          <w:sz w:val="17"/>
          <w:szCs w:val="17"/>
        </w:rPr>
        <w:t>e daně pod variabilním symbolem 27974081, konstantní symbol 1148, specifický symbol 00254657 (§ 109a zákona o DPH).</w:t>
      </w:r>
    </w:p>
    <w:p w:rsidR="00000000" w:rsidRDefault="00326F6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326F6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kvalifikován.</w:t>
      </w:r>
    </w:p>
    <w:p w:rsidR="00000000" w:rsidRDefault="00326F6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326F6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326F6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326F6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326F6C" w:rsidRDefault="00326F6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326F6C" w:rsidRDefault="00326F6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326F6C" w:rsidRDefault="00326F6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</w:p>
    <w:bookmarkEnd w:id="0"/>
    <w:p w:rsidR="00000000" w:rsidRDefault="00326F6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2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326F6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6C"/>
    <w:rsid w:val="0032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FF3B03"/>
  <w14:defaultImageDpi w14:val="0"/>
  <w15:docId w15:val="{F872E081-67A9-4E03-851A-E4869915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6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6122F5A4</Template>
  <TotalTime>0</TotalTime>
  <Pages>2</Pages>
  <Words>516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dc:description/>
  <cp:lastModifiedBy>Savková Lenka</cp:lastModifiedBy>
  <cp:revision>2</cp:revision>
  <cp:lastPrinted>2022-05-06T07:12:00Z</cp:lastPrinted>
  <dcterms:created xsi:type="dcterms:W3CDTF">2022-05-06T07:12:00Z</dcterms:created>
  <dcterms:modified xsi:type="dcterms:W3CDTF">2022-05-06T07:12:00Z</dcterms:modified>
</cp:coreProperties>
</file>