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AB6B" w14:textId="77777777" w:rsidR="00BA72AD" w:rsidRDefault="00FB0C2E" w:rsidP="00BA72AD">
      <w:pPr>
        <w:pStyle w:val="Nadpis1"/>
        <w:ind w:left="1276"/>
        <w:jc w:val="left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9E7F041" wp14:editId="01F8EA5F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DF13C" w14:textId="77777777" w:rsidR="003F37D9" w:rsidRDefault="003F37D9" w:rsidP="00BA72AD">
                            <w:r w:rsidRPr="0090370E">
                              <w:rPr>
                                <w:b/>
                              </w:rPr>
                              <w:object w:dxaOrig="934" w:dyaOrig="1098" w14:anchorId="3A04FBE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fillcolor="window">
                                  <v:imagedata r:id="rId7" o:title=""/>
                                </v:shape>
                                <o:OLEObject Type="Embed" ProgID="Word.Picture.8" ShapeID="_x0000_i1026" DrawAspect="Content" ObjectID="_1714219045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7F041" id="Rectangle 5" o:spid="_x0000_s1026" style="position:absolute;left:0;text-align:left;margin-left:.35pt;margin-top:-.5pt;width:51.3pt;height:6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" o:allowincell="f" filled="f" stroked="f" strokeweight="0">
                <v:textbox inset="0,0,0,0">
                  <w:txbxContent>
                    <w:p w14:paraId="713DF13C" w14:textId="77777777" w:rsidR="003F37D9" w:rsidRDefault="003F37D9" w:rsidP="00BA72AD">
                      <w:r w:rsidRPr="0090370E">
                        <w:rPr>
                          <w:b/>
                        </w:rPr>
                        <w:object w:dxaOrig="934" w:dyaOrig="1098" w14:anchorId="3A04FBE6">
                          <v:shape id="_x0000_i1026" type="#_x0000_t75" style="width:51pt;height:60pt" fillcolor="window">
                            <v:imagedata r:id="rId7" o:title=""/>
                          </v:shape>
                          <o:OLEObject Type="Embed" ProgID="Word.Picture.8" ShapeID="_x0000_i1026" DrawAspect="Content" ObjectID="_1714219045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BA72AD" w:rsidRPr="000E16FB">
        <w:rPr>
          <w:szCs w:val="32"/>
        </w:rPr>
        <w:t>M</w:t>
      </w:r>
      <w:r w:rsidR="00BA72AD">
        <w:rPr>
          <w:szCs w:val="32"/>
        </w:rPr>
        <w:t xml:space="preserve">ĚSTO MILEVSKO, </w:t>
      </w:r>
    </w:p>
    <w:p w14:paraId="092A107A" w14:textId="77777777" w:rsidR="00BA72AD" w:rsidRPr="009431EA" w:rsidRDefault="00BA72AD" w:rsidP="00BA72AD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</w:t>
      </w:r>
      <w:r w:rsidRPr="009431EA">
        <w:rPr>
          <w:sz w:val="28"/>
          <w:szCs w:val="28"/>
        </w:rPr>
        <w:t>ám. E. Beneše 420, 399 01</w:t>
      </w:r>
      <w:r w:rsidR="00057596">
        <w:rPr>
          <w:sz w:val="28"/>
          <w:szCs w:val="28"/>
        </w:rPr>
        <w:t xml:space="preserve"> </w:t>
      </w:r>
      <w:r w:rsidRPr="009431EA">
        <w:rPr>
          <w:sz w:val="28"/>
          <w:szCs w:val="28"/>
        </w:rPr>
        <w:t>MILEVSKO</w:t>
      </w:r>
    </w:p>
    <w:p w14:paraId="2DC6BB50" w14:textId="4B099C69" w:rsidR="00BA72AD" w:rsidRPr="000E16FB" w:rsidRDefault="00057596" w:rsidP="00057596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</w:t>
      </w:r>
    </w:p>
    <w:p w14:paraId="3C0CBF3C" w14:textId="77777777" w:rsidR="00BA72AD" w:rsidRDefault="00BA72AD" w:rsidP="00BA72AD">
      <w:pPr>
        <w:jc w:val="both"/>
      </w:pPr>
    </w:p>
    <w:p w14:paraId="50112C19" w14:textId="77777777" w:rsidR="00BA72AD" w:rsidRDefault="00BA72AD">
      <w:pPr>
        <w:jc w:val="both"/>
        <w:rPr>
          <w:b/>
          <w:sz w:val="28"/>
        </w:rPr>
      </w:pPr>
    </w:p>
    <w:p w14:paraId="3DD5A9FA" w14:textId="77777777" w:rsidR="004777EE" w:rsidRDefault="00FB0C2E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44028C" wp14:editId="5D228C00">
                <wp:simplePos x="0" y="0"/>
                <wp:positionH relativeFrom="column">
                  <wp:posOffset>-162560</wp:posOffset>
                </wp:positionH>
                <wp:positionV relativeFrom="paragraph">
                  <wp:posOffset>155575</wp:posOffset>
                </wp:positionV>
                <wp:extent cx="3200400" cy="1645920"/>
                <wp:effectExtent l="8890" t="12700" r="1016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9633E" w14:textId="38256837" w:rsidR="003F37D9" w:rsidRPr="000E5A7F" w:rsidRDefault="003F37D9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0E5A7F">
                              <w:rPr>
                                <w:color w:val="000000"/>
                                <w:sz w:val="30"/>
                                <w:szCs w:val="30"/>
                              </w:rPr>
                              <w:t xml:space="preserve">OBJEDNÁVKA </w:t>
                            </w:r>
                            <w:r w:rsidR="00737C58" w:rsidRPr="000E5A7F">
                              <w:rPr>
                                <w:color w:val="000000"/>
                                <w:sz w:val="30"/>
                                <w:szCs w:val="30"/>
                              </w:rPr>
                              <w:t>č.</w:t>
                            </w:r>
                            <w:r w:rsidR="000E5A7F" w:rsidRPr="000E5A7F">
                              <w:rPr>
                                <w:color w:val="0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1775E0">
                              <w:rPr>
                                <w:color w:val="000000"/>
                                <w:sz w:val="30"/>
                                <w:szCs w:val="30"/>
                              </w:rPr>
                              <w:t>7225</w:t>
                            </w:r>
                            <w:r w:rsidR="00B22923">
                              <w:rPr>
                                <w:color w:val="000000"/>
                                <w:sz w:val="30"/>
                                <w:szCs w:val="30"/>
                              </w:rPr>
                              <w:t>424</w:t>
                            </w:r>
                            <w:r w:rsidRPr="000E5A7F">
                              <w:rPr>
                                <w:color w:val="000000"/>
                                <w:sz w:val="30"/>
                                <w:szCs w:val="30"/>
                              </w:rPr>
                              <w:t>/20</w:t>
                            </w:r>
                            <w:r w:rsidR="00737C58" w:rsidRPr="000E5A7F">
                              <w:rPr>
                                <w:color w:val="000000"/>
                                <w:sz w:val="30"/>
                                <w:szCs w:val="30"/>
                              </w:rPr>
                              <w:t>2</w:t>
                            </w:r>
                            <w:r w:rsidR="008331F5">
                              <w:rPr>
                                <w:color w:val="000000"/>
                                <w:sz w:val="30"/>
                                <w:szCs w:val="30"/>
                              </w:rPr>
                              <w:t>2</w:t>
                            </w:r>
                            <w:r w:rsidRPr="000E5A7F">
                              <w:rPr>
                                <w:color w:val="000000"/>
                                <w:sz w:val="30"/>
                                <w:szCs w:val="30"/>
                              </w:rPr>
                              <w:t xml:space="preserve"> A      </w:t>
                            </w:r>
                          </w:p>
                          <w:p w14:paraId="2890F4B4" w14:textId="77777777" w:rsidR="003F37D9" w:rsidRDefault="003F37D9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5C085330" w14:textId="77777777" w:rsidR="0006057E" w:rsidRDefault="0006057E" w:rsidP="0006057E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466C4250" w14:textId="77777777" w:rsidR="0006057E" w:rsidRPr="006A6F77" w:rsidRDefault="0006057E" w:rsidP="0006057E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14:paraId="4238C3CA" w14:textId="7DD5D431" w:rsidR="0006057E" w:rsidRDefault="000F3E4E" w:rsidP="0006057E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XXX</w:t>
                            </w:r>
                            <w:r w:rsidR="0006057E">
                              <w:rPr>
                                <w:i/>
                                <w:sz w:val="18"/>
                              </w:rPr>
                              <w:tab/>
                            </w:r>
                            <w:r w:rsidR="0006057E"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14:paraId="16BBF63A" w14:textId="03F773A5" w:rsidR="0006057E" w:rsidRDefault="0006057E" w:rsidP="0006057E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hlavní </w:t>
                            </w:r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 xml:space="preserve">činnost  </w:t>
                            </w:r>
                            <w:r w:rsidR="000F3E4E">
                              <w:rPr>
                                <w:i/>
                                <w:sz w:val="18"/>
                              </w:rPr>
                              <w:t>XXX</w:t>
                            </w:r>
                            <w:proofErr w:type="gramEnd"/>
                          </w:p>
                          <w:p w14:paraId="43E1BA61" w14:textId="5A83EF92" w:rsidR="0006057E" w:rsidRDefault="0006057E" w:rsidP="0006057E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hospodářská činnost </w:t>
                            </w:r>
                            <w:r w:rsidR="000F3E4E">
                              <w:rPr>
                                <w:i/>
                                <w:sz w:val="18"/>
                              </w:rPr>
                              <w:t>XXX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</w:p>
                          <w:p w14:paraId="45B7F4A1" w14:textId="77777777" w:rsidR="003F37D9" w:rsidRPr="002501F2" w:rsidRDefault="003F37D9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 w:rsidRPr="002501F2">
                              <w:rPr>
                                <w:color w:val="000000"/>
                              </w:rPr>
                              <w:tab/>
                            </w:r>
                            <w:r w:rsidRPr="002501F2"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14:paraId="3D3092B7" w14:textId="77777777" w:rsidR="003F37D9" w:rsidRDefault="003F37D9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0B79423D" w14:textId="77777777" w:rsidR="003F37D9" w:rsidRDefault="003F37D9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14:paraId="45EEC3C6" w14:textId="77777777" w:rsidR="003F37D9" w:rsidRDefault="003F37D9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73D963CF" w14:textId="77777777" w:rsidR="003F37D9" w:rsidRDefault="003F37D9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75D6F714" w14:textId="77777777" w:rsidR="003F37D9" w:rsidRDefault="003F37D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4402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12.8pt;margin-top:12.25pt;width:252pt;height:12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" strokecolor="white">
                <v:textbox>
                  <w:txbxContent>
                    <w:p w14:paraId="24E9633E" w14:textId="38256837" w:rsidR="003F37D9" w:rsidRPr="000E5A7F" w:rsidRDefault="003F37D9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sz w:val="30"/>
                          <w:szCs w:val="30"/>
                          <w:u w:val="single"/>
                        </w:rPr>
                      </w:pPr>
                      <w:r w:rsidRPr="000E5A7F">
                        <w:rPr>
                          <w:color w:val="000000"/>
                          <w:sz w:val="30"/>
                          <w:szCs w:val="30"/>
                        </w:rPr>
                        <w:t xml:space="preserve">OBJEDNÁVKA </w:t>
                      </w:r>
                      <w:r w:rsidR="00737C58" w:rsidRPr="000E5A7F">
                        <w:rPr>
                          <w:color w:val="000000"/>
                          <w:sz w:val="30"/>
                          <w:szCs w:val="30"/>
                        </w:rPr>
                        <w:t>č.</w:t>
                      </w:r>
                      <w:r w:rsidR="000E5A7F" w:rsidRPr="000E5A7F">
                        <w:rPr>
                          <w:color w:val="000000"/>
                          <w:sz w:val="30"/>
                          <w:szCs w:val="30"/>
                        </w:rPr>
                        <w:t xml:space="preserve"> </w:t>
                      </w:r>
                      <w:r w:rsidR="001775E0">
                        <w:rPr>
                          <w:color w:val="000000"/>
                          <w:sz w:val="30"/>
                          <w:szCs w:val="30"/>
                        </w:rPr>
                        <w:t>7225</w:t>
                      </w:r>
                      <w:r w:rsidR="00B22923">
                        <w:rPr>
                          <w:color w:val="000000"/>
                          <w:sz w:val="30"/>
                          <w:szCs w:val="30"/>
                        </w:rPr>
                        <w:t>424</w:t>
                      </w:r>
                      <w:r w:rsidRPr="000E5A7F">
                        <w:rPr>
                          <w:color w:val="000000"/>
                          <w:sz w:val="30"/>
                          <w:szCs w:val="30"/>
                        </w:rPr>
                        <w:t>/20</w:t>
                      </w:r>
                      <w:r w:rsidR="00737C58" w:rsidRPr="000E5A7F">
                        <w:rPr>
                          <w:color w:val="000000"/>
                          <w:sz w:val="30"/>
                          <w:szCs w:val="30"/>
                        </w:rPr>
                        <w:t>2</w:t>
                      </w:r>
                      <w:r w:rsidR="008331F5">
                        <w:rPr>
                          <w:color w:val="000000"/>
                          <w:sz w:val="30"/>
                          <w:szCs w:val="30"/>
                        </w:rPr>
                        <w:t>2</w:t>
                      </w:r>
                      <w:r w:rsidRPr="000E5A7F">
                        <w:rPr>
                          <w:color w:val="000000"/>
                          <w:sz w:val="30"/>
                          <w:szCs w:val="30"/>
                        </w:rPr>
                        <w:t xml:space="preserve"> A      </w:t>
                      </w:r>
                    </w:p>
                    <w:p w14:paraId="2890F4B4" w14:textId="77777777" w:rsidR="003F37D9" w:rsidRDefault="003F37D9">
                      <w:pPr>
                        <w:rPr>
                          <w:color w:val="000000"/>
                        </w:rPr>
                      </w:pPr>
                    </w:p>
                    <w:p w14:paraId="5C085330" w14:textId="77777777" w:rsidR="0006057E" w:rsidRDefault="0006057E" w:rsidP="0006057E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14:paraId="466C4250" w14:textId="77777777" w:rsidR="0006057E" w:rsidRPr="006A6F77" w:rsidRDefault="0006057E" w:rsidP="0006057E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14:paraId="4238C3CA" w14:textId="7DD5D431" w:rsidR="0006057E" w:rsidRDefault="000F3E4E" w:rsidP="0006057E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XXX</w:t>
                      </w:r>
                      <w:r w:rsidR="0006057E">
                        <w:rPr>
                          <w:i/>
                          <w:sz w:val="18"/>
                        </w:rPr>
                        <w:tab/>
                      </w:r>
                      <w:r w:rsidR="0006057E">
                        <w:rPr>
                          <w:i/>
                          <w:sz w:val="18"/>
                        </w:rPr>
                        <w:tab/>
                      </w:r>
                    </w:p>
                    <w:p w14:paraId="16BBF63A" w14:textId="03F773A5" w:rsidR="0006057E" w:rsidRDefault="0006057E" w:rsidP="0006057E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hlavní </w:t>
                      </w:r>
                      <w:proofErr w:type="gramStart"/>
                      <w:r>
                        <w:rPr>
                          <w:i/>
                          <w:sz w:val="18"/>
                        </w:rPr>
                        <w:t xml:space="preserve">činnost  </w:t>
                      </w:r>
                      <w:r w:rsidR="000F3E4E">
                        <w:rPr>
                          <w:i/>
                          <w:sz w:val="18"/>
                        </w:rPr>
                        <w:t>XXX</w:t>
                      </w:r>
                      <w:proofErr w:type="gramEnd"/>
                    </w:p>
                    <w:p w14:paraId="43E1BA61" w14:textId="5A83EF92" w:rsidR="0006057E" w:rsidRDefault="0006057E" w:rsidP="0006057E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hospodářská činnost </w:t>
                      </w:r>
                      <w:r w:rsidR="000F3E4E">
                        <w:rPr>
                          <w:i/>
                          <w:sz w:val="18"/>
                        </w:rPr>
                        <w:t>XXX</w:t>
                      </w:r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</w:p>
                    <w:p w14:paraId="45B7F4A1" w14:textId="77777777" w:rsidR="003F37D9" w:rsidRPr="002501F2" w:rsidRDefault="003F37D9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 w:rsidRPr="002501F2">
                        <w:rPr>
                          <w:color w:val="000000"/>
                        </w:rPr>
                        <w:tab/>
                      </w:r>
                      <w:r w:rsidRPr="002501F2"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14:paraId="3D3092B7" w14:textId="77777777" w:rsidR="003F37D9" w:rsidRDefault="003F37D9">
                      <w:pPr>
                        <w:rPr>
                          <w:color w:val="000000"/>
                        </w:rPr>
                      </w:pPr>
                    </w:p>
                    <w:p w14:paraId="0B79423D" w14:textId="77777777" w:rsidR="003F37D9" w:rsidRDefault="003F37D9">
                      <w:pPr>
                        <w:rPr>
                          <w:i/>
                          <w:color w:val="000000"/>
                        </w:rPr>
                      </w:pPr>
                    </w:p>
                    <w:p w14:paraId="45EEC3C6" w14:textId="77777777" w:rsidR="003F37D9" w:rsidRDefault="003F37D9">
                      <w:pPr>
                        <w:rPr>
                          <w:color w:val="000000"/>
                        </w:rPr>
                      </w:pPr>
                    </w:p>
                    <w:p w14:paraId="73D963CF" w14:textId="77777777" w:rsidR="003F37D9" w:rsidRDefault="003F37D9">
                      <w:pPr>
                        <w:rPr>
                          <w:color w:val="000000"/>
                        </w:rPr>
                      </w:pPr>
                    </w:p>
                    <w:p w14:paraId="75D6F714" w14:textId="77777777" w:rsidR="003F37D9" w:rsidRDefault="003F37D9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161D65C" wp14:editId="716952A6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A6695" w14:textId="77777777" w:rsidR="00FB030E" w:rsidRDefault="00FB030E" w:rsidP="00FB030E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0B4E4317" w14:textId="77777777" w:rsidR="00475F0C" w:rsidRDefault="00475F0C" w:rsidP="00FB030E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Služby Města Milevska, spol. s r. o.</w:t>
                            </w:r>
                          </w:p>
                          <w:p w14:paraId="54707E7B" w14:textId="77777777" w:rsidR="00475F0C" w:rsidRDefault="00475F0C" w:rsidP="00FB030E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 w:rsidRPr="00475F0C">
                              <w:rPr>
                                <w:color w:val="000000"/>
                                <w:sz w:val="24"/>
                              </w:rPr>
                              <w:t>Karlova 1012</w:t>
                            </w:r>
                          </w:p>
                          <w:p w14:paraId="7AB10634" w14:textId="77777777" w:rsidR="00FB030E" w:rsidRDefault="00FB030E" w:rsidP="00FB030E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399 01 Milevsko</w:t>
                            </w:r>
                          </w:p>
                          <w:p w14:paraId="7447EAB4" w14:textId="37140519" w:rsidR="003F37D9" w:rsidRDefault="00475F0C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 w:rsidRPr="00475F0C">
                              <w:rPr>
                                <w:color w:val="000000"/>
                                <w:sz w:val="24"/>
                              </w:rPr>
                              <w:t>IČ: 49061186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1D65C" id="Text Box 3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" o:allowincell="f">
                <v:textbox>
                  <w:txbxContent>
                    <w:p w14:paraId="524A6695" w14:textId="77777777" w:rsidR="00FB030E" w:rsidRDefault="00FB030E" w:rsidP="00FB030E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14:paraId="0B4E4317" w14:textId="77777777" w:rsidR="00475F0C" w:rsidRDefault="00475F0C" w:rsidP="00FB030E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Služby Města Milevska, spol. s r. o.</w:t>
                      </w:r>
                    </w:p>
                    <w:p w14:paraId="54707E7B" w14:textId="77777777" w:rsidR="00475F0C" w:rsidRDefault="00475F0C" w:rsidP="00FB030E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 w:rsidRPr="00475F0C">
                        <w:rPr>
                          <w:color w:val="000000"/>
                          <w:sz w:val="24"/>
                        </w:rPr>
                        <w:t>Karlova 1012</w:t>
                      </w:r>
                    </w:p>
                    <w:p w14:paraId="7AB10634" w14:textId="77777777" w:rsidR="00FB030E" w:rsidRDefault="00FB030E" w:rsidP="00FB030E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399 01 Milevsko</w:t>
                      </w:r>
                    </w:p>
                    <w:p w14:paraId="7447EAB4" w14:textId="37140519" w:rsidR="003F37D9" w:rsidRDefault="00475F0C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 w:rsidRPr="00475F0C">
                        <w:rPr>
                          <w:color w:val="000000"/>
                          <w:sz w:val="24"/>
                        </w:rPr>
                        <w:t>IČ: 49061186</w:t>
                      </w:r>
                    </w:p>
                  </w:txbxContent>
                </v:textbox>
              </v:shape>
            </w:pict>
          </mc:Fallback>
        </mc:AlternateContent>
      </w:r>
    </w:p>
    <w:p w14:paraId="48E6AF11" w14:textId="77777777" w:rsidR="004777EE" w:rsidRDefault="004777EE">
      <w:pPr>
        <w:jc w:val="both"/>
        <w:rPr>
          <w:b/>
          <w:sz w:val="24"/>
        </w:rPr>
      </w:pPr>
    </w:p>
    <w:p w14:paraId="54D6F172" w14:textId="77777777" w:rsidR="004777EE" w:rsidRDefault="004777EE">
      <w:pPr>
        <w:jc w:val="both"/>
        <w:rPr>
          <w:b/>
          <w:sz w:val="24"/>
        </w:rPr>
      </w:pPr>
    </w:p>
    <w:p w14:paraId="54F98D30" w14:textId="77777777" w:rsidR="004777EE" w:rsidRDefault="004777EE">
      <w:pPr>
        <w:jc w:val="both"/>
        <w:rPr>
          <w:b/>
          <w:sz w:val="24"/>
        </w:rPr>
      </w:pPr>
    </w:p>
    <w:p w14:paraId="04AA3E10" w14:textId="77777777" w:rsidR="004777EE" w:rsidRDefault="004777EE">
      <w:pPr>
        <w:jc w:val="both"/>
        <w:rPr>
          <w:b/>
          <w:sz w:val="24"/>
        </w:rPr>
      </w:pPr>
    </w:p>
    <w:p w14:paraId="121B9434" w14:textId="77777777" w:rsidR="004777EE" w:rsidRDefault="004777EE">
      <w:pPr>
        <w:jc w:val="both"/>
        <w:rPr>
          <w:b/>
          <w:sz w:val="24"/>
        </w:rPr>
      </w:pPr>
    </w:p>
    <w:p w14:paraId="47113EB2" w14:textId="77777777" w:rsidR="004777EE" w:rsidRDefault="004777EE">
      <w:pPr>
        <w:jc w:val="both"/>
        <w:rPr>
          <w:b/>
          <w:sz w:val="24"/>
        </w:rPr>
      </w:pPr>
    </w:p>
    <w:p w14:paraId="7B9F0827" w14:textId="77777777" w:rsidR="004777EE" w:rsidRDefault="001D4FE1">
      <w:r>
        <w:t>E</w:t>
      </w:r>
      <w:r w:rsidR="004777EE">
        <w:t xml:space="preserve">               </w:t>
      </w:r>
      <w:r w:rsidR="004777EE">
        <w:tab/>
        <w:t xml:space="preserve">     </w:t>
      </w:r>
      <w:r w:rsidR="004777EE">
        <w:tab/>
      </w:r>
      <w:r w:rsidR="004777EE">
        <w:tab/>
      </w:r>
      <w:r w:rsidR="004777EE">
        <w:tab/>
      </w:r>
      <w:r w:rsidR="004777EE">
        <w:tab/>
      </w:r>
      <w:r w:rsidR="004777EE">
        <w:tab/>
        <w:t xml:space="preserve">  Vyřizuje/linka                          V Milevsku </w:t>
      </w:r>
    </w:p>
    <w:p w14:paraId="1F08CA0A" w14:textId="77777777" w:rsidR="001D4FE1" w:rsidRDefault="001D4FE1"/>
    <w:p w14:paraId="2F3B9D80" w14:textId="77777777" w:rsidR="004777EE" w:rsidRDefault="004777EE"/>
    <w:p w14:paraId="1D16165D" w14:textId="77777777" w:rsidR="009520A5" w:rsidRDefault="00057596" w:rsidP="009520A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Vyřizuje/linka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Milevsku dne</w:t>
      </w:r>
    </w:p>
    <w:p w14:paraId="73649F9C" w14:textId="3434F6B9" w:rsidR="00FB030E" w:rsidRPr="00FB030E" w:rsidRDefault="00FB030E" w:rsidP="00FB030E">
      <w:pPr>
        <w:rPr>
          <w:sz w:val="24"/>
          <w:szCs w:val="24"/>
        </w:rPr>
      </w:pPr>
      <w:r w:rsidRPr="00FB030E"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</w:rPr>
        <w:t xml:space="preserve">  </w:t>
      </w:r>
      <w:r w:rsidR="00CB45C7">
        <w:rPr>
          <w:sz w:val="24"/>
          <w:szCs w:val="24"/>
        </w:rPr>
        <w:t xml:space="preserve">    </w:t>
      </w:r>
      <w:r w:rsidR="001E798E">
        <w:rPr>
          <w:sz w:val="24"/>
          <w:szCs w:val="24"/>
        </w:rPr>
        <w:t>Džermanská</w:t>
      </w:r>
      <w:r w:rsidR="00CB45C7">
        <w:rPr>
          <w:sz w:val="24"/>
          <w:szCs w:val="24"/>
        </w:rPr>
        <w:t>/</w:t>
      </w:r>
      <w:r w:rsidR="001E798E">
        <w:rPr>
          <w:sz w:val="24"/>
          <w:szCs w:val="24"/>
        </w:rPr>
        <w:t>116</w:t>
      </w:r>
      <w:r w:rsidR="001E798E">
        <w:rPr>
          <w:sz w:val="24"/>
          <w:szCs w:val="24"/>
        </w:rPr>
        <w:tab/>
      </w:r>
      <w:r w:rsidR="00CB45C7">
        <w:rPr>
          <w:sz w:val="24"/>
          <w:szCs w:val="24"/>
        </w:rPr>
        <w:tab/>
        <w:t xml:space="preserve"> </w:t>
      </w:r>
      <w:r w:rsidR="00B22923">
        <w:rPr>
          <w:sz w:val="24"/>
          <w:szCs w:val="24"/>
        </w:rPr>
        <w:t>12</w:t>
      </w:r>
      <w:r w:rsidRPr="00FB030E">
        <w:rPr>
          <w:sz w:val="24"/>
          <w:szCs w:val="24"/>
        </w:rPr>
        <w:t>.</w:t>
      </w:r>
      <w:r w:rsidR="00F701A7">
        <w:rPr>
          <w:sz w:val="24"/>
          <w:szCs w:val="24"/>
        </w:rPr>
        <w:t>0</w:t>
      </w:r>
      <w:r w:rsidR="00B22923">
        <w:rPr>
          <w:sz w:val="24"/>
          <w:szCs w:val="24"/>
        </w:rPr>
        <w:t>5</w:t>
      </w:r>
      <w:r w:rsidRPr="00FB030E">
        <w:rPr>
          <w:sz w:val="24"/>
          <w:szCs w:val="24"/>
        </w:rPr>
        <w:t>.20</w:t>
      </w:r>
      <w:r w:rsidR="00737C58">
        <w:rPr>
          <w:sz w:val="24"/>
          <w:szCs w:val="24"/>
        </w:rPr>
        <w:t>2</w:t>
      </w:r>
      <w:r w:rsidR="008331F5">
        <w:rPr>
          <w:sz w:val="24"/>
          <w:szCs w:val="24"/>
        </w:rPr>
        <w:t>2</w:t>
      </w:r>
    </w:p>
    <w:p w14:paraId="764C1BDB" w14:textId="77777777" w:rsidR="00057596" w:rsidRPr="00FB030E" w:rsidRDefault="00057596" w:rsidP="009520A5">
      <w:pPr>
        <w:rPr>
          <w:sz w:val="24"/>
          <w:szCs w:val="24"/>
        </w:rPr>
      </w:pPr>
    </w:p>
    <w:p w14:paraId="60D587E2" w14:textId="77777777" w:rsidR="00F045CE" w:rsidRDefault="009520A5" w:rsidP="009520A5">
      <w:pPr>
        <w:rPr>
          <w:i/>
          <w:sz w:val="24"/>
          <w:szCs w:val="24"/>
        </w:rPr>
      </w:pPr>
      <w:r w:rsidRPr="001D4FE1">
        <w:rPr>
          <w:i/>
          <w:sz w:val="24"/>
          <w:szCs w:val="24"/>
        </w:rPr>
        <w:t>Objednáváme následující</w:t>
      </w:r>
      <w:r w:rsidR="001D4FE1" w:rsidRPr="001D4FE1">
        <w:rPr>
          <w:i/>
          <w:sz w:val="24"/>
          <w:szCs w:val="24"/>
        </w:rPr>
        <w:t xml:space="preserve"> </w:t>
      </w:r>
      <w:r w:rsidR="00F045CE">
        <w:rPr>
          <w:i/>
          <w:sz w:val="24"/>
          <w:szCs w:val="24"/>
        </w:rPr>
        <w:t>služby:</w:t>
      </w:r>
    </w:p>
    <w:p w14:paraId="7ACAD585" w14:textId="77777777" w:rsidR="00475F0C" w:rsidRDefault="00475F0C" w:rsidP="009520A5">
      <w:pPr>
        <w:rPr>
          <w:i/>
          <w:sz w:val="24"/>
          <w:szCs w:val="24"/>
        </w:rPr>
      </w:pPr>
    </w:p>
    <w:p w14:paraId="526E4926" w14:textId="5E346D20" w:rsidR="00475F0C" w:rsidRDefault="00B22923" w:rsidP="009520A5">
      <w:pPr>
        <w:rPr>
          <w:sz w:val="24"/>
          <w:szCs w:val="24"/>
        </w:rPr>
      </w:pPr>
      <w:r>
        <w:rPr>
          <w:sz w:val="24"/>
          <w:szCs w:val="24"/>
        </w:rPr>
        <w:t>Úprava okolí kaple sv. Jana Nepomuckého v </w:t>
      </w:r>
      <w:proofErr w:type="spellStart"/>
      <w:r>
        <w:rPr>
          <w:sz w:val="24"/>
          <w:szCs w:val="24"/>
        </w:rPr>
        <w:t>Něžovicích</w:t>
      </w:r>
      <w:proofErr w:type="spellEnd"/>
      <w:r>
        <w:rPr>
          <w:sz w:val="24"/>
          <w:szCs w:val="24"/>
        </w:rPr>
        <w:t xml:space="preserve"> dle cenové nabídky ze dne 12.05.2022, která je přílohou této objednávky.</w:t>
      </w:r>
    </w:p>
    <w:p w14:paraId="6BF91E21" w14:textId="77777777" w:rsidR="00322F87" w:rsidRDefault="00322F87" w:rsidP="009520A5">
      <w:pPr>
        <w:rPr>
          <w:sz w:val="24"/>
          <w:szCs w:val="24"/>
        </w:rPr>
      </w:pPr>
    </w:p>
    <w:p w14:paraId="4F05C456" w14:textId="0F5981C0" w:rsidR="00475F0C" w:rsidRPr="00475F0C" w:rsidRDefault="00475F0C" w:rsidP="009520A5">
      <w:pPr>
        <w:rPr>
          <w:sz w:val="24"/>
          <w:szCs w:val="24"/>
        </w:rPr>
      </w:pPr>
      <w:r>
        <w:rPr>
          <w:sz w:val="24"/>
          <w:szCs w:val="24"/>
        </w:rPr>
        <w:t xml:space="preserve">Cena dle </w:t>
      </w:r>
      <w:proofErr w:type="gramStart"/>
      <w:r>
        <w:rPr>
          <w:sz w:val="24"/>
          <w:szCs w:val="24"/>
        </w:rPr>
        <w:t xml:space="preserve">dohody:  </w:t>
      </w:r>
      <w:r w:rsidR="00B22923">
        <w:rPr>
          <w:sz w:val="24"/>
          <w:szCs w:val="24"/>
        </w:rPr>
        <w:t>58</w:t>
      </w:r>
      <w:r>
        <w:rPr>
          <w:sz w:val="24"/>
          <w:szCs w:val="24"/>
        </w:rPr>
        <w:t>.0</w:t>
      </w:r>
      <w:r w:rsidR="00B22923">
        <w:rPr>
          <w:sz w:val="24"/>
          <w:szCs w:val="24"/>
        </w:rPr>
        <w:t>8</w:t>
      </w:r>
      <w:r>
        <w:rPr>
          <w:sz w:val="24"/>
          <w:szCs w:val="24"/>
        </w:rPr>
        <w:t>0</w:t>
      </w:r>
      <w:proofErr w:type="gramEnd"/>
      <w:r>
        <w:rPr>
          <w:sz w:val="24"/>
          <w:szCs w:val="24"/>
        </w:rPr>
        <w:t xml:space="preserve"> Kč včetně DPH</w:t>
      </w:r>
    </w:p>
    <w:p w14:paraId="2B49E3E5" w14:textId="77777777" w:rsidR="00123BFF" w:rsidRDefault="00123BFF" w:rsidP="009520A5">
      <w:pPr>
        <w:rPr>
          <w:sz w:val="24"/>
          <w:szCs w:val="24"/>
        </w:rPr>
      </w:pPr>
    </w:p>
    <w:p w14:paraId="4CB89B10" w14:textId="77777777" w:rsidR="009400A1" w:rsidRDefault="00057596" w:rsidP="00D06A2A">
      <w:pPr>
        <w:jc w:val="both"/>
      </w:pPr>
      <w:r w:rsidRPr="00057596">
        <w:rPr>
          <w:i/>
        </w:rPr>
        <w:t>Kopii objednávky vraťte s fakturou!</w:t>
      </w:r>
    </w:p>
    <w:p w14:paraId="61218A9B" w14:textId="77777777" w:rsidR="00513B28" w:rsidRDefault="00FB030E" w:rsidP="00FB03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5ECF3552" w14:textId="77777777" w:rsidR="00513B28" w:rsidRDefault="00513B28" w:rsidP="00FB030E">
      <w:pPr>
        <w:jc w:val="both"/>
        <w:rPr>
          <w:sz w:val="24"/>
          <w:szCs w:val="24"/>
        </w:rPr>
      </w:pPr>
    </w:p>
    <w:p w14:paraId="4E3D82E6" w14:textId="77777777" w:rsidR="00D15286" w:rsidRDefault="00D15286" w:rsidP="00FB030E">
      <w:pPr>
        <w:jc w:val="both"/>
        <w:rPr>
          <w:sz w:val="24"/>
          <w:szCs w:val="24"/>
        </w:rPr>
      </w:pPr>
    </w:p>
    <w:p w14:paraId="28D391EA" w14:textId="77777777" w:rsidR="00D15286" w:rsidRDefault="00D15286" w:rsidP="00FB030E">
      <w:pPr>
        <w:jc w:val="both"/>
        <w:rPr>
          <w:sz w:val="24"/>
          <w:szCs w:val="24"/>
        </w:rPr>
      </w:pPr>
    </w:p>
    <w:p w14:paraId="73D2EC3F" w14:textId="77777777" w:rsidR="000E5A7F" w:rsidRDefault="00FB030E" w:rsidP="00FB03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233CFEF" w14:textId="77777777" w:rsidR="000E5A7F" w:rsidRDefault="000E5A7F" w:rsidP="00FB030E">
      <w:pPr>
        <w:jc w:val="both"/>
        <w:rPr>
          <w:sz w:val="24"/>
          <w:szCs w:val="24"/>
        </w:rPr>
      </w:pPr>
    </w:p>
    <w:p w14:paraId="051F8CAB" w14:textId="4E597628" w:rsidR="003F37D9" w:rsidRDefault="003F37D9" w:rsidP="003F37D9">
      <w:pPr>
        <w:jc w:val="both"/>
      </w:pPr>
      <w:r>
        <w:t>………………………………………</w:t>
      </w:r>
    </w:p>
    <w:p w14:paraId="5916C31B" w14:textId="13DF7881" w:rsidR="000E5A7F" w:rsidRPr="000E5A7F" w:rsidRDefault="00981D0C" w:rsidP="00981D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Jaroslav Bolek </w:t>
      </w:r>
    </w:p>
    <w:p w14:paraId="26641E37" w14:textId="77777777" w:rsidR="00CB45C7" w:rsidRDefault="00CB45C7" w:rsidP="003F37D9">
      <w:pPr>
        <w:jc w:val="bot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Objednatel - p</w:t>
      </w:r>
      <w:r w:rsidR="00D1676D">
        <w:rPr>
          <w:i/>
          <w:sz w:val="24"/>
          <w:szCs w:val="24"/>
        </w:rPr>
        <w:t>říkazce</w:t>
      </w:r>
      <w:proofErr w:type="gramEnd"/>
      <w:r w:rsidR="00D1676D">
        <w:rPr>
          <w:i/>
          <w:sz w:val="24"/>
          <w:szCs w:val="24"/>
        </w:rPr>
        <w:t xml:space="preserve"> operace</w:t>
      </w:r>
    </w:p>
    <w:sectPr w:rsidR="00CB45C7" w:rsidSect="00513B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36" w:h="16838"/>
      <w:pgMar w:top="1417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08085" w14:textId="77777777" w:rsidR="00485ED2" w:rsidRDefault="00485ED2">
      <w:r>
        <w:separator/>
      </w:r>
    </w:p>
  </w:endnote>
  <w:endnote w:type="continuationSeparator" w:id="0">
    <w:p w14:paraId="429EB2D4" w14:textId="77777777" w:rsidR="00485ED2" w:rsidRDefault="0048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E578" w14:textId="77777777" w:rsidR="00AE3A15" w:rsidRDefault="00AE3A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11756" w14:textId="77777777" w:rsidR="00AE3A15" w:rsidRDefault="00AE3A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D9E8A" w14:textId="77777777" w:rsidR="00AE3A15" w:rsidRDefault="00AE3A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F0D5C" w14:textId="77777777" w:rsidR="00485ED2" w:rsidRDefault="00485ED2">
      <w:r>
        <w:separator/>
      </w:r>
    </w:p>
  </w:footnote>
  <w:footnote w:type="continuationSeparator" w:id="0">
    <w:p w14:paraId="059D9E0F" w14:textId="77777777" w:rsidR="00485ED2" w:rsidRDefault="00485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B46C4" w14:textId="77777777" w:rsidR="00AE3A15" w:rsidRDefault="00AE3A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2AC70" w14:textId="77777777" w:rsidR="003F37D9" w:rsidRPr="006A6F77" w:rsidRDefault="003F37D9" w:rsidP="00AC7F22">
    <w:pPr>
      <w:pStyle w:val="Zhlav"/>
      <w:jc w:val="right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F9AAA" w14:textId="77777777" w:rsidR="00AE3A15" w:rsidRDefault="00AE3A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8137F"/>
    <w:multiLevelType w:val="hybridMultilevel"/>
    <w:tmpl w:val="2B6070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A0E07"/>
    <w:multiLevelType w:val="hybridMultilevel"/>
    <w:tmpl w:val="56BCEA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62757"/>
    <w:multiLevelType w:val="hybridMultilevel"/>
    <w:tmpl w:val="22987E3A"/>
    <w:lvl w:ilvl="0" w:tplc="7B889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32246"/>
    <w:multiLevelType w:val="hybridMultilevel"/>
    <w:tmpl w:val="BA4C6550"/>
    <w:lvl w:ilvl="0" w:tplc="D7D6A4AA">
      <w:start w:val="3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A575AE"/>
    <w:multiLevelType w:val="hybridMultilevel"/>
    <w:tmpl w:val="0E1EEA52"/>
    <w:lvl w:ilvl="0" w:tplc="F98C2E9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8B48E1"/>
    <w:multiLevelType w:val="hybridMultilevel"/>
    <w:tmpl w:val="19FE9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24D02"/>
    <w:multiLevelType w:val="hybridMultilevel"/>
    <w:tmpl w:val="71122F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3820881">
    <w:abstractNumId w:val="8"/>
  </w:num>
  <w:num w:numId="2" w16cid:durableId="75980055">
    <w:abstractNumId w:val="3"/>
  </w:num>
  <w:num w:numId="3" w16cid:durableId="169758549">
    <w:abstractNumId w:val="9"/>
  </w:num>
  <w:num w:numId="4" w16cid:durableId="224341108">
    <w:abstractNumId w:val="1"/>
  </w:num>
  <w:num w:numId="5" w16cid:durableId="1157695823">
    <w:abstractNumId w:val="0"/>
  </w:num>
  <w:num w:numId="6" w16cid:durableId="35862990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6315963">
    <w:abstractNumId w:val="2"/>
  </w:num>
  <w:num w:numId="8" w16cid:durableId="1920863245">
    <w:abstractNumId w:val="4"/>
  </w:num>
  <w:num w:numId="9" w16cid:durableId="591166424">
    <w:abstractNumId w:val="6"/>
  </w:num>
  <w:num w:numId="10" w16cid:durableId="20756186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439"/>
    <w:rsid w:val="0000404F"/>
    <w:rsid w:val="00054EC7"/>
    <w:rsid w:val="00057596"/>
    <w:rsid w:val="0006057E"/>
    <w:rsid w:val="000606C7"/>
    <w:rsid w:val="00060E9D"/>
    <w:rsid w:val="00067FB1"/>
    <w:rsid w:val="00083EE5"/>
    <w:rsid w:val="000A05A4"/>
    <w:rsid w:val="000A35F0"/>
    <w:rsid w:val="000A5AAA"/>
    <w:rsid w:val="000B1D89"/>
    <w:rsid w:val="000C6CC9"/>
    <w:rsid w:val="000D4BF0"/>
    <w:rsid w:val="000E0667"/>
    <w:rsid w:val="000E4519"/>
    <w:rsid w:val="000E577E"/>
    <w:rsid w:val="000E5A7F"/>
    <w:rsid w:val="000F3E4E"/>
    <w:rsid w:val="001205C2"/>
    <w:rsid w:val="00123BFF"/>
    <w:rsid w:val="00154788"/>
    <w:rsid w:val="0015705C"/>
    <w:rsid w:val="00170111"/>
    <w:rsid w:val="00173DBE"/>
    <w:rsid w:val="001775E0"/>
    <w:rsid w:val="00194255"/>
    <w:rsid w:val="001A3173"/>
    <w:rsid w:val="001D4FE1"/>
    <w:rsid w:val="001D772D"/>
    <w:rsid w:val="001E798E"/>
    <w:rsid w:val="001F5100"/>
    <w:rsid w:val="00200BB4"/>
    <w:rsid w:val="00203B22"/>
    <w:rsid w:val="00203DA9"/>
    <w:rsid w:val="00217004"/>
    <w:rsid w:val="002356D0"/>
    <w:rsid w:val="002379AD"/>
    <w:rsid w:val="00246E9E"/>
    <w:rsid w:val="002501F2"/>
    <w:rsid w:val="00252EC7"/>
    <w:rsid w:val="00254AC4"/>
    <w:rsid w:val="0025562C"/>
    <w:rsid w:val="00264E89"/>
    <w:rsid w:val="00285EBC"/>
    <w:rsid w:val="002A39CE"/>
    <w:rsid w:val="002A694E"/>
    <w:rsid w:val="002C545E"/>
    <w:rsid w:val="002D1726"/>
    <w:rsid w:val="002D2804"/>
    <w:rsid w:val="002F1DE6"/>
    <w:rsid w:val="002F25E2"/>
    <w:rsid w:val="00301238"/>
    <w:rsid w:val="00307538"/>
    <w:rsid w:val="00310BC0"/>
    <w:rsid w:val="00320B33"/>
    <w:rsid w:val="00322F87"/>
    <w:rsid w:val="00333552"/>
    <w:rsid w:val="003373CC"/>
    <w:rsid w:val="003531E8"/>
    <w:rsid w:val="00353C4B"/>
    <w:rsid w:val="003763D0"/>
    <w:rsid w:val="003A7020"/>
    <w:rsid w:val="003B2A18"/>
    <w:rsid w:val="003B688C"/>
    <w:rsid w:val="003D2FE8"/>
    <w:rsid w:val="003D58AC"/>
    <w:rsid w:val="003D70B3"/>
    <w:rsid w:val="003E0346"/>
    <w:rsid w:val="003E14F6"/>
    <w:rsid w:val="003E1880"/>
    <w:rsid w:val="003F37D9"/>
    <w:rsid w:val="003F7BF5"/>
    <w:rsid w:val="00406808"/>
    <w:rsid w:val="00422D33"/>
    <w:rsid w:val="00425AF5"/>
    <w:rsid w:val="00435748"/>
    <w:rsid w:val="00446A08"/>
    <w:rsid w:val="00454CA7"/>
    <w:rsid w:val="004704C7"/>
    <w:rsid w:val="00475F0C"/>
    <w:rsid w:val="004777EE"/>
    <w:rsid w:val="00485ED2"/>
    <w:rsid w:val="00490C71"/>
    <w:rsid w:val="0049586A"/>
    <w:rsid w:val="004B6B2E"/>
    <w:rsid w:val="004C77D1"/>
    <w:rsid w:val="004D6B14"/>
    <w:rsid w:val="004F42E4"/>
    <w:rsid w:val="00501EAA"/>
    <w:rsid w:val="00502778"/>
    <w:rsid w:val="005068FF"/>
    <w:rsid w:val="00513B28"/>
    <w:rsid w:val="005169D3"/>
    <w:rsid w:val="00522603"/>
    <w:rsid w:val="005622DB"/>
    <w:rsid w:val="0059456C"/>
    <w:rsid w:val="005B63EB"/>
    <w:rsid w:val="006005A1"/>
    <w:rsid w:val="00617DC0"/>
    <w:rsid w:val="00631872"/>
    <w:rsid w:val="00660FBD"/>
    <w:rsid w:val="00696DE0"/>
    <w:rsid w:val="006A6F77"/>
    <w:rsid w:val="006C0FDB"/>
    <w:rsid w:val="006C787F"/>
    <w:rsid w:val="006E53DF"/>
    <w:rsid w:val="006E7E51"/>
    <w:rsid w:val="007073C7"/>
    <w:rsid w:val="00712C21"/>
    <w:rsid w:val="00737C58"/>
    <w:rsid w:val="0075755D"/>
    <w:rsid w:val="00783C60"/>
    <w:rsid w:val="0079177E"/>
    <w:rsid w:val="00793773"/>
    <w:rsid w:val="007B6B02"/>
    <w:rsid w:val="007C25F8"/>
    <w:rsid w:val="007C3D69"/>
    <w:rsid w:val="007C70CA"/>
    <w:rsid w:val="007D10A4"/>
    <w:rsid w:val="007F2B26"/>
    <w:rsid w:val="007F4DF4"/>
    <w:rsid w:val="008229E9"/>
    <w:rsid w:val="008331F5"/>
    <w:rsid w:val="0084753C"/>
    <w:rsid w:val="008726C9"/>
    <w:rsid w:val="008924CC"/>
    <w:rsid w:val="00892DC8"/>
    <w:rsid w:val="008A3DF6"/>
    <w:rsid w:val="008B5BF5"/>
    <w:rsid w:val="008C05BC"/>
    <w:rsid w:val="008F4F8F"/>
    <w:rsid w:val="008F50F4"/>
    <w:rsid w:val="00900DA5"/>
    <w:rsid w:val="0090370E"/>
    <w:rsid w:val="00904C14"/>
    <w:rsid w:val="00911972"/>
    <w:rsid w:val="00922916"/>
    <w:rsid w:val="00931BA1"/>
    <w:rsid w:val="009400A1"/>
    <w:rsid w:val="0095116C"/>
    <w:rsid w:val="009520A5"/>
    <w:rsid w:val="00954A3F"/>
    <w:rsid w:val="00954E33"/>
    <w:rsid w:val="00957DE3"/>
    <w:rsid w:val="009653CB"/>
    <w:rsid w:val="00981D0C"/>
    <w:rsid w:val="00985A2B"/>
    <w:rsid w:val="00991476"/>
    <w:rsid w:val="009914F7"/>
    <w:rsid w:val="009B156A"/>
    <w:rsid w:val="009B18AC"/>
    <w:rsid w:val="009B2925"/>
    <w:rsid w:val="009B4560"/>
    <w:rsid w:val="009C05C8"/>
    <w:rsid w:val="009D4139"/>
    <w:rsid w:val="009E31D2"/>
    <w:rsid w:val="009E7E28"/>
    <w:rsid w:val="009F64A5"/>
    <w:rsid w:val="00A20552"/>
    <w:rsid w:val="00A27B96"/>
    <w:rsid w:val="00A56715"/>
    <w:rsid w:val="00A62584"/>
    <w:rsid w:val="00AA4439"/>
    <w:rsid w:val="00AB0D75"/>
    <w:rsid w:val="00AB7B67"/>
    <w:rsid w:val="00AB7E2C"/>
    <w:rsid w:val="00AC7F22"/>
    <w:rsid w:val="00AE3A15"/>
    <w:rsid w:val="00AF3B0C"/>
    <w:rsid w:val="00B106A7"/>
    <w:rsid w:val="00B12951"/>
    <w:rsid w:val="00B22923"/>
    <w:rsid w:val="00B40540"/>
    <w:rsid w:val="00B40E21"/>
    <w:rsid w:val="00B53656"/>
    <w:rsid w:val="00B62A5F"/>
    <w:rsid w:val="00B75554"/>
    <w:rsid w:val="00B76FD8"/>
    <w:rsid w:val="00B8013A"/>
    <w:rsid w:val="00B93C89"/>
    <w:rsid w:val="00B9413D"/>
    <w:rsid w:val="00BA72AD"/>
    <w:rsid w:val="00BC23B7"/>
    <w:rsid w:val="00BD129C"/>
    <w:rsid w:val="00BF27DC"/>
    <w:rsid w:val="00BF3874"/>
    <w:rsid w:val="00BF6CAA"/>
    <w:rsid w:val="00C2369A"/>
    <w:rsid w:val="00C37C18"/>
    <w:rsid w:val="00C423AF"/>
    <w:rsid w:val="00C524B7"/>
    <w:rsid w:val="00C77B20"/>
    <w:rsid w:val="00C83F2A"/>
    <w:rsid w:val="00CB45C7"/>
    <w:rsid w:val="00CD5DA7"/>
    <w:rsid w:val="00CF460F"/>
    <w:rsid w:val="00D06A2A"/>
    <w:rsid w:val="00D15286"/>
    <w:rsid w:val="00D1676D"/>
    <w:rsid w:val="00D1734F"/>
    <w:rsid w:val="00D21B97"/>
    <w:rsid w:val="00D60DB7"/>
    <w:rsid w:val="00D6410A"/>
    <w:rsid w:val="00D6641D"/>
    <w:rsid w:val="00D67EA2"/>
    <w:rsid w:val="00D729BD"/>
    <w:rsid w:val="00D75C4B"/>
    <w:rsid w:val="00D82A52"/>
    <w:rsid w:val="00DB6402"/>
    <w:rsid w:val="00DC3419"/>
    <w:rsid w:val="00DC3F31"/>
    <w:rsid w:val="00DF1C0A"/>
    <w:rsid w:val="00DF5AB7"/>
    <w:rsid w:val="00DF5D8C"/>
    <w:rsid w:val="00E01603"/>
    <w:rsid w:val="00E2236A"/>
    <w:rsid w:val="00E231F5"/>
    <w:rsid w:val="00E40C09"/>
    <w:rsid w:val="00E547A9"/>
    <w:rsid w:val="00E925CA"/>
    <w:rsid w:val="00E936CD"/>
    <w:rsid w:val="00E97921"/>
    <w:rsid w:val="00EB5A90"/>
    <w:rsid w:val="00EB6586"/>
    <w:rsid w:val="00F045CE"/>
    <w:rsid w:val="00F24F6D"/>
    <w:rsid w:val="00F339A0"/>
    <w:rsid w:val="00F420E9"/>
    <w:rsid w:val="00F46E5C"/>
    <w:rsid w:val="00F701A7"/>
    <w:rsid w:val="00F73B1C"/>
    <w:rsid w:val="00F745DF"/>
    <w:rsid w:val="00F7616D"/>
    <w:rsid w:val="00F96D09"/>
    <w:rsid w:val="00FA6736"/>
    <w:rsid w:val="00FB030E"/>
    <w:rsid w:val="00FB0C2E"/>
    <w:rsid w:val="00FC4D23"/>
    <w:rsid w:val="00FE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629C3"/>
  <w15:docId w15:val="{C0D1ACE4-80C2-4A52-8B17-E14F6D1B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22DB"/>
  </w:style>
  <w:style w:type="paragraph" w:styleId="Nadpis1">
    <w:name w:val="heading 1"/>
    <w:basedOn w:val="Normln"/>
    <w:next w:val="Normln"/>
    <w:qFormat/>
    <w:rsid w:val="00B106A7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  <w:style w:type="paragraph" w:styleId="Odstavecseseznamem">
    <w:name w:val="List Paragraph"/>
    <w:basedOn w:val="Normln"/>
    <w:uiPriority w:val="34"/>
    <w:qFormat/>
    <w:rsid w:val="00DF1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dova\Dokumenty\2013\SM&#282;RNICE_%20&#344;&#193;DY\METODICK&#221;%20POKYN%20DPH%202013\Objedn&#225;vka_vzor_A_201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Objednávka_vzor_A_2013</Template>
  <TotalTime>10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613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Ing. Petr Švára</dc:creator>
  <cp:lastModifiedBy>Lenka Džermanská</cp:lastModifiedBy>
  <cp:revision>7</cp:revision>
  <cp:lastPrinted>2021-02-17T08:07:00Z</cp:lastPrinted>
  <dcterms:created xsi:type="dcterms:W3CDTF">2022-02-11T11:29:00Z</dcterms:created>
  <dcterms:modified xsi:type="dcterms:W3CDTF">2022-05-16T13:11:00Z</dcterms:modified>
</cp:coreProperties>
</file>