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8ECA" w14:textId="0A463740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6B780C">
        <w:rPr>
          <w:b/>
          <w:sz w:val="28"/>
          <w:szCs w:val="28"/>
        </w:rPr>
        <w:t xml:space="preserve"> 4</w:t>
      </w:r>
    </w:p>
    <w:p w14:paraId="3015D61E" w14:textId="7BB29CB2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6B780C">
        <w:rPr>
          <w:b/>
          <w:sz w:val="28"/>
          <w:szCs w:val="28"/>
        </w:rPr>
        <w:t>352/2010</w:t>
      </w:r>
    </w:p>
    <w:p w14:paraId="50C4049B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0AF181A2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6E06D6BA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1768843A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1FA552DB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24684E5D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5092FF1B" w14:textId="77777777" w:rsidR="00813AF4" w:rsidRPr="00113639" w:rsidRDefault="00813AF4" w:rsidP="00113639">
      <w:pPr>
        <w:rPr>
          <w:b/>
        </w:rPr>
      </w:pPr>
    </w:p>
    <w:p w14:paraId="325186ED" w14:textId="77777777" w:rsidR="007A33C3" w:rsidRDefault="007A33C3" w:rsidP="00184E0B">
      <w:pPr>
        <w:rPr>
          <w:b/>
          <w:sz w:val="28"/>
          <w:szCs w:val="28"/>
        </w:rPr>
      </w:pPr>
    </w:p>
    <w:p w14:paraId="7CB1FCF3" w14:textId="340B26BE" w:rsidR="007A33C3" w:rsidRPr="006B780C" w:rsidRDefault="006B780C" w:rsidP="007A33C3">
      <w:pPr>
        <w:jc w:val="center"/>
        <w:rPr>
          <w:bCs/>
        </w:rPr>
      </w:pPr>
      <w:r>
        <w:rPr>
          <w:b/>
        </w:rPr>
        <w:t xml:space="preserve">                       Josef </w:t>
      </w:r>
      <w:proofErr w:type="spellStart"/>
      <w:r>
        <w:rPr>
          <w:b/>
        </w:rPr>
        <w:t>Dědík</w:t>
      </w:r>
      <w:proofErr w:type="spellEnd"/>
      <w:r>
        <w:rPr>
          <w:b/>
        </w:rPr>
        <w:t xml:space="preserve">, </w:t>
      </w:r>
      <w:r>
        <w:rPr>
          <w:bCs/>
        </w:rPr>
        <w:t>Bartošovice 240, 742 54 Bartošovice na Moravě</w:t>
      </w:r>
    </w:p>
    <w:p w14:paraId="5341E1B9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217D6255" w14:textId="77777777" w:rsidR="00A76EFA" w:rsidRDefault="00A76EFA" w:rsidP="007A33C3"/>
    <w:p w14:paraId="62320E79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35622F9E" w14:textId="0D3FCC57" w:rsidR="00A76EFA" w:rsidRDefault="006B780C" w:rsidP="007A33C3">
      <w:r>
        <w:t xml:space="preserve">               166 25 226                            CZ5611220373</w:t>
      </w:r>
    </w:p>
    <w:p w14:paraId="12C99D50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5BA4C287" w14:textId="662DF8D5" w:rsidR="00A76EFA" w:rsidRDefault="006B780C" w:rsidP="007A33C3">
      <w:r>
        <w:t xml:space="preserve">                  352/2010</w:t>
      </w:r>
    </w:p>
    <w:p w14:paraId="5AC7A549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381CBF1B" w14:textId="7177DD9A" w:rsidR="00A76EFA" w:rsidRPr="006B780C" w:rsidRDefault="006B780C" w:rsidP="007A33C3">
      <w:r>
        <w:t xml:space="preserve">                                              </w:t>
      </w:r>
      <w:r>
        <w:rPr>
          <w:b/>
          <w:bCs/>
        </w:rPr>
        <w:t xml:space="preserve">ukončení smlouvy </w:t>
      </w:r>
      <w:r>
        <w:t>– vývoz 1 ks kontejner, 1x týdně</w:t>
      </w:r>
    </w:p>
    <w:p w14:paraId="41DC43A1" w14:textId="77777777" w:rsidR="00A76EFA" w:rsidRDefault="00A76EFA" w:rsidP="007A33C3">
      <w:r w:rsidRPr="006B780C">
        <w:rPr>
          <w:bCs/>
          <w:strike/>
        </w:rPr>
        <w:t xml:space="preserve">Změna </w:t>
      </w:r>
      <w:r w:rsidRPr="006B780C">
        <w:rPr>
          <w:b/>
          <w:u w:val="single"/>
        </w:rPr>
        <w:t>(zrušení)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3A1B42A4" w14:textId="3E5FFB71" w:rsidR="006A25AF" w:rsidRDefault="006B780C" w:rsidP="007A33C3">
      <w:r>
        <w:t xml:space="preserve">                             01.03.2022</w:t>
      </w:r>
    </w:p>
    <w:p w14:paraId="42D86E89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04155943" w14:textId="7EA84C38" w:rsidR="00010A65" w:rsidRDefault="006B780C" w:rsidP="007A33C3">
      <w:r>
        <w:t xml:space="preserve">                             Kunín 137 (autosalon)</w:t>
      </w:r>
    </w:p>
    <w:p w14:paraId="420E0A80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2FB59BF4" w14:textId="5FF273A3" w:rsidR="00CF18EA" w:rsidRDefault="006B780C" w:rsidP="007A33C3">
      <w:r>
        <w:t xml:space="preserve">                                     1 ks kontejner</w:t>
      </w:r>
    </w:p>
    <w:p w14:paraId="652CB61B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7F531B2C" w14:textId="77777777" w:rsidR="00586BE1" w:rsidRDefault="00586BE1" w:rsidP="007A33C3"/>
    <w:p w14:paraId="3246605F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50EBD9E1" w14:textId="77777777" w:rsidR="00F5658A" w:rsidRDefault="00F5658A" w:rsidP="007A33C3"/>
    <w:p w14:paraId="03125D84" w14:textId="2EF736C3" w:rsidR="001B30C9" w:rsidRDefault="006B780C" w:rsidP="007A33C3">
      <w:r>
        <w:t xml:space="preserve">                           ukončení smlouvy 352/2010</w:t>
      </w:r>
      <w:r w:rsidR="00E245BA">
        <w:t xml:space="preserve"> </w:t>
      </w:r>
    </w:p>
    <w:p w14:paraId="729A3D15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22264E50" w14:textId="77777777" w:rsidR="002F7CE7" w:rsidRDefault="002F7CE7" w:rsidP="003C55C6">
      <w:pPr>
        <w:jc w:val="both"/>
      </w:pPr>
    </w:p>
    <w:p w14:paraId="32970B09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678F260B" w14:textId="77777777" w:rsidR="00065709" w:rsidRDefault="00065709" w:rsidP="007A33C3"/>
    <w:p w14:paraId="79B362A9" w14:textId="77777777" w:rsidR="00A25C2B" w:rsidRDefault="00A25C2B" w:rsidP="007A33C3"/>
    <w:p w14:paraId="71DCF875" w14:textId="77777777" w:rsidR="002F7CE7" w:rsidRDefault="002F7CE7" w:rsidP="007A33C3"/>
    <w:p w14:paraId="4534A580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0FBE093A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0874B4DD" w14:textId="3B1F9C13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</w:t>
      </w:r>
      <w:r w:rsidR="006B780C">
        <w:t xml:space="preserve">  </w:t>
      </w:r>
      <w:r w:rsidR="00263811">
        <w:t xml:space="preserve"> </w:t>
      </w:r>
      <w:r w:rsidR="006B780C">
        <w:t xml:space="preserve">Josef </w:t>
      </w:r>
      <w:proofErr w:type="spellStart"/>
      <w:r w:rsidR="006B780C">
        <w:t>Dědík</w:t>
      </w:r>
      <w:proofErr w:type="spellEnd"/>
    </w:p>
    <w:p w14:paraId="004B3E02" w14:textId="77777777" w:rsidR="00065709" w:rsidRDefault="00065709" w:rsidP="007A33C3"/>
    <w:p w14:paraId="61967D49" w14:textId="77777777" w:rsidR="00065709" w:rsidRDefault="00065709" w:rsidP="007A33C3"/>
    <w:p w14:paraId="655139F4" w14:textId="77777777" w:rsidR="00237796" w:rsidRDefault="00237796" w:rsidP="007A33C3"/>
    <w:p w14:paraId="78292519" w14:textId="77777777" w:rsidR="002F7CE7" w:rsidRDefault="002F7CE7" w:rsidP="007A33C3"/>
    <w:p w14:paraId="5D8119A8" w14:textId="77777777" w:rsidR="00A25C2B" w:rsidRDefault="00A25C2B" w:rsidP="007A33C3">
      <w:pPr>
        <w:rPr>
          <w:b/>
        </w:rPr>
      </w:pPr>
    </w:p>
    <w:p w14:paraId="3CC21953" w14:textId="39154203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6B780C">
        <w:t xml:space="preserve"> 24.02.2022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7D525014" w14:textId="77777777" w:rsidR="00065709" w:rsidRDefault="00065709" w:rsidP="007A33C3"/>
    <w:p w14:paraId="59D701AE" w14:textId="77777777" w:rsidR="00065709" w:rsidRDefault="00065709" w:rsidP="007A33C3"/>
    <w:p w14:paraId="28685823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C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C4289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6B780C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B0D87"/>
  <w15:chartTrackingRefBased/>
  <w15:docId w15:val="{D1F04B11-6244-4A99-A9EB-DE52111F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formulář.dotx</Template>
  <TotalTime>0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2</cp:revision>
  <cp:lastPrinted>2022-02-24T11:44:00Z</cp:lastPrinted>
  <dcterms:created xsi:type="dcterms:W3CDTF">2022-03-09T09:20:00Z</dcterms:created>
  <dcterms:modified xsi:type="dcterms:W3CDTF">2022-03-09T09:20:00Z</dcterms:modified>
</cp:coreProperties>
</file>