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66E76" w14:textId="7D2E585C" w:rsidR="00DE65D4" w:rsidRDefault="00DE65D4"/>
    <w:p w14:paraId="7600C751" w14:textId="2C29B9E9" w:rsidR="008105D7" w:rsidRDefault="007E776F">
      <w:r>
        <w:tab/>
      </w:r>
    </w:p>
    <w:p w14:paraId="635CE0F1" w14:textId="77777777" w:rsidR="008105D7" w:rsidRDefault="008105D7"/>
    <w:tbl>
      <w:tblPr>
        <w:tblW w:w="9108" w:type="dxa"/>
        <w:tblLook w:val="01E0" w:firstRow="1" w:lastRow="1" w:firstColumn="1" w:lastColumn="1" w:noHBand="0" w:noVBand="0"/>
      </w:tblPr>
      <w:tblGrid>
        <w:gridCol w:w="4608"/>
        <w:gridCol w:w="4500"/>
      </w:tblGrid>
      <w:tr w:rsidR="00BC2E5A" w14:paraId="78437F98" w14:textId="77777777" w:rsidTr="008A4830">
        <w:tc>
          <w:tcPr>
            <w:tcW w:w="4608" w:type="dxa"/>
            <w:shd w:val="clear" w:color="auto" w:fill="auto"/>
          </w:tcPr>
          <w:p w14:paraId="2A785918" w14:textId="77777777" w:rsidR="00BC2E5A" w:rsidRDefault="00BC2E5A" w:rsidP="008A4830">
            <w:pPr>
              <w:pStyle w:val="Zhlav"/>
              <w:tabs>
                <w:tab w:val="right" w:pos="8222"/>
              </w:tabs>
            </w:pPr>
          </w:p>
          <w:p w14:paraId="65FEB858" w14:textId="77777777" w:rsidR="00BC2E5A" w:rsidRDefault="00BC2E5A" w:rsidP="008A4830">
            <w:pPr>
              <w:pStyle w:val="Zhlav"/>
              <w:tabs>
                <w:tab w:val="right" w:pos="8222"/>
              </w:tabs>
            </w:pPr>
          </w:p>
          <w:p w14:paraId="77F304DF" w14:textId="77777777" w:rsidR="00BC2E5A" w:rsidRDefault="00BC2E5A" w:rsidP="008A4830">
            <w:pPr>
              <w:pStyle w:val="Zhlav"/>
              <w:tabs>
                <w:tab w:val="right" w:pos="8222"/>
              </w:tabs>
            </w:pPr>
          </w:p>
          <w:p w14:paraId="410ED759" w14:textId="77777777" w:rsidR="00BC2E5A" w:rsidRDefault="00BC2E5A" w:rsidP="008A4830">
            <w:pPr>
              <w:pStyle w:val="Zhlav"/>
              <w:tabs>
                <w:tab w:val="right" w:pos="8222"/>
              </w:tabs>
            </w:pPr>
          </w:p>
          <w:p w14:paraId="71684061" w14:textId="77777777" w:rsidR="00BC2E5A" w:rsidRDefault="00BC2E5A" w:rsidP="008A4830">
            <w:pPr>
              <w:pStyle w:val="Zhlav"/>
              <w:tabs>
                <w:tab w:val="right" w:pos="8222"/>
              </w:tabs>
            </w:pPr>
          </w:p>
          <w:p w14:paraId="477ABB47" w14:textId="77777777" w:rsidR="00BC2E5A" w:rsidRDefault="00BC2E5A" w:rsidP="008A4830">
            <w:pPr>
              <w:pStyle w:val="Zhlav"/>
              <w:tabs>
                <w:tab w:val="right" w:pos="8222"/>
              </w:tabs>
            </w:pPr>
          </w:p>
          <w:p w14:paraId="4A6F7E51" w14:textId="77777777" w:rsidR="00BC2E5A" w:rsidRDefault="00BC2E5A" w:rsidP="008A4830">
            <w:pPr>
              <w:pStyle w:val="Zhlav"/>
              <w:tabs>
                <w:tab w:val="right" w:pos="8222"/>
              </w:tabs>
            </w:pPr>
          </w:p>
          <w:p w14:paraId="324DB601" w14:textId="77777777" w:rsidR="00BC2E5A" w:rsidRDefault="00BC2E5A" w:rsidP="008A4830">
            <w:pPr>
              <w:pStyle w:val="Zhlav"/>
              <w:tabs>
                <w:tab w:val="right" w:pos="8222"/>
              </w:tabs>
            </w:pPr>
          </w:p>
        </w:tc>
        <w:tc>
          <w:tcPr>
            <w:tcW w:w="4500" w:type="dxa"/>
            <w:shd w:val="clear" w:color="auto" w:fill="auto"/>
          </w:tcPr>
          <w:p w14:paraId="45000750" w14:textId="77777777" w:rsidR="008A7FF6" w:rsidRPr="008A7FF6" w:rsidRDefault="008A7FF6" w:rsidP="008A7FF6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2"/>
                <w:szCs w:val="22"/>
              </w:rPr>
            </w:pPr>
            <w:r w:rsidRPr="008A7FF6">
              <w:rPr>
                <w:b/>
                <w:sz w:val="22"/>
                <w:szCs w:val="22"/>
              </w:rPr>
              <w:t>JOK a.s.</w:t>
            </w:r>
          </w:p>
          <w:p w14:paraId="2D257130" w14:textId="77777777" w:rsidR="008A7FF6" w:rsidRPr="008A7FF6" w:rsidRDefault="008A7FF6" w:rsidP="008A7FF6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2"/>
                <w:szCs w:val="22"/>
              </w:rPr>
            </w:pPr>
            <w:r w:rsidRPr="008A7FF6">
              <w:rPr>
                <w:b/>
                <w:sz w:val="22"/>
                <w:szCs w:val="22"/>
              </w:rPr>
              <w:t>Stavební 445/2a</w:t>
            </w:r>
          </w:p>
          <w:p w14:paraId="50AC2CE7" w14:textId="10741236" w:rsidR="00BC2E5A" w:rsidRPr="008A4830" w:rsidRDefault="008A7FF6" w:rsidP="008A7FF6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2"/>
                <w:szCs w:val="22"/>
              </w:rPr>
            </w:pPr>
            <w:r w:rsidRPr="008A7FF6">
              <w:rPr>
                <w:b/>
                <w:sz w:val="22"/>
                <w:szCs w:val="22"/>
              </w:rPr>
              <w:t>602 00 Brno</w:t>
            </w:r>
          </w:p>
        </w:tc>
      </w:tr>
    </w:tbl>
    <w:p w14:paraId="467404EB" w14:textId="77777777" w:rsidR="00BC2E5A" w:rsidRDefault="00BC2E5A" w:rsidP="00BC2E5A">
      <w:pPr>
        <w:tabs>
          <w:tab w:val="right" w:pos="8222"/>
        </w:tabs>
        <w:rPr>
          <w:sz w:val="12"/>
        </w:rPr>
      </w:pPr>
    </w:p>
    <w:p w14:paraId="6BED8E6D" w14:textId="77777777" w:rsidR="00BC2E5A" w:rsidRDefault="00BC2E5A" w:rsidP="00BC2E5A">
      <w:pPr>
        <w:rPr>
          <w:sz w:val="18"/>
        </w:rPr>
      </w:pPr>
    </w:p>
    <w:p w14:paraId="137DCA63" w14:textId="77777777" w:rsidR="00BC2E5A" w:rsidRDefault="00BC2E5A" w:rsidP="00BC2E5A">
      <w:pPr>
        <w:ind w:right="8646"/>
        <w:outlineLvl w:val="0"/>
      </w:pPr>
      <w: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2160"/>
        <w:gridCol w:w="3060"/>
        <w:gridCol w:w="1544"/>
      </w:tblGrid>
      <w:tr w:rsidR="00BC2E5A" w:rsidRPr="008A4830" w14:paraId="18EAF4C2" w14:textId="77777777" w:rsidTr="008A4830">
        <w:tc>
          <w:tcPr>
            <w:tcW w:w="2448" w:type="dxa"/>
            <w:shd w:val="clear" w:color="auto" w:fill="auto"/>
          </w:tcPr>
          <w:p w14:paraId="5BC9E2E6" w14:textId="77777777" w:rsidR="00BC2E5A" w:rsidRPr="008A4830" w:rsidRDefault="00BC2E5A" w:rsidP="00BC2E5A">
            <w:pPr>
              <w:pStyle w:val="Normln12-1-00"/>
              <w:rPr>
                <w:sz w:val="16"/>
                <w:szCs w:val="16"/>
              </w:rPr>
            </w:pPr>
            <w:r w:rsidRPr="008A4830">
              <w:rPr>
                <w:sz w:val="16"/>
                <w:szCs w:val="16"/>
              </w:rPr>
              <w:t>Váš dopis značky / ze dne</w:t>
            </w:r>
          </w:p>
        </w:tc>
        <w:tc>
          <w:tcPr>
            <w:tcW w:w="2160" w:type="dxa"/>
            <w:shd w:val="clear" w:color="auto" w:fill="auto"/>
          </w:tcPr>
          <w:p w14:paraId="6B126E77" w14:textId="77777777" w:rsidR="00BC2E5A" w:rsidRPr="008A4830" w:rsidRDefault="00BC2E5A" w:rsidP="00BC2E5A">
            <w:pPr>
              <w:pStyle w:val="Normln12-1-00"/>
              <w:rPr>
                <w:sz w:val="16"/>
                <w:szCs w:val="16"/>
              </w:rPr>
            </w:pPr>
            <w:r w:rsidRPr="008A4830">
              <w:rPr>
                <w:sz w:val="16"/>
                <w:szCs w:val="16"/>
              </w:rPr>
              <w:t>Naše značka</w:t>
            </w:r>
          </w:p>
        </w:tc>
        <w:tc>
          <w:tcPr>
            <w:tcW w:w="3060" w:type="dxa"/>
            <w:shd w:val="clear" w:color="auto" w:fill="auto"/>
          </w:tcPr>
          <w:p w14:paraId="3D24AE10" w14:textId="77777777" w:rsidR="00BC2E5A" w:rsidRPr="008A4830" w:rsidRDefault="00BC2E5A" w:rsidP="00BC2E5A">
            <w:pPr>
              <w:pStyle w:val="Normln12-1-00"/>
              <w:rPr>
                <w:sz w:val="16"/>
                <w:szCs w:val="16"/>
              </w:rPr>
            </w:pPr>
            <w:r w:rsidRPr="008A4830">
              <w:rPr>
                <w:sz w:val="16"/>
                <w:szCs w:val="16"/>
              </w:rPr>
              <w:t>Vyřizuje / linka</w:t>
            </w:r>
          </w:p>
        </w:tc>
        <w:tc>
          <w:tcPr>
            <w:tcW w:w="1544" w:type="dxa"/>
            <w:shd w:val="clear" w:color="auto" w:fill="auto"/>
          </w:tcPr>
          <w:p w14:paraId="433665C4" w14:textId="77777777" w:rsidR="00BC2E5A" w:rsidRPr="008A4830" w:rsidRDefault="00BC2E5A" w:rsidP="00BC2E5A">
            <w:pPr>
              <w:pStyle w:val="Normln12-1-00"/>
              <w:rPr>
                <w:sz w:val="16"/>
                <w:szCs w:val="16"/>
              </w:rPr>
            </w:pPr>
            <w:r w:rsidRPr="008A4830">
              <w:rPr>
                <w:sz w:val="16"/>
                <w:szCs w:val="16"/>
              </w:rPr>
              <w:t>Brno</w:t>
            </w:r>
          </w:p>
        </w:tc>
      </w:tr>
      <w:tr w:rsidR="00BC2E5A" w:rsidRPr="008A4830" w14:paraId="425014CF" w14:textId="77777777" w:rsidTr="008A4830">
        <w:tc>
          <w:tcPr>
            <w:tcW w:w="2448" w:type="dxa"/>
            <w:shd w:val="clear" w:color="auto" w:fill="auto"/>
          </w:tcPr>
          <w:p w14:paraId="08BC872E" w14:textId="77777777" w:rsidR="00BC2E5A" w:rsidRPr="008A4830" w:rsidRDefault="00BC2E5A" w:rsidP="00BC2E5A">
            <w:pPr>
              <w:pStyle w:val="Normln12-1-00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439A94E0" w14:textId="77777777" w:rsidR="00BC2E5A" w:rsidRPr="008A4830" w:rsidRDefault="00BC2E5A" w:rsidP="00BC2E5A">
            <w:pPr>
              <w:pStyle w:val="Normln12-1-00"/>
              <w:rPr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1C4E32D0" w14:textId="66E02203" w:rsidR="00BC2E5A" w:rsidRPr="008A4830" w:rsidRDefault="009D1846" w:rsidP="00186BA6">
            <w:pPr>
              <w:pStyle w:val="Normln12-1-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</w:t>
            </w:r>
            <w:r w:rsidR="008675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Lišková</w:t>
            </w:r>
            <w:r w:rsidR="00186BA6">
              <w:rPr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44" w:type="dxa"/>
            <w:shd w:val="clear" w:color="auto" w:fill="auto"/>
          </w:tcPr>
          <w:p w14:paraId="7F001C71" w14:textId="7F531541" w:rsidR="00BC2E5A" w:rsidRPr="008A4830" w:rsidRDefault="00640E99" w:rsidP="008675CB">
            <w:pPr>
              <w:pStyle w:val="Normln12-1-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11.5.2022</w:t>
            </w:r>
            <w:proofErr w:type="gramEnd"/>
          </w:p>
        </w:tc>
      </w:tr>
    </w:tbl>
    <w:p w14:paraId="19B33D2F" w14:textId="77777777" w:rsidR="00BC2E5A" w:rsidRDefault="00BC2E5A" w:rsidP="00BC2E5A">
      <w:pPr>
        <w:ind w:right="8646"/>
        <w:outlineLvl w:val="0"/>
      </w:pPr>
    </w:p>
    <w:p w14:paraId="50FD4998" w14:textId="77777777" w:rsidR="00826F86" w:rsidRDefault="00826F86" w:rsidP="00BC2E5A"/>
    <w:p w14:paraId="503C2181" w14:textId="77777777" w:rsidR="008772A5" w:rsidRDefault="008772A5" w:rsidP="00BC2E5A"/>
    <w:p w14:paraId="4CD25D6E" w14:textId="2661C399" w:rsidR="007E776F" w:rsidRPr="003E2C02" w:rsidRDefault="008105D7" w:rsidP="00BC2E5A">
      <w:pPr>
        <w:rPr>
          <w:b/>
        </w:rPr>
      </w:pPr>
      <w:r w:rsidRPr="003E2C02">
        <w:rPr>
          <w:b/>
        </w:rPr>
        <w:t>Objednáv</w:t>
      </w:r>
      <w:r w:rsidR="007E776F" w:rsidRPr="003E2C02">
        <w:rPr>
          <w:b/>
        </w:rPr>
        <w:t>ka</w:t>
      </w:r>
      <w:r w:rsidR="009A31E0" w:rsidRPr="003E2C02">
        <w:rPr>
          <w:b/>
        </w:rPr>
        <w:t xml:space="preserve"> </w:t>
      </w:r>
      <w:r w:rsidR="003E2C02" w:rsidRPr="003E2C02">
        <w:rPr>
          <w:b/>
        </w:rPr>
        <w:t>výměny podlahových krytin</w:t>
      </w:r>
    </w:p>
    <w:p w14:paraId="503767CF" w14:textId="77777777" w:rsidR="007E776F" w:rsidRDefault="007E776F" w:rsidP="00BC2E5A"/>
    <w:p w14:paraId="5BDAEA70" w14:textId="4FA3FBC8" w:rsidR="007E776F" w:rsidRDefault="00202269" w:rsidP="00BC2E5A">
      <w:r>
        <w:t xml:space="preserve">Objednáváme u Vás </w:t>
      </w:r>
      <w:r w:rsidR="003E2C02">
        <w:t xml:space="preserve">výměnu podlahových krytin </w:t>
      </w:r>
      <w:r w:rsidR="003E2C02" w:rsidRPr="003E2C02">
        <w:t xml:space="preserve">včetně souvisejících prací </w:t>
      </w:r>
      <w:r w:rsidR="003E2C02">
        <w:t xml:space="preserve">ve 3. NP sídla společnosti KORDIS JMK, a.s. </w:t>
      </w:r>
      <w:r w:rsidR="009B585B">
        <w:t xml:space="preserve">blíže </w:t>
      </w:r>
      <w:r w:rsidR="003E2C02">
        <w:t>specifikovanou</w:t>
      </w:r>
      <w:r>
        <w:t xml:space="preserve"> v</w:t>
      </w:r>
      <w:r w:rsidR="003E2C02">
        <w:t>e Vaší</w:t>
      </w:r>
      <w:r w:rsidR="008A7FF6">
        <w:t xml:space="preserve"> cenové nabíd</w:t>
      </w:r>
      <w:r>
        <w:t>ce č. 147/202</w:t>
      </w:r>
      <w:r w:rsidR="00640E99">
        <w:t>2</w:t>
      </w:r>
      <w:r w:rsidR="008A7FF6">
        <w:t xml:space="preserve"> ze dne </w:t>
      </w:r>
      <w:r w:rsidR="00640E99">
        <w:t>10.</w:t>
      </w:r>
      <w:r w:rsidR="003E2C02">
        <w:t xml:space="preserve"> </w:t>
      </w:r>
      <w:r w:rsidR="00640E99">
        <w:t>5.</w:t>
      </w:r>
      <w:r w:rsidR="003E2C02">
        <w:t xml:space="preserve"> </w:t>
      </w:r>
      <w:r w:rsidR="00640E99">
        <w:t>2022</w:t>
      </w:r>
      <w:r w:rsidR="003E2C02">
        <w:t>.</w:t>
      </w:r>
    </w:p>
    <w:p w14:paraId="4DD2D315" w14:textId="77777777" w:rsidR="009D1846" w:rsidRDefault="009D1846" w:rsidP="00BC2E5A"/>
    <w:p w14:paraId="2BF89D07" w14:textId="77777777" w:rsidR="009D1846" w:rsidRDefault="009D1846" w:rsidP="00BC2E5A"/>
    <w:p w14:paraId="7BACEB8F" w14:textId="0BC79C24" w:rsidR="009D1846" w:rsidRDefault="009D1846" w:rsidP="00BC2E5A"/>
    <w:p w14:paraId="33D5BADF" w14:textId="06283578" w:rsidR="009D1846" w:rsidRDefault="009D1846" w:rsidP="009D1846">
      <w:pPr>
        <w:rPr>
          <w:sz w:val="23"/>
          <w:szCs w:val="23"/>
        </w:rPr>
      </w:pPr>
      <w:r w:rsidRPr="004D2754">
        <w:rPr>
          <w:b/>
          <w:sz w:val="23"/>
          <w:szCs w:val="23"/>
        </w:rPr>
        <w:t>Celková cena:</w:t>
      </w:r>
      <w:r>
        <w:rPr>
          <w:sz w:val="23"/>
          <w:szCs w:val="23"/>
        </w:rPr>
        <w:t xml:space="preserve"> </w:t>
      </w:r>
      <w:r w:rsidR="004D2754">
        <w:rPr>
          <w:sz w:val="23"/>
          <w:szCs w:val="23"/>
        </w:rPr>
        <w:tab/>
      </w:r>
      <w:r w:rsidR="004D2754">
        <w:rPr>
          <w:sz w:val="23"/>
          <w:szCs w:val="23"/>
        </w:rPr>
        <w:tab/>
      </w:r>
      <w:r w:rsidR="00640E99">
        <w:rPr>
          <w:sz w:val="23"/>
          <w:szCs w:val="23"/>
        </w:rPr>
        <w:t>105 321,44</w:t>
      </w:r>
      <w:r>
        <w:rPr>
          <w:sz w:val="23"/>
          <w:szCs w:val="23"/>
        </w:rPr>
        <w:t xml:space="preserve"> Kč bez DPH.</w:t>
      </w:r>
    </w:p>
    <w:p w14:paraId="296EC279" w14:textId="4A59400A" w:rsidR="009D1846" w:rsidRPr="007E3F4A" w:rsidRDefault="009D1846" w:rsidP="009D1846">
      <w:pPr>
        <w:rPr>
          <w:szCs w:val="22"/>
        </w:rPr>
      </w:pPr>
      <w:r w:rsidRPr="004D2754">
        <w:rPr>
          <w:b/>
          <w:szCs w:val="22"/>
        </w:rPr>
        <w:t>Místo dodání:</w:t>
      </w:r>
      <w:r w:rsidR="004D2754">
        <w:rPr>
          <w:szCs w:val="22"/>
        </w:rPr>
        <w:tab/>
      </w:r>
      <w:r w:rsidR="004D2754">
        <w:rPr>
          <w:szCs w:val="22"/>
        </w:rPr>
        <w:tab/>
      </w:r>
      <w:r w:rsidRPr="007E3F4A">
        <w:rPr>
          <w:szCs w:val="22"/>
        </w:rPr>
        <w:t>KORDIS JMK, a.s</w:t>
      </w:r>
      <w:r w:rsidR="00393729">
        <w:rPr>
          <w:szCs w:val="22"/>
        </w:rPr>
        <w:t>.</w:t>
      </w:r>
      <w:r w:rsidRPr="007E3F4A">
        <w:rPr>
          <w:szCs w:val="22"/>
        </w:rPr>
        <w:t>, Nové sady 30, 602 00 Brno</w:t>
      </w:r>
      <w:r w:rsidRPr="007E3F4A">
        <w:rPr>
          <w:szCs w:val="22"/>
        </w:rPr>
        <w:tab/>
      </w:r>
      <w:r w:rsidRPr="007E3F4A">
        <w:rPr>
          <w:szCs w:val="22"/>
        </w:rPr>
        <w:tab/>
      </w:r>
    </w:p>
    <w:p w14:paraId="74FB516A" w14:textId="104FDC00" w:rsidR="007E776F" w:rsidRDefault="008A7FF6" w:rsidP="009D1846">
      <w:pPr>
        <w:rPr>
          <w:szCs w:val="22"/>
        </w:rPr>
      </w:pPr>
      <w:r w:rsidRPr="004D2754">
        <w:rPr>
          <w:b/>
          <w:szCs w:val="22"/>
        </w:rPr>
        <w:t xml:space="preserve">Termín </w:t>
      </w:r>
      <w:r w:rsidR="00FB27B4" w:rsidRPr="004D2754">
        <w:rPr>
          <w:b/>
          <w:szCs w:val="22"/>
        </w:rPr>
        <w:t>zahájení</w:t>
      </w:r>
      <w:r w:rsidRPr="004D2754">
        <w:rPr>
          <w:b/>
          <w:szCs w:val="22"/>
        </w:rPr>
        <w:t>:</w:t>
      </w:r>
      <w:r>
        <w:rPr>
          <w:szCs w:val="22"/>
        </w:rPr>
        <w:t xml:space="preserve"> </w:t>
      </w:r>
      <w:r w:rsidR="004D2754">
        <w:rPr>
          <w:szCs w:val="22"/>
        </w:rPr>
        <w:tab/>
      </w:r>
      <w:r w:rsidR="00640E99">
        <w:rPr>
          <w:szCs w:val="22"/>
        </w:rPr>
        <w:t>16.</w:t>
      </w:r>
      <w:r w:rsidR="004D2754">
        <w:rPr>
          <w:szCs w:val="22"/>
        </w:rPr>
        <w:t xml:space="preserve"> </w:t>
      </w:r>
      <w:r w:rsidR="00640E99">
        <w:rPr>
          <w:szCs w:val="22"/>
        </w:rPr>
        <w:t>5.</w:t>
      </w:r>
      <w:r w:rsidR="004D2754">
        <w:rPr>
          <w:szCs w:val="22"/>
        </w:rPr>
        <w:t xml:space="preserve"> </w:t>
      </w:r>
      <w:r w:rsidR="00640E99">
        <w:rPr>
          <w:szCs w:val="22"/>
        </w:rPr>
        <w:t>2022</w:t>
      </w:r>
    </w:p>
    <w:p w14:paraId="0461E94F" w14:textId="17DC648D" w:rsidR="003969CA" w:rsidRDefault="003969CA" w:rsidP="009D1846">
      <w:pPr>
        <w:rPr>
          <w:szCs w:val="22"/>
        </w:rPr>
      </w:pPr>
    </w:p>
    <w:p w14:paraId="164FADC8" w14:textId="77777777" w:rsidR="009D1846" w:rsidRDefault="009D1846" w:rsidP="00BC2E5A"/>
    <w:p w14:paraId="09CA86B6" w14:textId="77777777" w:rsidR="00826F86" w:rsidRDefault="00826F86" w:rsidP="00BC2E5A"/>
    <w:p w14:paraId="399E984F" w14:textId="77777777" w:rsidR="00826F86" w:rsidRDefault="00826F86" w:rsidP="00BC2E5A"/>
    <w:p w14:paraId="576CF985" w14:textId="6651D4F8" w:rsidR="00BC2E5A" w:rsidRDefault="00BC2E5A" w:rsidP="00BC2E5A">
      <w:pPr>
        <w:rPr>
          <w:szCs w:val="22"/>
        </w:rPr>
      </w:pPr>
      <w:r w:rsidRPr="00F64EAA">
        <w:rPr>
          <w:szCs w:val="22"/>
        </w:rPr>
        <w:t>S</w:t>
      </w:r>
      <w:r w:rsidR="009D1846">
        <w:rPr>
          <w:szCs w:val="22"/>
        </w:rPr>
        <w:t> </w:t>
      </w:r>
      <w:r w:rsidRPr="00F64EAA">
        <w:rPr>
          <w:szCs w:val="22"/>
        </w:rPr>
        <w:t>pozdravem</w:t>
      </w:r>
    </w:p>
    <w:p w14:paraId="0AAD5835" w14:textId="77777777" w:rsidR="009D1846" w:rsidRDefault="009D1846" w:rsidP="00BC2E5A">
      <w:pPr>
        <w:rPr>
          <w:szCs w:val="22"/>
        </w:rPr>
      </w:pPr>
    </w:p>
    <w:p w14:paraId="59345815" w14:textId="77777777" w:rsidR="009B585B" w:rsidRDefault="00BC2E5A" w:rsidP="00BC2E5A">
      <w:pPr>
        <w:rPr>
          <w:szCs w:val="22"/>
        </w:rPr>
      </w:pPr>
      <w:r w:rsidRPr="00F64EAA">
        <w:rPr>
          <w:szCs w:val="22"/>
        </w:rPr>
        <w:tab/>
      </w:r>
    </w:p>
    <w:p w14:paraId="2A715EE2" w14:textId="77777777" w:rsidR="009B585B" w:rsidRDefault="009B585B" w:rsidP="00BC2E5A">
      <w:pPr>
        <w:rPr>
          <w:szCs w:val="22"/>
        </w:rPr>
      </w:pPr>
    </w:p>
    <w:p w14:paraId="5D2E088F" w14:textId="48240F72" w:rsidR="00BC2E5A" w:rsidRPr="00F64EAA" w:rsidRDefault="00BC2E5A" w:rsidP="00BC2E5A">
      <w:pPr>
        <w:rPr>
          <w:szCs w:val="22"/>
        </w:rPr>
      </w:pPr>
      <w:r w:rsidRPr="00F64EAA">
        <w:rPr>
          <w:szCs w:val="22"/>
        </w:rPr>
        <w:tab/>
      </w:r>
      <w:r w:rsidRPr="00F64EAA">
        <w:rPr>
          <w:szCs w:val="22"/>
        </w:rPr>
        <w:tab/>
      </w:r>
    </w:p>
    <w:p w14:paraId="4A0B4C43" w14:textId="77777777" w:rsidR="00BC2E5A" w:rsidRPr="00F64EAA" w:rsidRDefault="00BC2E5A" w:rsidP="00BC2E5A">
      <w:pPr>
        <w:rPr>
          <w:szCs w:val="22"/>
        </w:rPr>
      </w:pPr>
      <w:r w:rsidRPr="00F64EAA">
        <w:rPr>
          <w:szCs w:val="22"/>
        </w:rPr>
        <w:tab/>
      </w:r>
      <w:r w:rsidRPr="00F64EAA">
        <w:rPr>
          <w:szCs w:val="22"/>
        </w:rPr>
        <w:tab/>
      </w:r>
      <w:r w:rsidRPr="00F64EAA">
        <w:rPr>
          <w:szCs w:val="22"/>
        </w:rPr>
        <w:tab/>
      </w:r>
      <w:r w:rsidRPr="00F64EAA">
        <w:rPr>
          <w:szCs w:val="22"/>
        </w:rPr>
        <w:tab/>
      </w:r>
      <w:r w:rsidRPr="00F64EAA">
        <w:rPr>
          <w:szCs w:val="22"/>
        </w:rPr>
        <w:tab/>
      </w:r>
      <w:r w:rsidRPr="00F64EAA">
        <w:rPr>
          <w:szCs w:val="22"/>
        </w:rPr>
        <w:tab/>
      </w:r>
      <w:r w:rsidRPr="00F64EAA">
        <w:rPr>
          <w:szCs w:val="22"/>
        </w:rPr>
        <w:tab/>
      </w:r>
      <w:r w:rsidRPr="00F64EAA">
        <w:rPr>
          <w:szCs w:val="22"/>
        </w:rPr>
        <w:tab/>
      </w:r>
      <w:r w:rsidRPr="00F64EAA">
        <w:rPr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BC2E5A" w14:paraId="38B048D5" w14:textId="77777777" w:rsidTr="008A4830">
        <w:trPr>
          <w:trHeight w:val="488"/>
        </w:trPr>
        <w:tc>
          <w:tcPr>
            <w:tcW w:w="3070" w:type="dxa"/>
            <w:shd w:val="clear" w:color="auto" w:fill="auto"/>
          </w:tcPr>
          <w:p w14:paraId="2E7978EA" w14:textId="77777777" w:rsidR="00BC2E5A" w:rsidRDefault="00BC2E5A" w:rsidP="00BC2E5A"/>
        </w:tc>
        <w:tc>
          <w:tcPr>
            <w:tcW w:w="3071" w:type="dxa"/>
            <w:shd w:val="clear" w:color="auto" w:fill="auto"/>
          </w:tcPr>
          <w:p w14:paraId="052062EE" w14:textId="77777777" w:rsidR="00BC2E5A" w:rsidRDefault="00BC2E5A" w:rsidP="00BC2E5A"/>
        </w:tc>
        <w:tc>
          <w:tcPr>
            <w:tcW w:w="3071" w:type="dxa"/>
            <w:shd w:val="clear" w:color="auto" w:fill="auto"/>
          </w:tcPr>
          <w:p w14:paraId="46800799" w14:textId="77777777" w:rsidR="00BC2E5A" w:rsidRDefault="00BC2E5A" w:rsidP="008A4830">
            <w:pPr>
              <w:jc w:val="center"/>
            </w:pPr>
            <w:r w:rsidRPr="008A4830">
              <w:rPr>
                <w:szCs w:val="22"/>
              </w:rPr>
              <w:t xml:space="preserve">Ing. </w:t>
            </w:r>
            <w:r w:rsidR="00EB7E16" w:rsidRPr="008A4830">
              <w:rPr>
                <w:szCs w:val="22"/>
              </w:rPr>
              <w:t>Jiří Horský</w:t>
            </w:r>
          </w:p>
        </w:tc>
      </w:tr>
      <w:tr w:rsidR="00BC2E5A" w14:paraId="2C855DA4" w14:textId="77777777" w:rsidTr="008A4830">
        <w:tc>
          <w:tcPr>
            <w:tcW w:w="3070" w:type="dxa"/>
            <w:shd w:val="clear" w:color="auto" w:fill="auto"/>
          </w:tcPr>
          <w:p w14:paraId="5DE6DB75" w14:textId="77777777" w:rsidR="00BC2E5A" w:rsidRPr="008A4830" w:rsidRDefault="00BC2E5A" w:rsidP="00BC2E5A">
            <w:pPr>
              <w:rPr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7C7E0DAA" w14:textId="77777777" w:rsidR="00BC2E5A" w:rsidRDefault="00BC2E5A" w:rsidP="00BC2E5A"/>
        </w:tc>
        <w:tc>
          <w:tcPr>
            <w:tcW w:w="3071" w:type="dxa"/>
            <w:shd w:val="clear" w:color="auto" w:fill="auto"/>
          </w:tcPr>
          <w:p w14:paraId="0ADF1DC2" w14:textId="77777777" w:rsidR="00BC2E5A" w:rsidRDefault="0011019A" w:rsidP="008A4830">
            <w:pPr>
              <w:jc w:val="center"/>
            </w:pPr>
            <w:r w:rsidRPr="008A4830">
              <w:rPr>
                <w:szCs w:val="22"/>
              </w:rPr>
              <w:t xml:space="preserve">ředitel </w:t>
            </w:r>
            <w:r w:rsidR="00BC2E5A" w:rsidRPr="008A4830">
              <w:rPr>
                <w:szCs w:val="22"/>
              </w:rPr>
              <w:t>společnosti</w:t>
            </w:r>
          </w:p>
        </w:tc>
      </w:tr>
    </w:tbl>
    <w:p w14:paraId="13661EF8" w14:textId="77777777" w:rsidR="00BC2E5A" w:rsidRDefault="00BC2E5A" w:rsidP="00BC2E5A"/>
    <w:p w14:paraId="4FBEC105" w14:textId="3A7F59B6" w:rsidR="00997C4E" w:rsidRDefault="00997C4E" w:rsidP="00997C4E"/>
    <w:p w14:paraId="42A18092" w14:textId="48CE38A1" w:rsidR="00202269" w:rsidRDefault="00202269" w:rsidP="00997C4E"/>
    <w:p w14:paraId="2A5F5F4B" w14:textId="27D77BD1" w:rsidR="00202269" w:rsidRDefault="00202269" w:rsidP="00997C4E"/>
    <w:p w14:paraId="10B5C3EA" w14:textId="2829AA52" w:rsidR="00202269" w:rsidRDefault="00202269" w:rsidP="00997C4E"/>
    <w:p w14:paraId="6177DC1C" w14:textId="4E441395" w:rsidR="00202269" w:rsidRDefault="00202269" w:rsidP="00997C4E"/>
    <w:p w14:paraId="24B02D2C" w14:textId="0A17C109" w:rsidR="00202269" w:rsidRDefault="008631F7" w:rsidP="00997C4E">
      <w:r>
        <w:t>Příloha: C</w:t>
      </w:r>
      <w:r w:rsidR="00202269">
        <w:t xml:space="preserve">enová nabídka </w:t>
      </w:r>
      <w:r w:rsidR="003E2C02">
        <w:t xml:space="preserve">č. </w:t>
      </w:r>
      <w:r w:rsidR="00202269">
        <w:t>147/202</w:t>
      </w:r>
      <w:r w:rsidR="00640E99">
        <w:t>2</w:t>
      </w:r>
    </w:p>
    <w:sectPr w:rsidR="00202269" w:rsidSect="00D13570">
      <w:headerReference w:type="first" r:id="rId7"/>
      <w:footerReference w:type="first" r:id="rId8"/>
      <w:pgSz w:w="11906" w:h="16838"/>
      <w:pgMar w:top="2104" w:right="1418" w:bottom="1797" w:left="1418" w:header="709" w:footer="11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BD0D6" w14:textId="77777777" w:rsidR="005342E6" w:rsidRDefault="005342E6">
      <w:r>
        <w:separator/>
      </w:r>
    </w:p>
  </w:endnote>
  <w:endnote w:type="continuationSeparator" w:id="0">
    <w:p w14:paraId="6D83A841" w14:textId="77777777" w:rsidR="005342E6" w:rsidRDefault="0053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7CA6E" w14:textId="77777777" w:rsidR="005746A4" w:rsidRDefault="00186BA6">
    <w:pPr>
      <w:pStyle w:val="Zpat"/>
    </w:pPr>
    <w:r>
      <w:rPr>
        <w:noProof/>
      </w:rPr>
      <w:pict w14:anchorId="141E9C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2" type="#_x0000_t75" style="position:absolute;left:0;text-align:left;margin-left:0;margin-top:-214.35pt;width:459pt;height:275.65pt;z-index:251658240">
          <v:imagedata r:id="rId1" o:title="Záloha_Design manual 2012-11-2" croptop="39569f" cropbottom="687f" cropleft="1867f" cropright="4097f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4CF6B" w14:textId="77777777" w:rsidR="005342E6" w:rsidRDefault="005342E6">
      <w:r>
        <w:separator/>
      </w:r>
    </w:p>
  </w:footnote>
  <w:footnote w:type="continuationSeparator" w:id="0">
    <w:p w14:paraId="1B0127AA" w14:textId="77777777" w:rsidR="005342E6" w:rsidRDefault="00534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75AE0" w14:textId="77777777" w:rsidR="005E2741" w:rsidRDefault="00186BA6">
    <w:pPr>
      <w:pStyle w:val="Zhlav"/>
    </w:pPr>
    <w:r>
      <w:rPr>
        <w:noProof/>
      </w:rPr>
      <w:pict w14:anchorId="49EFEB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1" type="#_x0000_t75" style="position:absolute;left:0;text-align:left;margin-left:0;margin-top:-2.25pt;width:459.2pt;height:253.85pt;z-index:251657216">
          <v:imagedata r:id="rId1" o:title="Záloha_Design manual 2012-11-2" croptop="2946f" cropbottom="39569f" cropleft="2574f" cropright="4097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DB60E4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C7C1BB4"/>
    <w:multiLevelType w:val="hybridMultilevel"/>
    <w:tmpl w:val="B89A9102"/>
    <w:lvl w:ilvl="0" w:tplc="CA8614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551303F8"/>
    <w:multiLevelType w:val="multilevel"/>
    <w:tmpl w:val="82DEE8D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1846"/>
    <w:rsid w:val="00007329"/>
    <w:rsid w:val="000100E8"/>
    <w:rsid w:val="00030A7D"/>
    <w:rsid w:val="000C7BFE"/>
    <w:rsid w:val="0011019A"/>
    <w:rsid w:val="0011537E"/>
    <w:rsid w:val="00135F36"/>
    <w:rsid w:val="00186BA6"/>
    <w:rsid w:val="001B0D25"/>
    <w:rsid w:val="001B6812"/>
    <w:rsid w:val="001C797E"/>
    <w:rsid w:val="001E4C48"/>
    <w:rsid w:val="001F0460"/>
    <w:rsid w:val="00202269"/>
    <w:rsid w:val="00202591"/>
    <w:rsid w:val="00231148"/>
    <w:rsid w:val="00233F6A"/>
    <w:rsid w:val="00242DE5"/>
    <w:rsid w:val="0027128A"/>
    <w:rsid w:val="00293A74"/>
    <w:rsid w:val="0029529D"/>
    <w:rsid w:val="002A0A68"/>
    <w:rsid w:val="002A3110"/>
    <w:rsid w:val="002C2C24"/>
    <w:rsid w:val="002C7BF3"/>
    <w:rsid w:val="002E0568"/>
    <w:rsid w:val="002E599F"/>
    <w:rsid w:val="002F160C"/>
    <w:rsid w:val="003048B0"/>
    <w:rsid w:val="00344188"/>
    <w:rsid w:val="00345931"/>
    <w:rsid w:val="00381C82"/>
    <w:rsid w:val="00383FA5"/>
    <w:rsid w:val="00386829"/>
    <w:rsid w:val="00393729"/>
    <w:rsid w:val="003969CA"/>
    <w:rsid w:val="003D5144"/>
    <w:rsid w:val="003E2C02"/>
    <w:rsid w:val="003E4CB2"/>
    <w:rsid w:val="00404967"/>
    <w:rsid w:val="00413E13"/>
    <w:rsid w:val="0045176C"/>
    <w:rsid w:val="00452737"/>
    <w:rsid w:val="00467F3F"/>
    <w:rsid w:val="004B4956"/>
    <w:rsid w:val="004C070E"/>
    <w:rsid w:val="004D2754"/>
    <w:rsid w:val="004D2F30"/>
    <w:rsid w:val="00533202"/>
    <w:rsid w:val="005342E6"/>
    <w:rsid w:val="0054190F"/>
    <w:rsid w:val="005438D4"/>
    <w:rsid w:val="005457D2"/>
    <w:rsid w:val="005722A7"/>
    <w:rsid w:val="005746A4"/>
    <w:rsid w:val="00593461"/>
    <w:rsid w:val="005E2741"/>
    <w:rsid w:val="005F291F"/>
    <w:rsid w:val="0063316D"/>
    <w:rsid w:val="00633439"/>
    <w:rsid w:val="006402B0"/>
    <w:rsid w:val="00640E99"/>
    <w:rsid w:val="00646EBE"/>
    <w:rsid w:val="0067588A"/>
    <w:rsid w:val="006773D3"/>
    <w:rsid w:val="006A2E0F"/>
    <w:rsid w:val="006B1314"/>
    <w:rsid w:val="006C3F9C"/>
    <w:rsid w:val="00717CC8"/>
    <w:rsid w:val="00725E1F"/>
    <w:rsid w:val="00742E9E"/>
    <w:rsid w:val="0077012C"/>
    <w:rsid w:val="0077043F"/>
    <w:rsid w:val="007C3DAF"/>
    <w:rsid w:val="007C5391"/>
    <w:rsid w:val="007E776F"/>
    <w:rsid w:val="007F0FBA"/>
    <w:rsid w:val="008105D7"/>
    <w:rsid w:val="00811EF3"/>
    <w:rsid w:val="00826F86"/>
    <w:rsid w:val="008310CB"/>
    <w:rsid w:val="008529F7"/>
    <w:rsid w:val="008631F7"/>
    <w:rsid w:val="008675CB"/>
    <w:rsid w:val="008772A5"/>
    <w:rsid w:val="008A4830"/>
    <w:rsid w:val="008A7FF6"/>
    <w:rsid w:val="008D1CCE"/>
    <w:rsid w:val="008E5B16"/>
    <w:rsid w:val="008F6607"/>
    <w:rsid w:val="0091701B"/>
    <w:rsid w:val="00972F9A"/>
    <w:rsid w:val="00997C4E"/>
    <w:rsid w:val="00997C54"/>
    <w:rsid w:val="009A31E0"/>
    <w:rsid w:val="009A6573"/>
    <w:rsid w:val="009B585B"/>
    <w:rsid w:val="009C0114"/>
    <w:rsid w:val="009D1846"/>
    <w:rsid w:val="009E19D1"/>
    <w:rsid w:val="009E35B6"/>
    <w:rsid w:val="00A25E1D"/>
    <w:rsid w:val="00A44229"/>
    <w:rsid w:val="00AC2B85"/>
    <w:rsid w:val="00AC539C"/>
    <w:rsid w:val="00B10BB7"/>
    <w:rsid w:val="00B51F81"/>
    <w:rsid w:val="00B707BF"/>
    <w:rsid w:val="00B8425D"/>
    <w:rsid w:val="00B970DA"/>
    <w:rsid w:val="00BA1293"/>
    <w:rsid w:val="00BC2E5A"/>
    <w:rsid w:val="00BC55B2"/>
    <w:rsid w:val="00BD09A0"/>
    <w:rsid w:val="00BE47F5"/>
    <w:rsid w:val="00BE7932"/>
    <w:rsid w:val="00C34732"/>
    <w:rsid w:val="00C84846"/>
    <w:rsid w:val="00CA77B5"/>
    <w:rsid w:val="00D13570"/>
    <w:rsid w:val="00D16035"/>
    <w:rsid w:val="00D2700F"/>
    <w:rsid w:val="00D358AE"/>
    <w:rsid w:val="00D66C14"/>
    <w:rsid w:val="00DB36F9"/>
    <w:rsid w:val="00DE5771"/>
    <w:rsid w:val="00DE65D4"/>
    <w:rsid w:val="00E25D53"/>
    <w:rsid w:val="00E30B37"/>
    <w:rsid w:val="00E34A4A"/>
    <w:rsid w:val="00E95A2F"/>
    <w:rsid w:val="00EB160C"/>
    <w:rsid w:val="00EB7E16"/>
    <w:rsid w:val="00ED1AD3"/>
    <w:rsid w:val="00ED3BF3"/>
    <w:rsid w:val="00ED616A"/>
    <w:rsid w:val="00EE02A3"/>
    <w:rsid w:val="00EE1AF3"/>
    <w:rsid w:val="00F17E73"/>
    <w:rsid w:val="00F2572F"/>
    <w:rsid w:val="00F82CCB"/>
    <w:rsid w:val="00FA073C"/>
    <w:rsid w:val="00FA6061"/>
    <w:rsid w:val="00FB27B4"/>
    <w:rsid w:val="00FD733C"/>
    <w:rsid w:val="00F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1507B5"/>
  <w15:docId w15:val="{36FDF2F9-AC3F-44AE-9B78-0F318DED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3F9C"/>
    <w:pPr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Normln"/>
    <w:qFormat/>
    <w:rsid w:val="00BD09A0"/>
    <w:pPr>
      <w:keepNext/>
      <w:spacing w:after="60"/>
      <w:jc w:val="center"/>
      <w:outlineLvl w:val="0"/>
    </w:pPr>
    <w:rPr>
      <w:b/>
      <w:caps/>
      <w:kern w:val="28"/>
      <w:sz w:val="36"/>
      <w:szCs w:val="36"/>
    </w:rPr>
  </w:style>
  <w:style w:type="paragraph" w:styleId="Nadpis2">
    <w:name w:val="heading 2"/>
    <w:basedOn w:val="Normln"/>
    <w:next w:val="Normln"/>
    <w:qFormat/>
    <w:rsid w:val="00345931"/>
    <w:pPr>
      <w:keepNext/>
      <w:spacing w:before="240" w:after="60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345931"/>
    <w:pPr>
      <w:keepNext/>
      <w:spacing w:before="240"/>
      <w:outlineLvl w:val="2"/>
    </w:pPr>
    <w:rPr>
      <w:rFonts w:ascii="Arial" w:hAnsi="Arial"/>
      <w:sz w:val="32"/>
    </w:rPr>
  </w:style>
  <w:style w:type="paragraph" w:styleId="Nadpis4">
    <w:name w:val="heading 4"/>
    <w:basedOn w:val="Normln"/>
    <w:next w:val="Normln"/>
    <w:qFormat/>
    <w:rsid w:val="00345931"/>
    <w:pPr>
      <w:keepNext/>
      <w:numPr>
        <w:ilvl w:val="3"/>
        <w:numId w:val="6"/>
      </w:numPr>
      <w:shd w:val="clear" w:color="0000FF" w:fill="auto"/>
      <w:spacing w:after="60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345931"/>
    <w:pPr>
      <w:keepNext/>
      <w:numPr>
        <w:ilvl w:val="4"/>
        <w:numId w:val="6"/>
      </w:numPr>
      <w:jc w:val="center"/>
      <w:outlineLvl w:val="4"/>
    </w:pPr>
    <w:rPr>
      <w:b/>
      <w:sz w:val="44"/>
    </w:rPr>
  </w:style>
  <w:style w:type="paragraph" w:styleId="Nadpis6">
    <w:name w:val="heading 6"/>
    <w:basedOn w:val="Normln"/>
    <w:next w:val="Normln"/>
    <w:qFormat/>
    <w:rsid w:val="00345931"/>
    <w:pPr>
      <w:keepNext/>
      <w:numPr>
        <w:ilvl w:val="5"/>
        <w:numId w:val="6"/>
      </w:numPr>
      <w:outlineLvl w:val="5"/>
    </w:pPr>
    <w:rPr>
      <w:rFonts w:ascii="Arial" w:hAnsi="Arial"/>
      <w:b/>
      <w:sz w:val="36"/>
    </w:rPr>
  </w:style>
  <w:style w:type="paragraph" w:styleId="Nadpis7">
    <w:name w:val="heading 7"/>
    <w:basedOn w:val="Normln"/>
    <w:next w:val="Normln"/>
    <w:qFormat/>
    <w:rsid w:val="00345931"/>
    <w:pPr>
      <w:keepNext/>
      <w:numPr>
        <w:ilvl w:val="6"/>
        <w:numId w:val="6"/>
      </w:numPr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345931"/>
    <w:pPr>
      <w:keepNext/>
      <w:numPr>
        <w:ilvl w:val="7"/>
        <w:numId w:val="6"/>
      </w:numPr>
      <w:tabs>
        <w:tab w:val="left" w:pos="3544"/>
      </w:tabs>
      <w:outlineLvl w:val="7"/>
    </w:pPr>
    <w:rPr>
      <w:b/>
      <w:sz w:val="28"/>
    </w:rPr>
  </w:style>
  <w:style w:type="paragraph" w:styleId="Nadpis9">
    <w:name w:val="heading 9"/>
    <w:basedOn w:val="Normln"/>
    <w:next w:val="Normln"/>
    <w:qFormat/>
    <w:rsid w:val="00345931"/>
    <w:pPr>
      <w:keepNext/>
      <w:numPr>
        <w:ilvl w:val="8"/>
        <w:numId w:val="6"/>
      </w:numPr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34593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Cs w:val="24"/>
    </w:rPr>
  </w:style>
  <w:style w:type="paragraph" w:customStyle="1" w:styleId="Zkladntext21">
    <w:name w:val="Základní text 21"/>
    <w:basedOn w:val="Normln"/>
    <w:rsid w:val="00345931"/>
    <w:rPr>
      <w:sz w:val="28"/>
    </w:rPr>
  </w:style>
  <w:style w:type="character" w:styleId="slostrnky">
    <w:name w:val="page number"/>
    <w:basedOn w:val="Standardnpsmoodstavce"/>
    <w:rsid w:val="00345931"/>
  </w:style>
  <w:style w:type="paragraph" w:styleId="Zhlav">
    <w:name w:val="header"/>
    <w:basedOn w:val="Normln"/>
    <w:link w:val="ZhlavChar"/>
    <w:rsid w:val="00345931"/>
    <w:rPr>
      <w:sz w:val="16"/>
    </w:rPr>
  </w:style>
  <w:style w:type="paragraph" w:customStyle="1" w:styleId="Dotaznknetunvelk8">
    <w:name w:val="Dotazník netučná velká 8"/>
    <w:basedOn w:val="Zhlav"/>
    <w:rsid w:val="00345931"/>
    <w:rPr>
      <w:rFonts w:ascii="Times New Roman" w:hAnsi="Times New Roman"/>
      <w:caps/>
      <w:sz w:val="18"/>
      <w:lang w:val="en-US"/>
    </w:rPr>
  </w:style>
  <w:style w:type="paragraph" w:customStyle="1" w:styleId="Dotaznktun8">
    <w:name w:val="Dotazník tučná 8"/>
    <w:basedOn w:val="Zhlav"/>
    <w:rsid w:val="00345931"/>
    <w:rPr>
      <w:rFonts w:ascii="Times New Roman" w:hAnsi="Times New Roman"/>
      <w:b/>
      <w:sz w:val="18"/>
      <w:lang w:val="en-US"/>
    </w:rPr>
  </w:style>
  <w:style w:type="paragraph" w:customStyle="1" w:styleId="Dotaznkovpokynov">
    <w:name w:val="Dotazníkový pokynový"/>
    <w:basedOn w:val="Normln"/>
    <w:rsid w:val="00345931"/>
    <w:rPr>
      <w:rFonts w:ascii="Times New Roman" w:hAnsi="Times New Roman"/>
      <w:i/>
      <w:caps/>
      <w:sz w:val="18"/>
    </w:rPr>
  </w:style>
  <w:style w:type="paragraph" w:customStyle="1" w:styleId="Dotaznkovtun">
    <w:name w:val="Dotazníkový tučný"/>
    <w:basedOn w:val="Normln"/>
    <w:rsid w:val="00345931"/>
    <w:rPr>
      <w:rFonts w:ascii="Times New Roman" w:hAnsi="Times New Roman"/>
      <w:b/>
      <w:sz w:val="18"/>
    </w:rPr>
  </w:style>
  <w:style w:type="paragraph" w:customStyle="1" w:styleId="Headlines">
    <w:name w:val="Headlines"/>
    <w:basedOn w:val="Normln"/>
    <w:rsid w:val="00345931"/>
    <w:pPr>
      <w:spacing w:after="240"/>
    </w:pPr>
    <w:rPr>
      <w:i/>
      <w:sz w:val="40"/>
    </w:rPr>
  </w:style>
  <w:style w:type="character" w:styleId="Hypertextovodkaz">
    <w:name w:val="Hyperlink"/>
    <w:rsid w:val="00345931"/>
    <w:rPr>
      <w:color w:val="0000FF"/>
      <w:u w:val="single"/>
    </w:rPr>
  </w:style>
  <w:style w:type="paragraph" w:customStyle="1" w:styleId="NadpisZZ">
    <w:name w:val="Nadpis ZZ"/>
    <w:basedOn w:val="Nadpis1"/>
    <w:rsid w:val="0034593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imes New Roman" w:hAnsi="Times New Roman"/>
      <w:sz w:val="72"/>
    </w:rPr>
  </w:style>
  <w:style w:type="paragraph" w:styleId="Nzev">
    <w:name w:val="Title"/>
    <w:basedOn w:val="Normln"/>
    <w:qFormat/>
    <w:rsid w:val="00345931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Nzevdokumentu">
    <w:name w:val="Název dokumentu"/>
    <w:basedOn w:val="Normln"/>
    <w:next w:val="Headlines"/>
    <w:rsid w:val="00345931"/>
    <w:pPr>
      <w:spacing w:after="240"/>
    </w:pPr>
    <w:rPr>
      <w:rFonts w:ascii="Arial" w:hAnsi="Arial"/>
      <w:b/>
      <w:smallCaps/>
      <w:sz w:val="48"/>
    </w:rPr>
  </w:style>
  <w:style w:type="paragraph" w:customStyle="1" w:styleId="Normln12-1-00">
    <w:name w:val="Normální 12-ř.1-0+0"/>
    <w:basedOn w:val="Normln"/>
    <w:rsid w:val="00997C4E"/>
    <w:rPr>
      <w:sz w:val="20"/>
    </w:rPr>
  </w:style>
  <w:style w:type="character" w:customStyle="1" w:styleId="Normln12-1-00Char">
    <w:name w:val="Normální 12-ř.1-0+0 Char"/>
    <w:rsid w:val="00345931"/>
    <w:rPr>
      <w:sz w:val="24"/>
      <w:lang w:val="cs-CZ" w:eastAsia="cs-CZ" w:bidi="ar-SA"/>
    </w:rPr>
  </w:style>
  <w:style w:type="paragraph" w:styleId="Normlnodsazen">
    <w:name w:val="Normal Indent"/>
    <w:basedOn w:val="Normln"/>
    <w:rsid w:val="00345931"/>
    <w:pPr>
      <w:ind w:left="708"/>
    </w:pPr>
  </w:style>
  <w:style w:type="paragraph" w:customStyle="1" w:styleId="Normln12">
    <w:name w:val="Normální12"/>
    <w:basedOn w:val="Normln"/>
    <w:rsid w:val="00345931"/>
  </w:style>
  <w:style w:type="character" w:customStyle="1" w:styleId="Normln12Char">
    <w:name w:val="Normální12 Char"/>
    <w:rsid w:val="00345931"/>
    <w:rPr>
      <w:rFonts w:ascii="Verdana" w:hAnsi="Verdana"/>
      <w:sz w:val="24"/>
      <w:lang w:val="cs-CZ" w:eastAsia="cs-CZ" w:bidi="ar-SA"/>
    </w:rPr>
  </w:style>
  <w:style w:type="paragraph" w:customStyle="1" w:styleId="Normln14">
    <w:name w:val="Normální14"/>
    <w:basedOn w:val="Normln"/>
    <w:rsid w:val="00345931"/>
    <w:rPr>
      <w:rFonts w:ascii="Times New Roman" w:hAnsi="Times New Roman"/>
      <w:sz w:val="28"/>
    </w:rPr>
  </w:style>
  <w:style w:type="paragraph" w:styleId="Obsah1">
    <w:name w:val="toc 1"/>
    <w:basedOn w:val="Normln"/>
    <w:next w:val="Normln"/>
    <w:autoRedefine/>
    <w:semiHidden/>
    <w:rsid w:val="00345931"/>
    <w:pPr>
      <w:jc w:val="left"/>
    </w:pPr>
    <w:rPr>
      <w:rFonts w:ascii="Times New Roman" w:hAnsi="Times New Roman"/>
      <w:b/>
      <w:caps/>
      <w:sz w:val="20"/>
    </w:rPr>
  </w:style>
  <w:style w:type="paragraph" w:styleId="Obsah2">
    <w:name w:val="toc 2"/>
    <w:basedOn w:val="Normln"/>
    <w:next w:val="Normln"/>
    <w:autoRedefine/>
    <w:semiHidden/>
    <w:rsid w:val="00345931"/>
    <w:pPr>
      <w:ind w:left="240"/>
      <w:jc w:val="left"/>
    </w:pPr>
    <w:rPr>
      <w:rFonts w:ascii="Times New Roman" w:hAnsi="Times New Roman"/>
      <w:smallCaps/>
      <w:sz w:val="20"/>
    </w:rPr>
  </w:style>
  <w:style w:type="paragraph" w:styleId="Obsah3">
    <w:name w:val="toc 3"/>
    <w:basedOn w:val="Normln"/>
    <w:next w:val="Normln"/>
    <w:autoRedefine/>
    <w:semiHidden/>
    <w:rsid w:val="00345931"/>
    <w:pPr>
      <w:ind w:left="480"/>
      <w:jc w:val="left"/>
    </w:pPr>
    <w:rPr>
      <w:rFonts w:ascii="Times New Roman" w:hAnsi="Times New Roman"/>
      <w:i/>
      <w:sz w:val="20"/>
    </w:rPr>
  </w:style>
  <w:style w:type="paragraph" w:styleId="Obsah4">
    <w:name w:val="toc 4"/>
    <w:basedOn w:val="Normln"/>
    <w:next w:val="Normln"/>
    <w:autoRedefine/>
    <w:semiHidden/>
    <w:rsid w:val="00345931"/>
    <w:pPr>
      <w:ind w:left="720"/>
      <w:jc w:val="left"/>
    </w:pPr>
    <w:rPr>
      <w:rFonts w:ascii="Times New Roman" w:hAnsi="Times New Roman"/>
      <w:sz w:val="18"/>
    </w:rPr>
  </w:style>
  <w:style w:type="paragraph" w:styleId="Obsah5">
    <w:name w:val="toc 5"/>
    <w:basedOn w:val="Normln"/>
    <w:next w:val="Normln"/>
    <w:autoRedefine/>
    <w:semiHidden/>
    <w:rsid w:val="00345931"/>
    <w:pPr>
      <w:ind w:left="960"/>
      <w:jc w:val="left"/>
    </w:pPr>
    <w:rPr>
      <w:rFonts w:ascii="Times New Roman" w:hAnsi="Times New Roman"/>
      <w:sz w:val="18"/>
    </w:rPr>
  </w:style>
  <w:style w:type="paragraph" w:styleId="Obsah6">
    <w:name w:val="toc 6"/>
    <w:basedOn w:val="Normln"/>
    <w:next w:val="Normln"/>
    <w:autoRedefine/>
    <w:semiHidden/>
    <w:rsid w:val="00345931"/>
    <w:pPr>
      <w:ind w:left="1200"/>
      <w:jc w:val="left"/>
    </w:pPr>
    <w:rPr>
      <w:rFonts w:ascii="Times New Roman" w:hAnsi="Times New Roman"/>
      <w:sz w:val="18"/>
    </w:rPr>
  </w:style>
  <w:style w:type="paragraph" w:styleId="Obsah7">
    <w:name w:val="toc 7"/>
    <w:basedOn w:val="Normln"/>
    <w:next w:val="Normln"/>
    <w:autoRedefine/>
    <w:semiHidden/>
    <w:rsid w:val="00345931"/>
    <w:pPr>
      <w:ind w:left="1440"/>
      <w:jc w:val="left"/>
    </w:pPr>
    <w:rPr>
      <w:rFonts w:ascii="Times New Roman" w:hAnsi="Times New Roman"/>
      <w:sz w:val="18"/>
    </w:rPr>
  </w:style>
  <w:style w:type="paragraph" w:styleId="Obsah8">
    <w:name w:val="toc 8"/>
    <w:basedOn w:val="Normln"/>
    <w:next w:val="Normln"/>
    <w:autoRedefine/>
    <w:semiHidden/>
    <w:rsid w:val="00345931"/>
    <w:pPr>
      <w:ind w:left="1680"/>
      <w:jc w:val="left"/>
    </w:pPr>
    <w:rPr>
      <w:rFonts w:ascii="Times New Roman" w:hAnsi="Times New Roman"/>
      <w:sz w:val="18"/>
    </w:rPr>
  </w:style>
  <w:style w:type="paragraph" w:styleId="Obsah9">
    <w:name w:val="toc 9"/>
    <w:basedOn w:val="Normln"/>
    <w:next w:val="Normln"/>
    <w:autoRedefine/>
    <w:semiHidden/>
    <w:rsid w:val="00345931"/>
    <w:pPr>
      <w:ind w:left="1920"/>
      <w:jc w:val="left"/>
    </w:pPr>
    <w:rPr>
      <w:rFonts w:ascii="Times New Roman" w:hAnsi="Times New Roman"/>
      <w:sz w:val="18"/>
    </w:rPr>
  </w:style>
  <w:style w:type="paragraph" w:customStyle="1" w:styleId="1">
    <w:name w:val="1"/>
    <w:basedOn w:val="Normln"/>
    <w:semiHidden/>
    <w:rsid w:val="00345931"/>
    <w:rPr>
      <w:sz w:val="20"/>
    </w:rPr>
  </w:style>
  <w:style w:type="paragraph" w:styleId="Textkomente">
    <w:name w:val="annotation text"/>
    <w:basedOn w:val="Normln"/>
    <w:semiHidden/>
    <w:rsid w:val="00345931"/>
    <w:rPr>
      <w:sz w:val="20"/>
    </w:rPr>
  </w:style>
  <w:style w:type="paragraph" w:styleId="Pedmtkomente">
    <w:name w:val="annotation subject"/>
    <w:basedOn w:val="Textkomente"/>
    <w:next w:val="Textkomente"/>
    <w:semiHidden/>
    <w:rsid w:val="00345931"/>
    <w:rPr>
      <w:b/>
      <w:bCs/>
    </w:rPr>
  </w:style>
  <w:style w:type="paragraph" w:styleId="Rozloendokumentu">
    <w:name w:val="Document Map"/>
    <w:basedOn w:val="Normln"/>
    <w:semiHidden/>
    <w:rsid w:val="00345931"/>
    <w:pPr>
      <w:shd w:val="clear" w:color="auto" w:fill="000080"/>
    </w:pPr>
    <w:rPr>
      <w:rFonts w:ascii="Tahoma" w:hAnsi="Tahoma"/>
    </w:rPr>
  </w:style>
  <w:style w:type="paragraph" w:styleId="Seznam">
    <w:name w:val="List"/>
    <w:basedOn w:val="Normln"/>
    <w:rsid w:val="00345931"/>
    <w:pPr>
      <w:ind w:left="283" w:hanging="283"/>
    </w:pPr>
  </w:style>
  <w:style w:type="paragraph" w:styleId="Seznamsodrkami">
    <w:name w:val="List Bullet"/>
    <w:basedOn w:val="Normln"/>
    <w:autoRedefine/>
    <w:rsid w:val="00345931"/>
    <w:pPr>
      <w:numPr>
        <w:numId w:val="8"/>
      </w:numPr>
      <w:tabs>
        <w:tab w:val="clear" w:pos="360"/>
        <w:tab w:val="num" w:pos="432"/>
      </w:tabs>
      <w:ind w:left="432" w:hanging="432"/>
    </w:pPr>
  </w:style>
  <w:style w:type="paragraph" w:styleId="Textbubliny">
    <w:name w:val="Balloon Text"/>
    <w:basedOn w:val="Normln"/>
    <w:semiHidden/>
    <w:rsid w:val="00345931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345931"/>
    <w:rPr>
      <w:sz w:val="20"/>
    </w:rPr>
  </w:style>
  <w:style w:type="paragraph" w:styleId="Textvysvtlivek">
    <w:name w:val="endnote text"/>
    <w:basedOn w:val="Normln"/>
    <w:semiHidden/>
    <w:rsid w:val="00345931"/>
    <w:rPr>
      <w:sz w:val="20"/>
    </w:rPr>
  </w:style>
  <w:style w:type="paragraph" w:styleId="Titulek">
    <w:name w:val="caption"/>
    <w:basedOn w:val="Normln"/>
    <w:next w:val="Normln"/>
    <w:qFormat/>
    <w:rsid w:val="00345931"/>
    <w:rPr>
      <w:b/>
    </w:rPr>
  </w:style>
  <w:style w:type="paragraph" w:styleId="Zkladntext">
    <w:name w:val="Body Text"/>
    <w:basedOn w:val="Normln"/>
    <w:rsid w:val="00345931"/>
    <w:rPr>
      <w:i/>
    </w:rPr>
  </w:style>
  <w:style w:type="paragraph" w:styleId="Zkladntext2">
    <w:name w:val="Body Text 2"/>
    <w:basedOn w:val="Normln"/>
    <w:rsid w:val="00345931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10" w:color="auto" w:fill="auto"/>
      <w:jc w:val="center"/>
    </w:pPr>
    <w:rPr>
      <w:b/>
      <w:caps/>
      <w:color w:val="FF0000"/>
    </w:rPr>
  </w:style>
  <w:style w:type="paragraph" w:styleId="Zkladntext3">
    <w:name w:val="Body Text 3"/>
    <w:basedOn w:val="Normln"/>
    <w:rsid w:val="00345931"/>
    <w:rPr>
      <w:i/>
    </w:rPr>
  </w:style>
  <w:style w:type="paragraph" w:styleId="Zkladntextodsazen">
    <w:name w:val="Body Text Indent"/>
    <w:basedOn w:val="Normln"/>
    <w:rsid w:val="00345931"/>
    <w:pPr>
      <w:ind w:left="709" w:hanging="709"/>
    </w:pPr>
  </w:style>
  <w:style w:type="paragraph" w:styleId="Zpat">
    <w:name w:val="footer"/>
    <w:basedOn w:val="Normln"/>
    <w:rsid w:val="00345931"/>
    <w:pPr>
      <w:jc w:val="center"/>
    </w:pPr>
    <w:rPr>
      <w:rFonts w:ascii="Arial" w:hAnsi="Arial"/>
      <w:sz w:val="16"/>
    </w:rPr>
  </w:style>
  <w:style w:type="character" w:styleId="Znakapoznpodarou">
    <w:name w:val="footnote reference"/>
    <w:semiHidden/>
    <w:rsid w:val="00345931"/>
    <w:rPr>
      <w:vertAlign w:val="superscript"/>
    </w:rPr>
  </w:style>
  <w:style w:type="character" w:styleId="Odkaznakoment">
    <w:name w:val="annotation reference"/>
    <w:semiHidden/>
    <w:rsid w:val="00345931"/>
    <w:rPr>
      <w:sz w:val="16"/>
      <w:szCs w:val="16"/>
    </w:rPr>
  </w:style>
  <w:style w:type="character" w:styleId="Odkaznavysvtlivky">
    <w:name w:val="endnote reference"/>
    <w:semiHidden/>
    <w:rsid w:val="00345931"/>
    <w:rPr>
      <w:vertAlign w:val="superscript"/>
    </w:rPr>
  </w:style>
  <w:style w:type="paragraph" w:customStyle="1" w:styleId="Nadpis1-bezslovn">
    <w:name w:val="Nadpis 1 - bez číslování"/>
    <w:basedOn w:val="Normln"/>
    <w:rsid w:val="00345931"/>
    <w:pPr>
      <w:jc w:val="center"/>
    </w:pPr>
    <w:rPr>
      <w:b/>
      <w:sz w:val="52"/>
      <w:szCs w:val="48"/>
    </w:rPr>
  </w:style>
  <w:style w:type="paragraph" w:customStyle="1" w:styleId="HlavikaKordis">
    <w:name w:val="Hlavička Kordis"/>
    <w:basedOn w:val="Zkladntext"/>
    <w:rsid w:val="006A2E0F"/>
    <w:rPr>
      <w:i w:val="0"/>
      <w:sz w:val="20"/>
    </w:rPr>
  </w:style>
  <w:style w:type="table" w:styleId="Mkatabulky">
    <w:name w:val="Table Grid"/>
    <w:basedOn w:val="Normlntabulka"/>
    <w:rsid w:val="0099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rsid w:val="009D1846"/>
    <w:rPr>
      <w:rFonts w:ascii="Calibri" w:hAnsi="Calibr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0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iskova\Desktop\Hlavi&#269;kov&#253;%20dopis%20-%20nov&#253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dopis - nový</Template>
  <TotalTime>2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KORDIS JMK, spol. s r.o.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Lišková Jana</dc:creator>
  <cp:lastModifiedBy>Hana Maňoušková</cp:lastModifiedBy>
  <cp:revision>2</cp:revision>
  <cp:lastPrinted>2022-05-11T05:54:00Z</cp:lastPrinted>
  <dcterms:created xsi:type="dcterms:W3CDTF">2022-05-16T05:31:00Z</dcterms:created>
  <dcterms:modified xsi:type="dcterms:W3CDTF">2022-05-16T05:31:00Z</dcterms:modified>
</cp:coreProperties>
</file>