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6330F7" w:rsidP="006330F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9-162/H9100/17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131386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KO-KA </w:t>
            </w:r>
            <w:proofErr w:type="spellStart"/>
            <w:r>
              <w:rPr>
                <w:rFonts w:cs="Arial"/>
                <w:b w:val="0"/>
                <w:sz w:val="20"/>
              </w:rPr>
              <w:t>s.r.o</w:t>
            </w:r>
            <w:proofErr w:type="spellEnd"/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131386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Thákurova 7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131386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166 29 Praha 6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131386">
              <w:rPr>
                <w:rFonts w:ascii="Arial" w:hAnsi="Arial" w:cs="Arial"/>
                <w:sz w:val="20"/>
              </w:rPr>
              <w:t>05/2017 – 06/2018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131386">
              <w:rPr>
                <w:rFonts w:ascii="Arial" w:hAnsi="Arial" w:cs="Arial"/>
                <w:sz w:val="20"/>
              </w:rPr>
              <w:t>10.4.2017</w:t>
            </w:r>
            <w:proofErr w:type="gramEnd"/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13138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Výkon funkce Autorského dozoru v rámci stavby PVS a.s. číslo 1/1/H91/00</w:t>
            </w:r>
          </w:p>
          <w:p w:rsidR="00131386" w:rsidRDefault="0013138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131386" w:rsidRPr="00131386" w:rsidRDefault="0013138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3138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Rekonstrukce kanalizace, ul. Plze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ň</w:t>
            </w:r>
            <w:r w:rsidRPr="0013138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ská, Praha 5</w:t>
            </w:r>
          </w:p>
          <w:p w:rsidR="00131386" w:rsidRPr="00131386" w:rsidRDefault="0013138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  <w:p w:rsidR="00131386" w:rsidRPr="00131386" w:rsidRDefault="0013138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131386" w:rsidRDefault="0013138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za výkon Autorského dozoru dle Vaší nabídky ze dne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6.4.2017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nepřesáhne částku 142 357,- Kč </w:t>
            </w:r>
          </w:p>
          <w:p w:rsidR="00F77130" w:rsidRPr="00C23CBD" w:rsidRDefault="00131386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bez DPH.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7D0332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22318"/>
    <w:rsid w:val="00131386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82424"/>
    <w:rsid w:val="00597728"/>
    <w:rsid w:val="005A3723"/>
    <w:rsid w:val="005E5D9B"/>
    <w:rsid w:val="005F051A"/>
    <w:rsid w:val="00606812"/>
    <w:rsid w:val="006330F7"/>
    <w:rsid w:val="006C3012"/>
    <w:rsid w:val="00705C14"/>
    <w:rsid w:val="00741B0A"/>
    <w:rsid w:val="007C1FBF"/>
    <w:rsid w:val="007D0332"/>
    <w:rsid w:val="007D4612"/>
    <w:rsid w:val="007E49DB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A50E3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6B51-A20F-41AC-BBD2-F3F4D823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208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2017-04-10T07:23:00Z</cp:lastPrinted>
  <dcterms:created xsi:type="dcterms:W3CDTF">2017-04-12T07:34:00Z</dcterms:created>
  <dcterms:modified xsi:type="dcterms:W3CDTF">2017-04-25T08:20:00Z</dcterms:modified>
</cp:coreProperties>
</file>