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45E8A" w14:textId="77777777" w:rsidR="00273F9E" w:rsidRDefault="00273F9E" w:rsidP="00273F9E">
      <w:pPr>
        <w:keepNext/>
        <w:keepLines/>
        <w:ind w:left="426" w:right="-29"/>
        <w:rPr>
          <w:rFonts w:ascii="Cambria" w:hAnsi="Cambria" w:cs="Lucida Grande"/>
          <w:sz w:val="22"/>
          <w:szCs w:val="22"/>
        </w:rPr>
      </w:pPr>
      <w:r>
        <w:rPr>
          <w:rFonts w:ascii="Cambria" w:hAnsi="Cambria" w:cs="Lucida Grande"/>
          <w:b/>
          <w:sz w:val="22"/>
          <w:szCs w:val="22"/>
        </w:rPr>
        <w:t>Česká republika – Státní pozemkový úřad</w:t>
      </w:r>
    </w:p>
    <w:p w14:paraId="176BCD85" w14:textId="77777777" w:rsidR="00273F9E" w:rsidRDefault="00273F9E" w:rsidP="00273F9E">
      <w:pPr>
        <w:keepNext/>
        <w:keepLines/>
        <w:ind w:left="426" w:right="-29"/>
        <w:rPr>
          <w:rFonts w:ascii="Cambria" w:hAnsi="Cambria" w:cs="Lucida Grande"/>
          <w:sz w:val="22"/>
          <w:szCs w:val="22"/>
        </w:rPr>
      </w:pPr>
      <w:r>
        <w:rPr>
          <w:rFonts w:ascii="Cambria" w:hAnsi="Cambria"/>
          <w:sz w:val="22"/>
          <w:szCs w:val="22"/>
        </w:rPr>
        <w:t>IČ: 01312774</w:t>
      </w:r>
    </w:p>
    <w:p w14:paraId="1DB824AF" w14:textId="77777777" w:rsidR="00273F9E" w:rsidRDefault="00273F9E" w:rsidP="00273F9E">
      <w:pPr>
        <w:keepNext/>
        <w:keepLines/>
        <w:ind w:left="426" w:right="-29"/>
        <w:rPr>
          <w:rFonts w:ascii="Cambria" w:hAnsi="Cambria" w:cs="Lucida Grande"/>
          <w:sz w:val="22"/>
          <w:szCs w:val="22"/>
        </w:rPr>
      </w:pPr>
      <w:r>
        <w:rPr>
          <w:rFonts w:ascii="Cambria" w:hAnsi="Cambria" w:cs="Lucida Grande"/>
          <w:sz w:val="22"/>
          <w:szCs w:val="22"/>
        </w:rPr>
        <w:t>Husinecká 1024/</w:t>
      </w:r>
      <w:proofErr w:type="gramStart"/>
      <w:r>
        <w:rPr>
          <w:rFonts w:ascii="Cambria" w:hAnsi="Cambria" w:cs="Lucida Grande"/>
          <w:sz w:val="22"/>
          <w:szCs w:val="22"/>
        </w:rPr>
        <w:t>11a</w:t>
      </w:r>
      <w:proofErr w:type="gramEnd"/>
    </w:p>
    <w:p w14:paraId="3C641E59" w14:textId="77777777" w:rsidR="00273F9E" w:rsidRDefault="00273F9E" w:rsidP="00273F9E">
      <w:pPr>
        <w:keepNext/>
        <w:keepLines/>
        <w:ind w:left="426" w:right="-29"/>
        <w:rPr>
          <w:rFonts w:ascii="Cambria" w:hAnsi="Cambria" w:cs="Lucida Grande"/>
          <w:sz w:val="22"/>
          <w:szCs w:val="22"/>
        </w:rPr>
      </w:pPr>
      <w:r>
        <w:rPr>
          <w:rFonts w:ascii="Cambria" w:hAnsi="Cambria" w:cs="Lucida Grande"/>
          <w:sz w:val="22"/>
          <w:szCs w:val="22"/>
        </w:rPr>
        <w:t>130 00 Praha 3</w:t>
      </w:r>
    </w:p>
    <w:p w14:paraId="67ED0ED3" w14:textId="77777777" w:rsidR="00273F9E" w:rsidRDefault="00273F9E" w:rsidP="00273F9E">
      <w:pPr>
        <w:keepNext/>
        <w:keepLines/>
        <w:ind w:left="426" w:right="-29"/>
        <w:rPr>
          <w:rFonts w:ascii="Cambria" w:hAnsi="Cambria" w:cs="Lucida Grande"/>
          <w:sz w:val="22"/>
          <w:szCs w:val="22"/>
        </w:rPr>
      </w:pPr>
      <w:r>
        <w:rPr>
          <w:rFonts w:ascii="Cambria" w:hAnsi="Cambria" w:cs="Lucida Grande"/>
          <w:sz w:val="22"/>
          <w:szCs w:val="22"/>
        </w:rPr>
        <w:t>(dále jen „</w:t>
      </w:r>
      <w:r>
        <w:rPr>
          <w:rFonts w:ascii="Cambria" w:hAnsi="Cambria" w:cs="Lucida Grande"/>
          <w:b/>
          <w:sz w:val="22"/>
          <w:szCs w:val="22"/>
        </w:rPr>
        <w:t>převodce</w:t>
      </w:r>
      <w:r>
        <w:rPr>
          <w:rFonts w:ascii="Cambria" w:hAnsi="Cambria" w:cs="Lucida Grande"/>
          <w:sz w:val="22"/>
          <w:szCs w:val="22"/>
        </w:rPr>
        <w:t>“)</w:t>
      </w:r>
    </w:p>
    <w:p w14:paraId="0C5EB455" w14:textId="77777777" w:rsidR="00273F9E" w:rsidRDefault="00273F9E" w:rsidP="00273F9E">
      <w:pPr>
        <w:spacing w:before="120" w:after="120"/>
        <w:ind w:left="426" w:right="-29"/>
        <w:rPr>
          <w:rFonts w:ascii="Cambria" w:hAnsi="Cambria" w:cs="Lucida Grande"/>
          <w:sz w:val="22"/>
          <w:szCs w:val="22"/>
        </w:rPr>
      </w:pPr>
      <w:r>
        <w:rPr>
          <w:rFonts w:ascii="Cambria" w:hAnsi="Cambria" w:cs="Lucida Grande"/>
          <w:sz w:val="22"/>
          <w:szCs w:val="22"/>
        </w:rPr>
        <w:t>a</w:t>
      </w:r>
    </w:p>
    <w:p w14:paraId="2838E823" w14:textId="77777777" w:rsidR="00273F9E" w:rsidRDefault="00273F9E" w:rsidP="00273F9E">
      <w:pPr>
        <w:ind w:left="426" w:right="-29"/>
        <w:rPr>
          <w:rFonts w:ascii="Cambria" w:hAnsi="Cambria" w:cs="Lucida Grande"/>
          <w:b/>
          <w:sz w:val="22"/>
          <w:szCs w:val="22"/>
        </w:rPr>
      </w:pPr>
      <w:r>
        <w:rPr>
          <w:rFonts w:ascii="Cambria" w:hAnsi="Cambria" w:cs="Lucida Grande"/>
          <w:b/>
          <w:sz w:val="22"/>
          <w:szCs w:val="22"/>
        </w:rPr>
        <w:t xml:space="preserve">JUDr. Michal </w:t>
      </w:r>
      <w:proofErr w:type="spellStart"/>
      <w:r>
        <w:rPr>
          <w:rFonts w:ascii="Cambria" w:hAnsi="Cambria" w:cs="Lucida Grande"/>
          <w:b/>
          <w:sz w:val="22"/>
          <w:szCs w:val="22"/>
        </w:rPr>
        <w:t>Fábry</w:t>
      </w:r>
      <w:proofErr w:type="spellEnd"/>
      <w:r>
        <w:rPr>
          <w:rFonts w:ascii="Cambria" w:hAnsi="Cambria" w:cs="Lucida Grande"/>
          <w:b/>
          <w:sz w:val="22"/>
          <w:szCs w:val="22"/>
        </w:rPr>
        <w:t>,</w:t>
      </w:r>
    </w:p>
    <w:p w14:paraId="2A2E5697" w14:textId="4A091A08" w:rsidR="00273F9E" w:rsidRDefault="00273F9E" w:rsidP="00273F9E">
      <w:pPr>
        <w:ind w:left="426" w:right="-29"/>
        <w:rPr>
          <w:rFonts w:ascii="Cambria" w:hAnsi="Cambria" w:cs="Lucida Grande"/>
          <w:sz w:val="22"/>
          <w:szCs w:val="22"/>
        </w:rPr>
      </w:pPr>
      <w:r>
        <w:rPr>
          <w:rFonts w:ascii="Cambria" w:hAnsi="Cambria" w:cs="Lucida Grande"/>
          <w:sz w:val="22"/>
          <w:szCs w:val="22"/>
        </w:rPr>
        <w:t xml:space="preserve">narozen dne </w:t>
      </w:r>
      <w:r w:rsidR="00810085">
        <w:rPr>
          <w:rFonts w:ascii="Cambria" w:hAnsi="Cambria" w:cs="Lucida Grande"/>
          <w:sz w:val="22"/>
          <w:szCs w:val="22"/>
        </w:rPr>
        <w:t>XX</w:t>
      </w:r>
      <w:r>
        <w:rPr>
          <w:rFonts w:ascii="Cambria" w:hAnsi="Cambria" w:cs="Lucida Grande"/>
          <w:sz w:val="22"/>
          <w:szCs w:val="22"/>
        </w:rPr>
        <w:t xml:space="preserve">. </w:t>
      </w:r>
      <w:r w:rsidR="00810085">
        <w:rPr>
          <w:rFonts w:ascii="Cambria" w:hAnsi="Cambria" w:cs="Lucida Grande"/>
          <w:sz w:val="22"/>
          <w:szCs w:val="22"/>
        </w:rPr>
        <w:t>XX</w:t>
      </w:r>
      <w:r>
        <w:rPr>
          <w:rFonts w:ascii="Cambria" w:hAnsi="Cambria" w:cs="Lucida Grande"/>
          <w:sz w:val="22"/>
          <w:szCs w:val="22"/>
        </w:rPr>
        <w:t>. 1950</w:t>
      </w:r>
    </w:p>
    <w:p w14:paraId="4EBCAA75" w14:textId="03B13BFC" w:rsidR="00273F9E" w:rsidRDefault="00810085" w:rsidP="00273F9E">
      <w:pPr>
        <w:ind w:left="426" w:right="-29"/>
        <w:rPr>
          <w:rFonts w:ascii="Cambria" w:hAnsi="Cambria" w:cs="Lucida Grande"/>
          <w:sz w:val="22"/>
          <w:szCs w:val="22"/>
        </w:rPr>
      </w:pPr>
      <w:r>
        <w:rPr>
          <w:rFonts w:ascii="Cambria" w:hAnsi="Cambria" w:cs="Lucida Grande"/>
          <w:sz w:val="22"/>
          <w:szCs w:val="22"/>
        </w:rPr>
        <w:t>XXXXXXXXX</w:t>
      </w:r>
    </w:p>
    <w:p w14:paraId="36E42EE9" w14:textId="3B4F8198" w:rsidR="00273F9E" w:rsidRDefault="00810085" w:rsidP="00273F9E">
      <w:pPr>
        <w:ind w:left="426" w:right="-29"/>
        <w:rPr>
          <w:rFonts w:ascii="Cambria" w:hAnsi="Cambria" w:cs="Lucida Grande"/>
          <w:sz w:val="22"/>
          <w:szCs w:val="22"/>
        </w:rPr>
      </w:pPr>
      <w:r>
        <w:rPr>
          <w:rFonts w:ascii="Cambria" w:hAnsi="Cambria" w:cs="Lucida Grande"/>
          <w:sz w:val="22"/>
          <w:szCs w:val="22"/>
        </w:rPr>
        <w:t>XXXXXX</w:t>
      </w:r>
      <w:r w:rsidR="00273F9E">
        <w:rPr>
          <w:rFonts w:ascii="Cambria" w:hAnsi="Cambria" w:cs="Lucida Grande"/>
          <w:sz w:val="22"/>
          <w:szCs w:val="22"/>
        </w:rPr>
        <w:t xml:space="preserve"> Praha 10</w:t>
      </w:r>
    </w:p>
    <w:p w14:paraId="6AE86367" w14:textId="77777777" w:rsidR="00273F9E" w:rsidRDefault="00273F9E" w:rsidP="00273F9E">
      <w:pPr>
        <w:ind w:left="426" w:right="-29"/>
        <w:rPr>
          <w:rFonts w:ascii="Cambria" w:hAnsi="Cambria" w:cs="Lucida Grande"/>
          <w:sz w:val="22"/>
          <w:szCs w:val="22"/>
        </w:rPr>
      </w:pPr>
      <w:r>
        <w:rPr>
          <w:rFonts w:ascii="Cambria" w:hAnsi="Cambria" w:cs="Lucida Grande"/>
          <w:sz w:val="22"/>
          <w:szCs w:val="22"/>
        </w:rPr>
        <w:t>(dále jen „</w:t>
      </w:r>
      <w:r>
        <w:rPr>
          <w:rFonts w:ascii="Cambria" w:hAnsi="Cambria" w:cs="Lucida Grande"/>
          <w:b/>
          <w:sz w:val="22"/>
          <w:szCs w:val="22"/>
        </w:rPr>
        <w:t>nabyvatel</w:t>
      </w:r>
      <w:r>
        <w:rPr>
          <w:rFonts w:ascii="Cambria" w:hAnsi="Cambria" w:cs="Lucida Grande"/>
          <w:sz w:val="22"/>
          <w:szCs w:val="22"/>
        </w:rPr>
        <w:t>“)</w:t>
      </w:r>
    </w:p>
    <w:p w14:paraId="703A608C" w14:textId="77777777" w:rsidR="00273F9E" w:rsidRDefault="00273F9E" w:rsidP="00273F9E">
      <w:pPr>
        <w:spacing w:after="120"/>
        <w:ind w:left="426" w:right="-29"/>
        <w:rPr>
          <w:rFonts w:ascii="Cambria" w:hAnsi="Cambria" w:cs="Lucida Grande"/>
          <w:sz w:val="22"/>
          <w:szCs w:val="22"/>
        </w:rPr>
      </w:pPr>
    </w:p>
    <w:p w14:paraId="39276ED5" w14:textId="5EA39EA8" w:rsidR="00273F9E" w:rsidRDefault="00273F9E" w:rsidP="00A70733">
      <w:pPr>
        <w:spacing w:after="120"/>
        <w:ind w:left="426" w:right="-29"/>
        <w:jc w:val="both"/>
        <w:rPr>
          <w:rFonts w:ascii="Cambria" w:hAnsi="Cambria" w:cs="Lucida Grande"/>
          <w:sz w:val="22"/>
          <w:szCs w:val="22"/>
        </w:rPr>
      </w:pPr>
      <w:r>
        <w:rPr>
          <w:rFonts w:ascii="Cambria" w:hAnsi="Cambria" w:cs="Lucida Grande"/>
          <w:sz w:val="22"/>
          <w:szCs w:val="22"/>
        </w:rPr>
        <w:t xml:space="preserve">uzavírají níže uvedeného dne, měsíce a roku ve smyslu </w:t>
      </w:r>
      <w:proofErr w:type="spellStart"/>
      <w:r>
        <w:rPr>
          <w:rFonts w:ascii="Cambria" w:hAnsi="Cambria" w:cs="Lucida Grande"/>
          <w:sz w:val="22"/>
          <w:szCs w:val="22"/>
        </w:rPr>
        <w:t>ust</w:t>
      </w:r>
      <w:proofErr w:type="spellEnd"/>
      <w:r>
        <w:rPr>
          <w:rFonts w:ascii="Cambria" w:hAnsi="Cambria" w:cs="Lucida Grande"/>
          <w:sz w:val="22"/>
          <w:szCs w:val="22"/>
        </w:rPr>
        <w:t>. § 11a a násl. zákona č. 229/1991 Sb., o úpravě vlastnických vztahů k půdě a jinému zemědělskému majetku, v platném znění (dále jen „</w:t>
      </w:r>
      <w:r>
        <w:rPr>
          <w:rFonts w:ascii="Cambria" w:hAnsi="Cambria" w:cs="Lucida Grande"/>
          <w:b/>
          <w:sz w:val="22"/>
          <w:szCs w:val="22"/>
        </w:rPr>
        <w:t>zákon o půdě</w:t>
      </w:r>
      <w:r>
        <w:rPr>
          <w:rFonts w:ascii="Cambria" w:hAnsi="Cambria" w:cs="Lucida Grande"/>
          <w:sz w:val="22"/>
          <w:szCs w:val="22"/>
        </w:rPr>
        <w:t>“), tuto</w:t>
      </w:r>
    </w:p>
    <w:p w14:paraId="460A890B" w14:textId="77777777" w:rsidR="003F7E0C" w:rsidRDefault="003F7E0C" w:rsidP="00A70733">
      <w:pPr>
        <w:spacing w:after="120"/>
        <w:ind w:left="426" w:right="-29"/>
        <w:jc w:val="both"/>
        <w:rPr>
          <w:rFonts w:ascii="Cambria" w:hAnsi="Cambria" w:cs="Lucida Grande"/>
          <w:sz w:val="22"/>
          <w:szCs w:val="22"/>
        </w:rPr>
      </w:pPr>
    </w:p>
    <w:p w14:paraId="7C95F262" w14:textId="2096090F" w:rsidR="00273F9E" w:rsidRPr="00273F9E" w:rsidRDefault="00273F9E" w:rsidP="00273F9E">
      <w:pPr>
        <w:spacing w:after="120"/>
        <w:ind w:left="426" w:right="-29"/>
        <w:jc w:val="center"/>
        <w:rPr>
          <w:rFonts w:ascii="Cambria" w:hAnsi="Cambria" w:cs="Lucida Grande"/>
          <w:b/>
          <w:bCs/>
          <w:sz w:val="22"/>
          <w:szCs w:val="22"/>
        </w:rPr>
      </w:pPr>
      <w:r w:rsidRPr="00273F9E">
        <w:rPr>
          <w:rFonts w:ascii="Cambria" w:hAnsi="Cambria" w:cs="Lucida Grande"/>
          <w:b/>
          <w:bCs/>
          <w:sz w:val="22"/>
          <w:szCs w:val="22"/>
        </w:rPr>
        <w:t>smlouvu o převodu nemovitých věcí</w:t>
      </w:r>
    </w:p>
    <w:p w14:paraId="01F4C7F0" w14:textId="77777777" w:rsidR="00273F9E" w:rsidRDefault="00273F9E" w:rsidP="00273F9E">
      <w:pPr>
        <w:spacing w:before="240" w:after="120"/>
        <w:ind w:left="426" w:right="-29"/>
        <w:jc w:val="center"/>
        <w:rPr>
          <w:rFonts w:ascii="Cambria" w:hAnsi="Cambria" w:cs="Lucida Grande"/>
          <w:b/>
          <w:sz w:val="22"/>
          <w:szCs w:val="22"/>
        </w:rPr>
      </w:pPr>
      <w:r>
        <w:rPr>
          <w:rFonts w:ascii="Cambria" w:hAnsi="Cambria" w:cs="Lucida Grande"/>
          <w:b/>
          <w:sz w:val="22"/>
          <w:szCs w:val="22"/>
        </w:rPr>
        <w:t>I.</w:t>
      </w:r>
    </w:p>
    <w:p w14:paraId="26A6F4EA" w14:textId="53E06923" w:rsidR="00273F9E" w:rsidRDefault="00273F9E" w:rsidP="00273F9E">
      <w:pPr>
        <w:spacing w:after="120"/>
        <w:ind w:left="426" w:right="-29"/>
        <w:jc w:val="both"/>
        <w:rPr>
          <w:rFonts w:ascii="Cambria" w:hAnsi="Cambria" w:cs="Lucida Grande"/>
          <w:sz w:val="22"/>
          <w:szCs w:val="22"/>
        </w:rPr>
      </w:pPr>
      <w:r>
        <w:rPr>
          <w:rFonts w:ascii="Cambria" w:hAnsi="Cambria" w:cs="Lucida Grande"/>
          <w:sz w:val="22"/>
          <w:szCs w:val="22"/>
        </w:rPr>
        <w:t>Touto smlouvou se převodce zavazuje převést na nabyvatele vlastnické právo k nemovitým věcem – pozemkům (dále jen „</w:t>
      </w:r>
      <w:r>
        <w:rPr>
          <w:rFonts w:ascii="Cambria" w:hAnsi="Cambria" w:cs="Lucida Grande"/>
          <w:b/>
          <w:sz w:val="22"/>
          <w:szCs w:val="22"/>
        </w:rPr>
        <w:t>pozemky</w:t>
      </w:r>
      <w:r>
        <w:rPr>
          <w:rFonts w:ascii="Cambria" w:hAnsi="Cambria" w:cs="Lucida Grande"/>
          <w:sz w:val="22"/>
          <w:szCs w:val="22"/>
        </w:rPr>
        <w:t>“) specifikovaným v čl. II. této smlouvy, vč. jejich součástí a příslušenství, se všemi právy a povinnostmi, a tyto pozemky nabyvateli odevzdat a nabyvatel se zavazuje pozemky ve stavu, v jakém se ke dni podpisu této smlouvy nacházejí, převzít a poskytnout za ně protiplnění způsobem uvedeným v čl. V. této smlouvy.</w:t>
      </w:r>
    </w:p>
    <w:p w14:paraId="6E0E8DB9" w14:textId="6FCDCC43" w:rsidR="00273F9E" w:rsidRDefault="00273F9E" w:rsidP="00273F9E">
      <w:pPr>
        <w:spacing w:after="120"/>
        <w:ind w:left="426" w:right="-29"/>
        <w:jc w:val="both"/>
        <w:rPr>
          <w:rFonts w:ascii="Cambria" w:hAnsi="Cambria" w:cs="Lucida Grande"/>
          <w:sz w:val="22"/>
          <w:szCs w:val="22"/>
        </w:rPr>
      </w:pPr>
      <w:r>
        <w:rPr>
          <w:rFonts w:ascii="Cambria" w:hAnsi="Cambria" w:cs="Lucida Grande"/>
          <w:sz w:val="22"/>
          <w:szCs w:val="22"/>
        </w:rPr>
        <w:t xml:space="preserve">Podle vyhlášky č. 316/1990 Sb., kterou se mění a doplňuje vyhláška č. 182/1988 Sb., o cenách staveb, pozemků, trvalých porostů, úhradách za zřízení práva osobního užívání pozemků a náhradách za dočasné užívání pozemků, v platném znění, činí hodnota pozemků specifikovaných v čl. II. této smlouvy </w:t>
      </w:r>
      <w:r w:rsidRPr="00273F9E">
        <w:rPr>
          <w:rFonts w:ascii="Cambria" w:hAnsi="Cambria" w:cs="Lucida Grande"/>
          <w:b/>
          <w:bCs/>
          <w:sz w:val="22"/>
          <w:szCs w:val="22"/>
        </w:rPr>
        <w:t>172 209,33 Kč</w:t>
      </w:r>
      <w:r>
        <w:rPr>
          <w:rFonts w:ascii="Cambria" w:hAnsi="Cambria" w:cs="Lucida Grande"/>
          <w:sz w:val="22"/>
          <w:szCs w:val="22"/>
        </w:rPr>
        <w:t>.</w:t>
      </w:r>
    </w:p>
    <w:p w14:paraId="3F5FE572" w14:textId="77777777" w:rsidR="00273F9E" w:rsidRDefault="00273F9E" w:rsidP="00273F9E">
      <w:pPr>
        <w:spacing w:before="240" w:after="120"/>
        <w:ind w:left="426" w:right="-29"/>
        <w:jc w:val="center"/>
        <w:rPr>
          <w:rFonts w:ascii="Cambria" w:hAnsi="Cambria" w:cs="Lucida Grande"/>
          <w:b/>
          <w:sz w:val="22"/>
          <w:szCs w:val="22"/>
        </w:rPr>
      </w:pPr>
      <w:r>
        <w:rPr>
          <w:rFonts w:ascii="Cambria" w:hAnsi="Cambria" w:cs="Lucida Grande"/>
          <w:b/>
          <w:sz w:val="22"/>
          <w:szCs w:val="22"/>
        </w:rPr>
        <w:t>II.</w:t>
      </w:r>
    </w:p>
    <w:p w14:paraId="5CF22E57" w14:textId="77777777" w:rsidR="00273F9E" w:rsidRDefault="00273F9E" w:rsidP="00273F9E">
      <w:pPr>
        <w:spacing w:after="120"/>
        <w:ind w:left="426" w:right="-29"/>
        <w:jc w:val="both"/>
        <w:rPr>
          <w:rFonts w:ascii="Cambria" w:hAnsi="Cambria" w:cs="Lucida Grande"/>
          <w:sz w:val="22"/>
          <w:szCs w:val="22"/>
        </w:rPr>
      </w:pPr>
      <w:r>
        <w:rPr>
          <w:rFonts w:ascii="Cambria" w:hAnsi="Cambria" w:cs="Lucida Grande"/>
          <w:sz w:val="22"/>
          <w:szCs w:val="22"/>
        </w:rPr>
        <w:t>Převodce je ve smyslu zákona č. 503/2012 Sb., o Státním pozemkovém úřadu o změně některých souvisejících zákonů, v platném znění (dále jen „</w:t>
      </w:r>
      <w:r>
        <w:rPr>
          <w:rFonts w:ascii="Cambria" w:hAnsi="Cambria" w:cs="Lucida Grande"/>
          <w:b/>
          <w:sz w:val="22"/>
          <w:szCs w:val="22"/>
        </w:rPr>
        <w:t>zákon o SPÚ</w:t>
      </w:r>
      <w:r>
        <w:rPr>
          <w:rFonts w:ascii="Cambria" w:hAnsi="Cambria" w:cs="Lucida Grande"/>
          <w:sz w:val="22"/>
          <w:szCs w:val="22"/>
        </w:rPr>
        <w:t xml:space="preserve">“), příslušný hospodařit s následujícími pozemky </w:t>
      </w:r>
      <w:r>
        <w:rPr>
          <w:rFonts w:ascii="Cambria" w:hAnsi="Cambria"/>
          <w:sz w:val="22"/>
          <w:szCs w:val="22"/>
        </w:rPr>
        <w:t>nacházejícími se v katastrálním území Hynčice pod Sušinou, obec Staré Město, zapsanými v katastru nemovitostí vedeném Katastrálním úřadem pro Olomoucký kraj, Katastrální pracoviště Šumperk, na LV č. 10002</w:t>
      </w:r>
      <w:r>
        <w:rPr>
          <w:rFonts w:ascii="Cambria" w:hAnsi="Cambria" w:cs="Lucida Grande"/>
          <w:sz w:val="22"/>
          <w:szCs w:val="22"/>
        </w:rPr>
        <w:t>:</w:t>
      </w:r>
    </w:p>
    <w:p w14:paraId="0BB8F424" w14:textId="1B9FBCBF" w:rsidR="00273F9E" w:rsidRPr="008F1AD6" w:rsidRDefault="00273F9E" w:rsidP="008F1AD6">
      <w:pPr>
        <w:pStyle w:val="Odstavecseseznamem"/>
        <w:numPr>
          <w:ilvl w:val="0"/>
          <w:numId w:val="6"/>
        </w:numPr>
        <w:spacing w:after="120" w:line="360" w:lineRule="auto"/>
        <w:ind w:right="680"/>
        <w:jc w:val="both"/>
        <w:rPr>
          <w:rFonts w:ascii="Cambria" w:hAnsi="Cambria"/>
          <w:sz w:val="22"/>
          <w:szCs w:val="22"/>
        </w:rPr>
      </w:pPr>
      <w:r w:rsidRPr="008F1AD6">
        <w:rPr>
          <w:rFonts w:ascii="Cambria" w:hAnsi="Cambria"/>
          <w:sz w:val="22"/>
          <w:szCs w:val="22"/>
        </w:rPr>
        <w:t>pozemek parcelní číslo 558/14, o výměře 29</w:t>
      </w:r>
      <w:r w:rsidR="008F1AD6">
        <w:rPr>
          <w:rFonts w:ascii="Cambria" w:hAnsi="Cambria"/>
          <w:sz w:val="22"/>
          <w:szCs w:val="22"/>
        </w:rPr>
        <w:t xml:space="preserve"> </w:t>
      </w:r>
      <w:r w:rsidRPr="008F1AD6">
        <w:rPr>
          <w:rFonts w:ascii="Cambria" w:hAnsi="Cambria"/>
          <w:sz w:val="22"/>
          <w:szCs w:val="22"/>
        </w:rPr>
        <w:t>667 m</w:t>
      </w:r>
      <w:r w:rsidR="008F1AD6">
        <w:rPr>
          <w:rFonts w:ascii="Cambria" w:hAnsi="Cambria"/>
          <w:sz w:val="22"/>
          <w:szCs w:val="22"/>
        </w:rPr>
        <w:t>2</w:t>
      </w:r>
      <w:r w:rsidRPr="008F1AD6">
        <w:rPr>
          <w:rFonts w:ascii="Cambria" w:hAnsi="Cambria"/>
          <w:sz w:val="22"/>
          <w:szCs w:val="22"/>
        </w:rPr>
        <w:t xml:space="preserve"> – trvalý travní porost;</w:t>
      </w:r>
    </w:p>
    <w:p w14:paraId="5AC3DF48" w14:textId="75BCB2F0" w:rsidR="00273F9E" w:rsidRDefault="00273F9E" w:rsidP="00A70733">
      <w:pPr>
        <w:pStyle w:val="Odstavecseseznamem"/>
        <w:numPr>
          <w:ilvl w:val="0"/>
          <w:numId w:val="6"/>
        </w:numPr>
        <w:spacing w:after="120"/>
        <w:ind w:right="680"/>
        <w:jc w:val="both"/>
        <w:rPr>
          <w:rFonts w:ascii="Cambria" w:hAnsi="Cambria"/>
          <w:sz w:val="22"/>
          <w:szCs w:val="22"/>
        </w:rPr>
      </w:pPr>
      <w:r w:rsidRPr="008F1AD6">
        <w:rPr>
          <w:rFonts w:ascii="Cambria" w:hAnsi="Cambria"/>
          <w:sz w:val="22"/>
          <w:szCs w:val="22"/>
        </w:rPr>
        <w:t>pozemek parcelní číslo </w:t>
      </w:r>
      <w:r w:rsidR="008F1AD6">
        <w:rPr>
          <w:rFonts w:ascii="Cambria" w:hAnsi="Cambria"/>
          <w:sz w:val="22"/>
          <w:szCs w:val="22"/>
        </w:rPr>
        <w:t>968</w:t>
      </w:r>
      <w:r w:rsidRPr="008F1AD6">
        <w:rPr>
          <w:rFonts w:ascii="Cambria" w:hAnsi="Cambria"/>
          <w:sz w:val="22"/>
          <w:szCs w:val="22"/>
        </w:rPr>
        <w:t>/</w:t>
      </w:r>
      <w:r w:rsidR="008F1AD6">
        <w:rPr>
          <w:rFonts w:ascii="Cambria" w:hAnsi="Cambria"/>
          <w:sz w:val="22"/>
          <w:szCs w:val="22"/>
        </w:rPr>
        <w:t>1</w:t>
      </w:r>
      <w:r w:rsidRPr="008F1AD6">
        <w:rPr>
          <w:rFonts w:ascii="Cambria" w:hAnsi="Cambria"/>
          <w:sz w:val="22"/>
          <w:szCs w:val="22"/>
        </w:rPr>
        <w:t xml:space="preserve">, o výměře </w:t>
      </w:r>
      <w:r w:rsidR="008F1AD6">
        <w:rPr>
          <w:rFonts w:ascii="Cambria" w:hAnsi="Cambria"/>
          <w:sz w:val="22"/>
          <w:szCs w:val="22"/>
        </w:rPr>
        <w:t>57 826</w:t>
      </w:r>
      <w:r w:rsidRPr="008F1AD6">
        <w:rPr>
          <w:rFonts w:ascii="Cambria" w:hAnsi="Cambria"/>
          <w:sz w:val="22"/>
          <w:szCs w:val="22"/>
        </w:rPr>
        <w:t xml:space="preserve"> m</w:t>
      </w:r>
      <w:r w:rsidR="008F1AD6">
        <w:rPr>
          <w:rFonts w:ascii="Cambria" w:hAnsi="Cambria"/>
          <w:sz w:val="22"/>
          <w:szCs w:val="22"/>
        </w:rPr>
        <w:t>2</w:t>
      </w:r>
      <w:r w:rsidRPr="008F1AD6">
        <w:rPr>
          <w:rFonts w:ascii="Cambria" w:hAnsi="Cambria"/>
          <w:sz w:val="22"/>
          <w:szCs w:val="22"/>
        </w:rPr>
        <w:t xml:space="preserve"> – trvalý travní porost.</w:t>
      </w:r>
    </w:p>
    <w:p w14:paraId="24B1B9D0" w14:textId="531D33E3" w:rsidR="008F1AD6" w:rsidRDefault="008F1AD6" w:rsidP="008F1AD6">
      <w:pPr>
        <w:spacing w:before="240" w:after="120"/>
        <w:ind w:left="426" w:right="-29"/>
        <w:jc w:val="center"/>
        <w:rPr>
          <w:rFonts w:ascii="Cambria" w:hAnsi="Cambria" w:cs="Lucida Grande"/>
          <w:b/>
          <w:sz w:val="22"/>
          <w:szCs w:val="22"/>
        </w:rPr>
      </w:pPr>
      <w:r>
        <w:rPr>
          <w:rFonts w:ascii="Cambria" w:hAnsi="Cambria" w:cs="Lucida Grande"/>
          <w:b/>
          <w:sz w:val="22"/>
          <w:szCs w:val="22"/>
        </w:rPr>
        <w:t>III.</w:t>
      </w:r>
    </w:p>
    <w:p w14:paraId="51322160" w14:textId="0E8426CD" w:rsidR="008F1AD6" w:rsidRDefault="008F1AD6" w:rsidP="008F1AD6">
      <w:pPr>
        <w:spacing w:after="120"/>
        <w:ind w:left="426" w:right="-29"/>
        <w:jc w:val="both"/>
        <w:rPr>
          <w:rFonts w:ascii="Cambria" w:hAnsi="Cambria" w:cs="Lucida Grande"/>
          <w:sz w:val="22"/>
          <w:szCs w:val="22"/>
        </w:rPr>
      </w:pPr>
      <w:r>
        <w:rPr>
          <w:rFonts w:ascii="Cambria" w:hAnsi="Cambria" w:cs="Lucida Grande"/>
          <w:sz w:val="22"/>
          <w:szCs w:val="22"/>
        </w:rPr>
        <w:t xml:space="preserve">Předmětem převodu dle této smlouvy jsou pozemky </w:t>
      </w:r>
      <w:r>
        <w:rPr>
          <w:rFonts w:ascii="Cambria" w:hAnsi="Cambria"/>
          <w:sz w:val="22"/>
          <w:szCs w:val="22"/>
        </w:rPr>
        <w:t>nacházejícími se v katastrálním území Hynčice pod Sušinou, obec Staré Město, zapsané v katastru nemovitostí vedeném Katastrálním úřadem pro Olomoucký kraj, Katastrální pracoviště Šumperk, na LV č. 10002</w:t>
      </w:r>
      <w:r>
        <w:rPr>
          <w:rFonts w:ascii="Cambria" w:hAnsi="Cambria" w:cs="Lucida Grande"/>
          <w:sz w:val="22"/>
          <w:szCs w:val="22"/>
        </w:rPr>
        <w:t>:</w:t>
      </w:r>
    </w:p>
    <w:p w14:paraId="0B373E4A" w14:textId="77777777" w:rsidR="008F1AD6" w:rsidRPr="008F1AD6" w:rsidRDefault="008F1AD6" w:rsidP="008F1AD6">
      <w:pPr>
        <w:pStyle w:val="Odstavecseseznamem"/>
        <w:numPr>
          <w:ilvl w:val="0"/>
          <w:numId w:val="6"/>
        </w:numPr>
        <w:spacing w:after="120" w:line="360" w:lineRule="auto"/>
        <w:ind w:right="680"/>
        <w:jc w:val="both"/>
        <w:rPr>
          <w:rFonts w:ascii="Cambria" w:hAnsi="Cambria"/>
          <w:sz w:val="22"/>
          <w:szCs w:val="22"/>
        </w:rPr>
      </w:pPr>
      <w:r w:rsidRPr="008F1AD6">
        <w:rPr>
          <w:rFonts w:ascii="Cambria" w:hAnsi="Cambria"/>
          <w:sz w:val="22"/>
          <w:szCs w:val="22"/>
        </w:rPr>
        <w:t>pozemek parcelní číslo 558/14, o výměře 29</w:t>
      </w:r>
      <w:r>
        <w:rPr>
          <w:rFonts w:ascii="Cambria" w:hAnsi="Cambria"/>
          <w:sz w:val="22"/>
          <w:szCs w:val="22"/>
        </w:rPr>
        <w:t xml:space="preserve"> </w:t>
      </w:r>
      <w:r w:rsidRPr="008F1AD6">
        <w:rPr>
          <w:rFonts w:ascii="Cambria" w:hAnsi="Cambria"/>
          <w:sz w:val="22"/>
          <w:szCs w:val="22"/>
        </w:rPr>
        <w:t>667 m</w:t>
      </w:r>
      <w:r>
        <w:rPr>
          <w:rFonts w:ascii="Cambria" w:hAnsi="Cambria"/>
          <w:sz w:val="22"/>
          <w:szCs w:val="22"/>
        </w:rPr>
        <w:t>2</w:t>
      </w:r>
      <w:r w:rsidRPr="008F1AD6">
        <w:rPr>
          <w:rFonts w:ascii="Cambria" w:hAnsi="Cambria"/>
          <w:sz w:val="22"/>
          <w:szCs w:val="22"/>
        </w:rPr>
        <w:t xml:space="preserve"> – trvalý travní porost;</w:t>
      </w:r>
    </w:p>
    <w:p w14:paraId="615D4B43" w14:textId="3C06C9FA" w:rsidR="008F1AD6" w:rsidRDefault="008F1AD6" w:rsidP="00193847">
      <w:pPr>
        <w:pStyle w:val="Odstavecseseznamem"/>
        <w:numPr>
          <w:ilvl w:val="0"/>
          <w:numId w:val="6"/>
        </w:numPr>
        <w:spacing w:after="120"/>
        <w:ind w:right="680"/>
        <w:jc w:val="both"/>
        <w:rPr>
          <w:rFonts w:ascii="Cambria" w:hAnsi="Cambria"/>
          <w:sz w:val="22"/>
          <w:szCs w:val="22"/>
        </w:rPr>
      </w:pPr>
      <w:r w:rsidRPr="008F1AD6">
        <w:rPr>
          <w:rFonts w:ascii="Cambria" w:hAnsi="Cambria"/>
          <w:sz w:val="22"/>
          <w:szCs w:val="22"/>
        </w:rPr>
        <w:t>pozemek parcelní číslo </w:t>
      </w:r>
      <w:r>
        <w:rPr>
          <w:rFonts w:ascii="Cambria" w:hAnsi="Cambria"/>
          <w:sz w:val="22"/>
          <w:szCs w:val="22"/>
        </w:rPr>
        <w:t>968</w:t>
      </w:r>
      <w:r w:rsidRPr="008F1AD6">
        <w:rPr>
          <w:rFonts w:ascii="Cambria" w:hAnsi="Cambria"/>
          <w:sz w:val="22"/>
          <w:szCs w:val="22"/>
        </w:rPr>
        <w:t>/</w:t>
      </w:r>
      <w:r>
        <w:rPr>
          <w:rFonts w:ascii="Cambria" w:hAnsi="Cambria"/>
          <w:sz w:val="22"/>
          <w:szCs w:val="22"/>
        </w:rPr>
        <w:t>1</w:t>
      </w:r>
      <w:r w:rsidRPr="008F1AD6">
        <w:rPr>
          <w:rFonts w:ascii="Cambria" w:hAnsi="Cambria"/>
          <w:sz w:val="22"/>
          <w:szCs w:val="22"/>
        </w:rPr>
        <w:t xml:space="preserve">, o výměře </w:t>
      </w:r>
      <w:r>
        <w:rPr>
          <w:rFonts w:ascii="Cambria" w:hAnsi="Cambria"/>
          <w:sz w:val="22"/>
          <w:szCs w:val="22"/>
        </w:rPr>
        <w:t>57 826</w:t>
      </w:r>
      <w:r w:rsidRPr="008F1AD6">
        <w:rPr>
          <w:rFonts w:ascii="Cambria" w:hAnsi="Cambria"/>
          <w:sz w:val="22"/>
          <w:szCs w:val="22"/>
        </w:rPr>
        <w:t xml:space="preserve"> m</w:t>
      </w:r>
      <w:r>
        <w:rPr>
          <w:rFonts w:ascii="Cambria" w:hAnsi="Cambria"/>
          <w:sz w:val="22"/>
          <w:szCs w:val="22"/>
        </w:rPr>
        <w:t>2</w:t>
      </w:r>
      <w:r w:rsidRPr="008F1AD6">
        <w:rPr>
          <w:rFonts w:ascii="Cambria" w:hAnsi="Cambria"/>
          <w:sz w:val="22"/>
          <w:szCs w:val="22"/>
        </w:rPr>
        <w:t xml:space="preserve"> – trvalý travní porost.</w:t>
      </w:r>
    </w:p>
    <w:p w14:paraId="63299639" w14:textId="6A43D1E5" w:rsidR="008F1AD6" w:rsidRPr="00D4464B" w:rsidRDefault="00193847" w:rsidP="00D4464B">
      <w:pPr>
        <w:spacing w:after="120"/>
        <w:ind w:left="426" w:right="-29"/>
        <w:jc w:val="both"/>
        <w:rPr>
          <w:rFonts w:ascii="Cambria" w:hAnsi="Cambria" w:cs="Lucida Grande"/>
          <w:sz w:val="22"/>
          <w:szCs w:val="22"/>
        </w:rPr>
      </w:pPr>
      <w:r>
        <w:rPr>
          <w:rFonts w:ascii="Cambria" w:hAnsi="Cambria" w:cs="Lucida Grande"/>
          <w:sz w:val="22"/>
          <w:szCs w:val="22"/>
        </w:rPr>
        <w:t xml:space="preserve">(všechny shora uvedené pozemky jsou dále označovány jen jako </w:t>
      </w:r>
      <w:r w:rsidRPr="00193847">
        <w:rPr>
          <w:rFonts w:ascii="Cambria" w:hAnsi="Cambria" w:cs="Lucida Grande"/>
          <w:sz w:val="22"/>
          <w:szCs w:val="22"/>
        </w:rPr>
        <w:t>„převáděné pozemky“).</w:t>
      </w:r>
    </w:p>
    <w:p w14:paraId="2759A74C" w14:textId="3F9EB8B7" w:rsidR="00273F9E" w:rsidRDefault="00273F9E" w:rsidP="00D4464B">
      <w:pPr>
        <w:keepNext/>
        <w:keepLines/>
        <w:spacing w:before="240" w:after="120"/>
        <w:ind w:left="425" w:right="-28"/>
        <w:jc w:val="center"/>
        <w:rPr>
          <w:rFonts w:ascii="Cambria" w:hAnsi="Cambria" w:cs="Lucida Grande"/>
          <w:b/>
          <w:sz w:val="22"/>
          <w:szCs w:val="22"/>
        </w:rPr>
      </w:pPr>
      <w:r>
        <w:rPr>
          <w:rFonts w:ascii="Cambria" w:hAnsi="Cambria" w:cs="Lucida Grande"/>
          <w:b/>
          <w:sz w:val="22"/>
          <w:szCs w:val="22"/>
        </w:rPr>
        <w:lastRenderedPageBreak/>
        <w:t>I</w:t>
      </w:r>
      <w:r w:rsidR="008F1AD6">
        <w:rPr>
          <w:rFonts w:ascii="Cambria" w:hAnsi="Cambria" w:cs="Lucida Grande"/>
          <w:b/>
          <w:sz w:val="22"/>
          <w:szCs w:val="22"/>
        </w:rPr>
        <w:t>V</w:t>
      </w:r>
      <w:r>
        <w:rPr>
          <w:rFonts w:ascii="Cambria" w:hAnsi="Cambria" w:cs="Lucida Grande"/>
          <w:b/>
          <w:sz w:val="22"/>
          <w:szCs w:val="22"/>
        </w:rPr>
        <w:t>.</w:t>
      </w:r>
    </w:p>
    <w:p w14:paraId="3573D5CB" w14:textId="1F75A110" w:rsidR="00273F9E" w:rsidRDefault="00273F9E" w:rsidP="00D4464B">
      <w:pPr>
        <w:keepNext/>
        <w:keepLines/>
        <w:spacing w:after="120"/>
        <w:ind w:left="425" w:right="-28"/>
        <w:jc w:val="both"/>
        <w:rPr>
          <w:rFonts w:ascii="Cambria" w:hAnsi="Cambria" w:cs="Lucida Grande"/>
          <w:sz w:val="22"/>
          <w:szCs w:val="22"/>
        </w:rPr>
      </w:pPr>
      <w:r>
        <w:rPr>
          <w:rFonts w:ascii="Cambria" w:hAnsi="Cambria" w:cs="Lucida Grande"/>
          <w:sz w:val="22"/>
          <w:szCs w:val="22"/>
        </w:rPr>
        <w:t>Nabyvatel má vůči převodci nárok na převod jiného pozemku dle zákona o půdě a tento nárok uplatňuje na základě:</w:t>
      </w:r>
    </w:p>
    <w:p w14:paraId="34999B5C" w14:textId="33BDD61C" w:rsidR="00273F9E" w:rsidRPr="00193847" w:rsidRDefault="00273F9E" w:rsidP="0084048C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="Cambria" w:hAnsi="Cambria" w:cs="Lucida Grande"/>
          <w:sz w:val="22"/>
          <w:szCs w:val="22"/>
        </w:rPr>
      </w:pPr>
      <w:r w:rsidRPr="00193847">
        <w:rPr>
          <w:rFonts w:ascii="Cambria" w:hAnsi="Cambria" w:cs="Lucida Grande"/>
          <w:sz w:val="22"/>
          <w:szCs w:val="22"/>
        </w:rPr>
        <w:t xml:space="preserve">Rozhodnutí </w:t>
      </w:r>
      <w:r w:rsidRPr="00193847">
        <w:rPr>
          <w:rFonts w:ascii="Cambria" w:hAnsi="Cambria"/>
          <w:sz w:val="22"/>
          <w:szCs w:val="22"/>
        </w:rPr>
        <w:t xml:space="preserve">Státního pozemkového úřadu </w:t>
      </w:r>
      <w:r w:rsidRPr="00193847">
        <w:rPr>
          <w:rFonts w:ascii="Cambria" w:hAnsi="Cambria" w:cs="Lucida Grande"/>
          <w:sz w:val="22"/>
          <w:szCs w:val="22"/>
        </w:rPr>
        <w:t>–</w:t>
      </w:r>
      <w:r w:rsidRPr="00193847">
        <w:rPr>
          <w:rFonts w:ascii="Cambria" w:hAnsi="Cambria"/>
          <w:sz w:val="22"/>
          <w:szCs w:val="22"/>
        </w:rPr>
        <w:t xml:space="preserve"> Krajského pozemkového úřadu pro Kraj Vysočina </w:t>
      </w:r>
      <w:r w:rsidRPr="00193847">
        <w:rPr>
          <w:rFonts w:ascii="Cambria" w:hAnsi="Cambria" w:cs="Lucida Grande"/>
          <w:sz w:val="22"/>
          <w:szCs w:val="22"/>
        </w:rPr>
        <w:t xml:space="preserve">ze dne </w:t>
      </w:r>
      <w:r w:rsidR="00193847">
        <w:rPr>
          <w:rFonts w:ascii="Cambria" w:hAnsi="Cambria" w:cs="Lucida Grande"/>
          <w:sz w:val="22"/>
          <w:szCs w:val="22"/>
        </w:rPr>
        <w:t>6</w:t>
      </w:r>
      <w:r w:rsidRPr="00193847">
        <w:rPr>
          <w:rFonts w:ascii="Cambria" w:hAnsi="Cambria" w:cs="Lucida Grande"/>
          <w:sz w:val="22"/>
          <w:szCs w:val="22"/>
        </w:rPr>
        <w:t>. </w:t>
      </w:r>
      <w:r w:rsidR="00193847">
        <w:rPr>
          <w:rFonts w:ascii="Cambria" w:hAnsi="Cambria" w:cs="Lucida Grande"/>
          <w:sz w:val="22"/>
          <w:szCs w:val="22"/>
        </w:rPr>
        <w:t>9</w:t>
      </w:r>
      <w:r w:rsidRPr="00193847">
        <w:rPr>
          <w:rFonts w:ascii="Cambria" w:hAnsi="Cambria" w:cs="Lucida Grande"/>
          <w:sz w:val="22"/>
          <w:szCs w:val="22"/>
        </w:rPr>
        <w:t>. 2013, č.</w:t>
      </w:r>
      <w:r w:rsidR="00193847">
        <w:rPr>
          <w:rFonts w:ascii="Cambria" w:hAnsi="Cambria" w:cs="Lucida Grande"/>
          <w:sz w:val="22"/>
          <w:szCs w:val="22"/>
        </w:rPr>
        <w:t xml:space="preserve"> </w:t>
      </w:r>
      <w:r w:rsidRPr="00193847">
        <w:rPr>
          <w:rFonts w:ascii="Cambria" w:hAnsi="Cambria" w:cs="Lucida Grande"/>
          <w:sz w:val="22"/>
          <w:szCs w:val="22"/>
        </w:rPr>
        <w:t xml:space="preserve">j. SPU </w:t>
      </w:r>
      <w:r w:rsidR="00193847">
        <w:rPr>
          <w:rFonts w:ascii="Cambria" w:hAnsi="Cambria" w:cs="Lucida Grande"/>
          <w:sz w:val="22"/>
          <w:szCs w:val="22"/>
        </w:rPr>
        <w:t>365531</w:t>
      </w:r>
      <w:r w:rsidRPr="00193847">
        <w:rPr>
          <w:rFonts w:ascii="Cambria" w:hAnsi="Cambria" w:cs="Lucida Grande"/>
          <w:sz w:val="22"/>
          <w:szCs w:val="22"/>
        </w:rPr>
        <w:t>/2013/520100/Krška, které nabylo právní moci dne</w:t>
      </w:r>
      <w:r w:rsidR="00193847">
        <w:rPr>
          <w:rFonts w:ascii="Cambria" w:hAnsi="Cambria" w:cs="Lucida Grande"/>
          <w:sz w:val="22"/>
          <w:szCs w:val="22"/>
        </w:rPr>
        <w:t xml:space="preserve"> 11</w:t>
      </w:r>
      <w:r w:rsidRPr="00193847">
        <w:rPr>
          <w:rFonts w:ascii="Cambria" w:hAnsi="Cambria" w:cs="Lucida Grande"/>
          <w:sz w:val="22"/>
          <w:szCs w:val="22"/>
        </w:rPr>
        <w:t>. </w:t>
      </w:r>
      <w:r w:rsidR="00193847">
        <w:rPr>
          <w:rFonts w:ascii="Cambria" w:hAnsi="Cambria" w:cs="Lucida Grande"/>
          <w:sz w:val="22"/>
          <w:szCs w:val="22"/>
        </w:rPr>
        <w:t>9</w:t>
      </w:r>
      <w:r w:rsidRPr="00193847">
        <w:rPr>
          <w:rFonts w:ascii="Cambria" w:hAnsi="Cambria" w:cs="Lucida Grande"/>
          <w:sz w:val="22"/>
          <w:szCs w:val="22"/>
        </w:rPr>
        <w:t>. 2013</w:t>
      </w:r>
      <w:r w:rsidR="00193847">
        <w:rPr>
          <w:rFonts w:ascii="Cambria" w:hAnsi="Cambria" w:cs="Lucida Grande"/>
          <w:sz w:val="22"/>
          <w:szCs w:val="22"/>
        </w:rPr>
        <w:t>;</w:t>
      </w:r>
    </w:p>
    <w:p w14:paraId="03E9DEB5" w14:textId="03DD27E2" w:rsidR="00273F9E" w:rsidRDefault="00273F9E" w:rsidP="0084048C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="Cambria" w:hAnsi="Cambria" w:cs="Lucida Grande"/>
          <w:sz w:val="22"/>
          <w:szCs w:val="22"/>
        </w:rPr>
      </w:pPr>
      <w:r w:rsidRPr="00193847">
        <w:rPr>
          <w:rFonts w:ascii="Cambria" w:hAnsi="Cambria" w:cs="Lucida Grande"/>
          <w:sz w:val="22"/>
          <w:szCs w:val="22"/>
        </w:rPr>
        <w:t xml:space="preserve">Rozhodnutí </w:t>
      </w:r>
      <w:r w:rsidRPr="00193847">
        <w:rPr>
          <w:rFonts w:ascii="Cambria" w:hAnsi="Cambria"/>
          <w:sz w:val="22"/>
          <w:szCs w:val="22"/>
        </w:rPr>
        <w:t xml:space="preserve">Státního pozemkového úřadu </w:t>
      </w:r>
      <w:r w:rsidRPr="00193847">
        <w:rPr>
          <w:rFonts w:ascii="Cambria" w:hAnsi="Cambria" w:cs="Lucida Grande"/>
          <w:sz w:val="22"/>
          <w:szCs w:val="22"/>
        </w:rPr>
        <w:t>–</w:t>
      </w:r>
      <w:r w:rsidRPr="00193847">
        <w:rPr>
          <w:rFonts w:ascii="Cambria" w:hAnsi="Cambria"/>
          <w:sz w:val="22"/>
          <w:szCs w:val="22"/>
        </w:rPr>
        <w:t xml:space="preserve"> Krajského pozemkového úřadu pro Kraj Vysočina ze dne 6. 9. 2013, č.</w:t>
      </w:r>
      <w:r w:rsidR="0084048C">
        <w:rPr>
          <w:rFonts w:ascii="Cambria" w:hAnsi="Cambria"/>
          <w:sz w:val="22"/>
          <w:szCs w:val="22"/>
        </w:rPr>
        <w:t xml:space="preserve"> </w:t>
      </w:r>
      <w:r w:rsidRPr="00193847">
        <w:rPr>
          <w:rFonts w:ascii="Cambria" w:hAnsi="Cambria"/>
          <w:sz w:val="22"/>
          <w:szCs w:val="22"/>
        </w:rPr>
        <w:t>j. SPU 36</w:t>
      </w:r>
      <w:r w:rsidR="0084048C">
        <w:rPr>
          <w:rFonts w:ascii="Cambria" w:hAnsi="Cambria"/>
          <w:sz w:val="22"/>
          <w:szCs w:val="22"/>
        </w:rPr>
        <w:t>8287</w:t>
      </w:r>
      <w:r w:rsidRPr="00193847">
        <w:rPr>
          <w:rFonts w:ascii="Cambria" w:hAnsi="Cambria"/>
          <w:sz w:val="22"/>
          <w:szCs w:val="22"/>
        </w:rPr>
        <w:t>/2013/520100/Krška</w:t>
      </w:r>
      <w:r w:rsidRPr="00193847">
        <w:rPr>
          <w:rFonts w:ascii="Cambria" w:hAnsi="Cambria" w:cs="Lucida Grande"/>
          <w:sz w:val="22"/>
          <w:szCs w:val="22"/>
        </w:rPr>
        <w:t>, které nabylo právní moci dne 11. 9. 2013</w:t>
      </w:r>
      <w:r w:rsidR="0084048C">
        <w:rPr>
          <w:rFonts w:ascii="Cambria" w:hAnsi="Cambria" w:cs="Lucida Grande"/>
          <w:sz w:val="22"/>
          <w:szCs w:val="22"/>
        </w:rPr>
        <w:t>;</w:t>
      </w:r>
    </w:p>
    <w:p w14:paraId="48ABC8E2" w14:textId="15571A80" w:rsidR="00193847" w:rsidRPr="00193847" w:rsidRDefault="00193847" w:rsidP="0084048C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="Cambria" w:hAnsi="Cambria" w:cs="Lucida Grande"/>
          <w:sz w:val="22"/>
          <w:szCs w:val="22"/>
        </w:rPr>
      </w:pPr>
      <w:r w:rsidRPr="00193847">
        <w:rPr>
          <w:rFonts w:ascii="Cambria" w:hAnsi="Cambria" w:cs="Lucida Grande"/>
          <w:sz w:val="22"/>
          <w:szCs w:val="22"/>
        </w:rPr>
        <w:t xml:space="preserve">Rozhodnutí </w:t>
      </w:r>
      <w:r w:rsidRPr="00193847">
        <w:rPr>
          <w:rFonts w:ascii="Cambria" w:hAnsi="Cambria"/>
          <w:sz w:val="22"/>
          <w:szCs w:val="22"/>
        </w:rPr>
        <w:t xml:space="preserve">Státního pozemkového úřadu </w:t>
      </w:r>
      <w:r w:rsidRPr="00193847">
        <w:rPr>
          <w:rFonts w:ascii="Cambria" w:hAnsi="Cambria" w:cs="Lucida Grande"/>
          <w:sz w:val="22"/>
          <w:szCs w:val="22"/>
        </w:rPr>
        <w:t>–</w:t>
      </w:r>
      <w:r w:rsidRPr="00193847">
        <w:rPr>
          <w:rFonts w:ascii="Cambria" w:hAnsi="Cambria"/>
          <w:sz w:val="22"/>
          <w:szCs w:val="22"/>
        </w:rPr>
        <w:t xml:space="preserve"> Krajského pozemkového úřadu pro Kraj Vysočina ze dne </w:t>
      </w:r>
      <w:r w:rsidR="0084048C">
        <w:rPr>
          <w:rFonts w:ascii="Cambria" w:hAnsi="Cambria"/>
          <w:sz w:val="22"/>
          <w:szCs w:val="22"/>
        </w:rPr>
        <w:t>27</w:t>
      </w:r>
      <w:r w:rsidRPr="00193847">
        <w:rPr>
          <w:rFonts w:ascii="Cambria" w:hAnsi="Cambria"/>
          <w:sz w:val="22"/>
          <w:szCs w:val="22"/>
        </w:rPr>
        <w:t>. </w:t>
      </w:r>
      <w:r w:rsidR="0084048C">
        <w:rPr>
          <w:rFonts w:ascii="Cambria" w:hAnsi="Cambria"/>
          <w:sz w:val="22"/>
          <w:szCs w:val="22"/>
        </w:rPr>
        <w:t>1</w:t>
      </w:r>
      <w:r w:rsidRPr="00193847">
        <w:rPr>
          <w:rFonts w:ascii="Cambria" w:hAnsi="Cambria"/>
          <w:sz w:val="22"/>
          <w:szCs w:val="22"/>
        </w:rPr>
        <w:t>. 201</w:t>
      </w:r>
      <w:r w:rsidR="0084048C">
        <w:rPr>
          <w:rFonts w:ascii="Cambria" w:hAnsi="Cambria"/>
          <w:sz w:val="22"/>
          <w:szCs w:val="22"/>
        </w:rPr>
        <w:t>4</w:t>
      </w:r>
      <w:r w:rsidRPr="00193847">
        <w:rPr>
          <w:rFonts w:ascii="Cambria" w:hAnsi="Cambria"/>
          <w:sz w:val="22"/>
          <w:szCs w:val="22"/>
        </w:rPr>
        <w:t>, č.</w:t>
      </w:r>
      <w:r w:rsidR="0084048C">
        <w:rPr>
          <w:rFonts w:ascii="Cambria" w:hAnsi="Cambria"/>
          <w:sz w:val="22"/>
          <w:szCs w:val="22"/>
        </w:rPr>
        <w:t xml:space="preserve"> </w:t>
      </w:r>
      <w:r w:rsidRPr="00193847">
        <w:rPr>
          <w:rFonts w:ascii="Cambria" w:hAnsi="Cambria"/>
          <w:sz w:val="22"/>
          <w:szCs w:val="22"/>
        </w:rPr>
        <w:t xml:space="preserve">j. SPU </w:t>
      </w:r>
      <w:r w:rsidR="0084048C">
        <w:rPr>
          <w:rFonts w:ascii="Cambria" w:hAnsi="Cambria"/>
          <w:sz w:val="22"/>
          <w:szCs w:val="22"/>
        </w:rPr>
        <w:t>032865</w:t>
      </w:r>
      <w:r w:rsidRPr="00193847">
        <w:rPr>
          <w:rFonts w:ascii="Cambria" w:hAnsi="Cambria"/>
          <w:sz w:val="22"/>
          <w:szCs w:val="22"/>
        </w:rPr>
        <w:t>/201</w:t>
      </w:r>
      <w:r w:rsidR="0084048C">
        <w:rPr>
          <w:rFonts w:ascii="Cambria" w:hAnsi="Cambria"/>
          <w:sz w:val="22"/>
          <w:szCs w:val="22"/>
        </w:rPr>
        <w:t>4</w:t>
      </w:r>
      <w:r w:rsidRPr="00193847">
        <w:rPr>
          <w:rFonts w:ascii="Cambria" w:hAnsi="Cambria"/>
          <w:sz w:val="22"/>
          <w:szCs w:val="22"/>
        </w:rPr>
        <w:t>/520100/</w:t>
      </w:r>
      <w:r w:rsidR="0084048C">
        <w:rPr>
          <w:rFonts w:ascii="Cambria" w:hAnsi="Cambria"/>
          <w:sz w:val="22"/>
          <w:szCs w:val="22"/>
        </w:rPr>
        <w:t>Brabcová</w:t>
      </w:r>
      <w:r w:rsidRPr="00193847">
        <w:rPr>
          <w:rFonts w:ascii="Cambria" w:hAnsi="Cambria" w:cs="Lucida Grande"/>
          <w:sz w:val="22"/>
          <w:szCs w:val="22"/>
        </w:rPr>
        <w:t xml:space="preserve">, které nabylo právní moci dne </w:t>
      </w:r>
      <w:r w:rsidR="0084048C">
        <w:rPr>
          <w:rFonts w:ascii="Cambria" w:hAnsi="Cambria" w:cs="Lucida Grande"/>
          <w:sz w:val="22"/>
          <w:szCs w:val="22"/>
        </w:rPr>
        <w:t>30</w:t>
      </w:r>
      <w:r w:rsidRPr="00193847">
        <w:rPr>
          <w:rFonts w:ascii="Cambria" w:hAnsi="Cambria" w:cs="Lucida Grande"/>
          <w:sz w:val="22"/>
          <w:szCs w:val="22"/>
        </w:rPr>
        <w:t>. </w:t>
      </w:r>
      <w:r w:rsidR="0084048C">
        <w:rPr>
          <w:rFonts w:ascii="Cambria" w:hAnsi="Cambria" w:cs="Lucida Grande"/>
          <w:sz w:val="22"/>
          <w:szCs w:val="22"/>
        </w:rPr>
        <w:t>1</w:t>
      </w:r>
      <w:r w:rsidRPr="00193847">
        <w:rPr>
          <w:rFonts w:ascii="Cambria" w:hAnsi="Cambria" w:cs="Lucida Grande"/>
          <w:sz w:val="22"/>
          <w:szCs w:val="22"/>
        </w:rPr>
        <w:t>. 201</w:t>
      </w:r>
      <w:r w:rsidR="0084048C">
        <w:rPr>
          <w:rFonts w:ascii="Cambria" w:hAnsi="Cambria" w:cs="Lucida Grande"/>
          <w:sz w:val="22"/>
          <w:szCs w:val="22"/>
        </w:rPr>
        <w:t>4; a</w:t>
      </w:r>
    </w:p>
    <w:p w14:paraId="3E1187C4" w14:textId="648511EB" w:rsidR="00273F9E" w:rsidRPr="00193847" w:rsidRDefault="00273F9E" w:rsidP="0084048C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="Cambria" w:hAnsi="Cambria" w:cs="Lucida Grande"/>
          <w:sz w:val="22"/>
          <w:szCs w:val="22"/>
        </w:rPr>
      </w:pPr>
      <w:r w:rsidRPr="00193847">
        <w:rPr>
          <w:rFonts w:ascii="Cambria" w:hAnsi="Cambria"/>
          <w:sz w:val="22"/>
          <w:szCs w:val="22"/>
        </w:rPr>
        <w:t xml:space="preserve">Dohody o vyčíslení restitučního nároku </w:t>
      </w:r>
      <w:r w:rsidR="0084048C">
        <w:rPr>
          <w:rFonts w:ascii="Cambria" w:hAnsi="Cambria"/>
          <w:sz w:val="22"/>
          <w:szCs w:val="22"/>
        </w:rPr>
        <w:t>(dle §18a zákona č. 229/91 Sb.)</w:t>
      </w:r>
      <w:r w:rsidRPr="00193847">
        <w:rPr>
          <w:rFonts w:ascii="Cambria" w:hAnsi="Cambria"/>
          <w:sz w:val="22"/>
          <w:szCs w:val="22"/>
        </w:rPr>
        <w:t xml:space="preserve"> ze dne 13. 12. 2012</w:t>
      </w:r>
      <w:r w:rsidR="0084048C">
        <w:rPr>
          <w:rFonts w:ascii="Cambria" w:hAnsi="Cambria" w:cs="Lucida Grande"/>
          <w:sz w:val="22"/>
          <w:szCs w:val="22"/>
        </w:rPr>
        <w:t xml:space="preserve"> ve znění jejího dodatku ze dne 27. 11. 2013.</w:t>
      </w:r>
    </w:p>
    <w:p w14:paraId="236E89FD" w14:textId="4721248A" w:rsidR="00273F9E" w:rsidRDefault="00273F9E" w:rsidP="00273F9E">
      <w:pPr>
        <w:spacing w:before="240" w:after="120"/>
        <w:ind w:left="426" w:right="-29"/>
        <w:jc w:val="center"/>
        <w:rPr>
          <w:rFonts w:ascii="Cambria" w:hAnsi="Cambria" w:cs="Lucida Grande"/>
          <w:b/>
          <w:sz w:val="22"/>
          <w:szCs w:val="22"/>
        </w:rPr>
      </w:pPr>
      <w:r>
        <w:rPr>
          <w:rFonts w:ascii="Cambria" w:hAnsi="Cambria" w:cs="Lucida Grande"/>
          <w:b/>
          <w:sz w:val="22"/>
          <w:szCs w:val="22"/>
        </w:rPr>
        <w:t>V.</w:t>
      </w:r>
    </w:p>
    <w:p w14:paraId="3971030E" w14:textId="00C4312B" w:rsidR="003A30EA" w:rsidRDefault="00273F9E" w:rsidP="003A30EA">
      <w:pPr>
        <w:spacing w:after="120"/>
        <w:ind w:left="425" w:right="-28"/>
        <w:jc w:val="both"/>
        <w:rPr>
          <w:rFonts w:ascii="Cambria" w:hAnsi="Cambria" w:cs="Lucida Grande"/>
          <w:sz w:val="22"/>
          <w:szCs w:val="22"/>
        </w:rPr>
      </w:pPr>
      <w:r>
        <w:rPr>
          <w:rFonts w:ascii="Cambria" w:hAnsi="Cambria" w:cs="Lucida Grande"/>
          <w:sz w:val="22"/>
          <w:szCs w:val="22"/>
        </w:rPr>
        <w:t xml:space="preserve">Ve smyslu </w:t>
      </w:r>
      <w:proofErr w:type="spellStart"/>
      <w:r>
        <w:rPr>
          <w:rFonts w:ascii="Cambria" w:hAnsi="Cambria" w:cs="Lucida Grande"/>
          <w:sz w:val="22"/>
          <w:szCs w:val="22"/>
        </w:rPr>
        <w:t>ust</w:t>
      </w:r>
      <w:proofErr w:type="spellEnd"/>
      <w:r>
        <w:rPr>
          <w:rFonts w:ascii="Cambria" w:hAnsi="Cambria" w:cs="Lucida Grande"/>
          <w:sz w:val="22"/>
          <w:szCs w:val="22"/>
        </w:rPr>
        <w:t xml:space="preserve">. § 14 odst. 5 zákona o SPÚ započte převodce na úhradu </w:t>
      </w:r>
      <w:r w:rsidR="0084048C">
        <w:rPr>
          <w:rFonts w:ascii="Cambria" w:hAnsi="Cambria" w:cs="Lucida Grande"/>
          <w:sz w:val="22"/>
          <w:szCs w:val="22"/>
        </w:rPr>
        <w:t>hodnoty převáděných pozemků</w:t>
      </w:r>
      <w:r>
        <w:rPr>
          <w:rFonts w:ascii="Cambria" w:hAnsi="Cambria" w:cs="Lucida Grande"/>
          <w:sz w:val="22"/>
          <w:szCs w:val="22"/>
        </w:rPr>
        <w:t xml:space="preserve"> všechny nároky, které má nabyvatel podle zákona o půdě vůči státu a jejichž uspokojení je příslušný zajistit převodce</w:t>
      </w:r>
      <w:r w:rsidR="003A30EA">
        <w:rPr>
          <w:rFonts w:ascii="Cambria" w:hAnsi="Cambria" w:cs="Lucida Grande"/>
          <w:sz w:val="22"/>
          <w:szCs w:val="22"/>
        </w:rPr>
        <w:t>.</w:t>
      </w:r>
      <w:r>
        <w:rPr>
          <w:rFonts w:ascii="Cambria" w:hAnsi="Cambria" w:cs="Lucida Grande"/>
          <w:sz w:val="22"/>
          <w:szCs w:val="22"/>
        </w:rPr>
        <w:t xml:space="preserve"> Převo</w:t>
      </w:r>
      <w:r w:rsidR="003A30EA">
        <w:rPr>
          <w:rFonts w:ascii="Cambria" w:hAnsi="Cambria" w:cs="Lucida Grande"/>
          <w:sz w:val="22"/>
          <w:szCs w:val="22"/>
        </w:rPr>
        <w:t>dce</w:t>
      </w:r>
      <w:r>
        <w:rPr>
          <w:rFonts w:ascii="Cambria" w:hAnsi="Cambria" w:cs="Lucida Grande"/>
          <w:sz w:val="22"/>
          <w:szCs w:val="22"/>
        </w:rPr>
        <w:t xml:space="preserve"> je oprávněn započítat na úhradu kupní ceny i jiné pohledávky nabyvatele vůči státu, u kterých je příslušný k plnění. </w:t>
      </w:r>
      <w:r w:rsidR="003A30EA">
        <w:rPr>
          <w:rFonts w:ascii="Cambria" w:hAnsi="Cambria" w:cs="Lucida Grande"/>
          <w:sz w:val="22"/>
          <w:szCs w:val="22"/>
        </w:rPr>
        <w:t>S ohledem na skutečnost, že hodnota převáděných pozemků stanovená dle čl. I. odst. 2 této smlouvy je nižší, než činí celková výše nároků nabyvatele vůči převodci (z nároků uvedených v čl. IV. této smlouvy), budou na úhradu převodní hodnoty použity veškeré zbývající nároky nabyvatele evidované převodcem dle § 11 ve výši 157 349,35 Kč a ve zbytku budou použity nároky dle § 18a zákona č. 229/1991 Sb. ve výši 14 859,98 Kč).</w:t>
      </w:r>
    </w:p>
    <w:p w14:paraId="67293879" w14:textId="5D8396BA" w:rsidR="00273F9E" w:rsidRDefault="00273F9E" w:rsidP="00273F9E">
      <w:pPr>
        <w:keepNext/>
        <w:keepLines/>
        <w:spacing w:before="240" w:after="120"/>
        <w:ind w:left="425" w:right="-28"/>
        <w:jc w:val="center"/>
        <w:rPr>
          <w:rFonts w:ascii="Cambria" w:hAnsi="Cambria" w:cs="Lucida Grande"/>
          <w:b/>
          <w:sz w:val="22"/>
          <w:szCs w:val="22"/>
        </w:rPr>
      </w:pPr>
      <w:r>
        <w:rPr>
          <w:rFonts w:ascii="Cambria" w:hAnsi="Cambria" w:cs="Lucida Grande"/>
          <w:b/>
          <w:sz w:val="22"/>
          <w:szCs w:val="22"/>
        </w:rPr>
        <w:t>V</w:t>
      </w:r>
      <w:r w:rsidR="008F1AD6">
        <w:rPr>
          <w:rFonts w:ascii="Cambria" w:hAnsi="Cambria" w:cs="Lucida Grande"/>
          <w:b/>
          <w:sz w:val="22"/>
          <w:szCs w:val="22"/>
        </w:rPr>
        <w:t>I</w:t>
      </w:r>
      <w:r>
        <w:rPr>
          <w:rFonts w:ascii="Cambria" w:hAnsi="Cambria" w:cs="Lucida Grande"/>
          <w:b/>
          <w:sz w:val="22"/>
          <w:szCs w:val="22"/>
        </w:rPr>
        <w:t>.</w:t>
      </w:r>
    </w:p>
    <w:p w14:paraId="763AEF4E" w14:textId="45BEEA7C" w:rsidR="00273F9E" w:rsidRDefault="00273F9E" w:rsidP="00A70733">
      <w:pPr>
        <w:keepNext/>
        <w:keepLines/>
        <w:spacing w:after="120"/>
        <w:ind w:left="426" w:right="-29"/>
        <w:jc w:val="both"/>
        <w:rPr>
          <w:rFonts w:ascii="Cambria" w:hAnsi="Cambria" w:cs="Lucida Grande"/>
          <w:sz w:val="22"/>
          <w:szCs w:val="22"/>
        </w:rPr>
      </w:pPr>
      <w:r>
        <w:rPr>
          <w:rFonts w:ascii="Cambria" w:hAnsi="Cambria" w:cs="Lucida Grande"/>
          <w:sz w:val="22"/>
          <w:szCs w:val="22"/>
        </w:rPr>
        <w:t>Vlastnické právo k převáděným pozemkům dle čl. II. této smlouvy přechází na nabyvatele vkladem do katastru nemovitostí.</w:t>
      </w:r>
      <w:r w:rsidR="00A70733">
        <w:rPr>
          <w:rFonts w:ascii="Cambria" w:hAnsi="Cambria" w:cs="Lucida Grande"/>
          <w:sz w:val="22"/>
          <w:szCs w:val="22"/>
        </w:rPr>
        <w:t xml:space="preserve"> </w:t>
      </w:r>
      <w:r>
        <w:rPr>
          <w:rFonts w:ascii="Cambria" w:hAnsi="Cambria" w:cs="Lucida Grande"/>
          <w:sz w:val="22"/>
          <w:szCs w:val="22"/>
        </w:rPr>
        <w:t>Návrh na povolení vkladu vlastnického práva do katastru nemovitostí podá u příslušného katastrálního úřadu</w:t>
      </w:r>
      <w:r w:rsidR="00A70733">
        <w:rPr>
          <w:rFonts w:ascii="Cambria" w:hAnsi="Cambria" w:cs="Lucida Grande"/>
          <w:sz w:val="22"/>
          <w:szCs w:val="22"/>
        </w:rPr>
        <w:t xml:space="preserve"> nabyvatel</w:t>
      </w:r>
      <w:r>
        <w:rPr>
          <w:rFonts w:ascii="Cambria" w:hAnsi="Cambria" w:cs="Lucida Grande"/>
          <w:sz w:val="22"/>
          <w:szCs w:val="22"/>
        </w:rPr>
        <w:t>.</w:t>
      </w:r>
    </w:p>
    <w:p w14:paraId="2DF70312" w14:textId="77777777" w:rsidR="003F7E0C" w:rsidRDefault="003F7E0C" w:rsidP="00273F9E">
      <w:pPr>
        <w:spacing w:after="120"/>
        <w:ind w:left="426" w:right="-29"/>
        <w:jc w:val="both"/>
        <w:rPr>
          <w:rFonts w:ascii="Cambria" w:hAnsi="Cambria" w:cs="Lucida Grande"/>
          <w:b/>
          <w:sz w:val="22"/>
          <w:szCs w:val="22"/>
        </w:rPr>
      </w:pPr>
    </w:p>
    <w:p w14:paraId="6ACC4A4B" w14:textId="77777777" w:rsidR="003F7E0C" w:rsidRDefault="003F7E0C" w:rsidP="00273F9E">
      <w:pPr>
        <w:spacing w:after="120"/>
        <w:ind w:left="426" w:right="-29"/>
        <w:jc w:val="both"/>
        <w:rPr>
          <w:rFonts w:ascii="Cambria" w:hAnsi="Cambria" w:cs="Lucida Grande"/>
          <w:b/>
          <w:sz w:val="22"/>
          <w:szCs w:val="22"/>
        </w:rPr>
      </w:pPr>
    </w:p>
    <w:p w14:paraId="2910BF06" w14:textId="1D38480F" w:rsidR="00273F9E" w:rsidRDefault="00273F9E" w:rsidP="00273F9E">
      <w:pPr>
        <w:spacing w:after="120"/>
        <w:ind w:left="426" w:right="-29"/>
        <w:jc w:val="both"/>
        <w:rPr>
          <w:rFonts w:ascii="Cambria" w:hAnsi="Cambria" w:cs="Lucida Grande"/>
          <w:sz w:val="22"/>
          <w:szCs w:val="22"/>
        </w:rPr>
      </w:pPr>
      <w:r>
        <w:rPr>
          <w:rFonts w:ascii="Cambria" w:hAnsi="Cambria" w:cs="Lucida Grande"/>
          <w:sz w:val="22"/>
          <w:szCs w:val="22"/>
        </w:rPr>
        <w:t xml:space="preserve">V </w:t>
      </w:r>
      <w:r w:rsidR="00A70733">
        <w:rPr>
          <w:rFonts w:ascii="Cambria" w:hAnsi="Cambria" w:cs="Lucida Grande"/>
          <w:sz w:val="22"/>
          <w:szCs w:val="22"/>
        </w:rPr>
        <w:t>Praze</w:t>
      </w:r>
      <w:r>
        <w:rPr>
          <w:rFonts w:ascii="Cambria" w:hAnsi="Cambria" w:cs="Lucida Grande"/>
          <w:sz w:val="22"/>
          <w:szCs w:val="22"/>
        </w:rPr>
        <w:t xml:space="preserve"> dne </w:t>
      </w:r>
      <w:r w:rsidR="003F7E0C">
        <w:rPr>
          <w:rFonts w:ascii="Cambria" w:hAnsi="Cambria" w:cs="Lucida Grande"/>
          <w:sz w:val="22"/>
          <w:szCs w:val="22"/>
        </w:rPr>
        <w:t xml:space="preserve">12. 5. </w:t>
      </w:r>
      <w:r w:rsidR="000E6D98">
        <w:rPr>
          <w:rFonts w:ascii="Cambria" w:hAnsi="Cambria" w:cs="Lucida Grande"/>
          <w:sz w:val="22"/>
          <w:szCs w:val="22"/>
        </w:rPr>
        <w:t>2022</w:t>
      </w:r>
    </w:p>
    <w:p w14:paraId="15310E71" w14:textId="19ACFA37" w:rsidR="00273F9E" w:rsidRDefault="00273F9E" w:rsidP="00273F9E">
      <w:pPr>
        <w:spacing w:after="120"/>
        <w:ind w:left="426" w:right="-29"/>
        <w:jc w:val="both"/>
        <w:rPr>
          <w:rFonts w:ascii="Cambria" w:hAnsi="Cambria" w:cs="Lucida Grande"/>
          <w:sz w:val="22"/>
          <w:szCs w:val="22"/>
        </w:rPr>
      </w:pPr>
    </w:p>
    <w:p w14:paraId="1C07D06C" w14:textId="3A4B18DB" w:rsidR="00A70733" w:rsidRDefault="00A70733" w:rsidP="00273F9E">
      <w:pPr>
        <w:spacing w:after="120"/>
        <w:ind w:left="426" w:right="-29"/>
        <w:jc w:val="both"/>
        <w:rPr>
          <w:rFonts w:ascii="Cambria" w:hAnsi="Cambria" w:cs="Lucida Grande"/>
          <w:sz w:val="22"/>
          <w:szCs w:val="22"/>
        </w:rPr>
      </w:pPr>
    </w:p>
    <w:p w14:paraId="6E055BE7" w14:textId="314AFAD0" w:rsidR="003F7E0C" w:rsidRDefault="00810085" w:rsidP="00810085">
      <w:pPr>
        <w:spacing w:after="120"/>
        <w:ind w:left="426" w:right="-29"/>
        <w:jc w:val="center"/>
        <w:rPr>
          <w:rFonts w:ascii="Cambria" w:hAnsi="Cambria" w:cs="Lucida Grande"/>
          <w:sz w:val="22"/>
          <w:szCs w:val="22"/>
        </w:rPr>
      </w:pPr>
      <w:r>
        <w:rPr>
          <w:rFonts w:ascii="Cambria" w:hAnsi="Cambria" w:cs="Lucida Grande"/>
          <w:sz w:val="22"/>
          <w:szCs w:val="22"/>
        </w:rPr>
        <w:t>XXX</w:t>
      </w:r>
      <w:r>
        <w:rPr>
          <w:rFonts w:ascii="Cambria" w:hAnsi="Cambria" w:cs="Lucida Grande"/>
          <w:sz w:val="22"/>
          <w:szCs w:val="22"/>
        </w:rPr>
        <w:tab/>
      </w:r>
      <w:r>
        <w:rPr>
          <w:rFonts w:ascii="Cambria" w:hAnsi="Cambria" w:cs="Lucida Grande"/>
          <w:sz w:val="22"/>
          <w:szCs w:val="22"/>
        </w:rPr>
        <w:tab/>
      </w:r>
      <w:r>
        <w:rPr>
          <w:rFonts w:ascii="Cambria" w:hAnsi="Cambria" w:cs="Lucida Grande"/>
          <w:sz w:val="22"/>
          <w:szCs w:val="22"/>
        </w:rPr>
        <w:tab/>
      </w:r>
      <w:r>
        <w:rPr>
          <w:rFonts w:ascii="Cambria" w:hAnsi="Cambria" w:cs="Lucida Grande"/>
          <w:sz w:val="22"/>
          <w:szCs w:val="22"/>
        </w:rPr>
        <w:tab/>
      </w:r>
      <w:r>
        <w:rPr>
          <w:rFonts w:ascii="Cambria" w:hAnsi="Cambria" w:cs="Lucida Grande"/>
          <w:sz w:val="22"/>
          <w:szCs w:val="22"/>
        </w:rPr>
        <w:tab/>
      </w:r>
      <w:r>
        <w:rPr>
          <w:rFonts w:ascii="Cambria" w:hAnsi="Cambria" w:cs="Lucida Grande"/>
          <w:sz w:val="22"/>
          <w:szCs w:val="22"/>
        </w:rPr>
        <w:tab/>
      </w:r>
      <w:r>
        <w:rPr>
          <w:rFonts w:ascii="Cambria" w:hAnsi="Cambria" w:cs="Lucida Grande"/>
          <w:sz w:val="22"/>
          <w:szCs w:val="22"/>
        </w:rPr>
        <w:tab/>
      </w:r>
      <w:r>
        <w:rPr>
          <w:rFonts w:ascii="Cambria" w:hAnsi="Cambria" w:cs="Lucida Grande"/>
          <w:sz w:val="22"/>
          <w:szCs w:val="22"/>
        </w:rPr>
        <w:tab/>
      </w:r>
      <w:proofErr w:type="spellStart"/>
      <w:r>
        <w:rPr>
          <w:rFonts w:ascii="Cambria" w:hAnsi="Cambria" w:cs="Lucida Grande"/>
          <w:sz w:val="22"/>
          <w:szCs w:val="22"/>
        </w:rPr>
        <w:t>XXX</w:t>
      </w:r>
      <w:proofErr w:type="spellEnd"/>
    </w:p>
    <w:p w14:paraId="1603B5D6" w14:textId="421839D8" w:rsidR="00273F9E" w:rsidRDefault="00273F9E" w:rsidP="00A70733">
      <w:pPr>
        <w:keepNext/>
        <w:keepLines/>
        <w:spacing w:after="120"/>
        <w:ind w:left="425" w:right="-28"/>
        <w:jc w:val="center"/>
        <w:rPr>
          <w:rFonts w:ascii="Cambria" w:hAnsi="Cambria" w:cs="Lucida Grande"/>
          <w:sz w:val="22"/>
          <w:szCs w:val="22"/>
        </w:rPr>
      </w:pPr>
      <w:r>
        <w:rPr>
          <w:rFonts w:ascii="Cambria" w:hAnsi="Cambria" w:cs="Lucida Grande"/>
          <w:sz w:val="22"/>
          <w:szCs w:val="22"/>
        </w:rPr>
        <w:t>_____________________</w:t>
      </w:r>
      <w:r>
        <w:rPr>
          <w:rFonts w:ascii="Cambria" w:hAnsi="Cambria" w:cs="Lucida Grande"/>
          <w:sz w:val="22"/>
          <w:szCs w:val="22"/>
        </w:rPr>
        <w:tab/>
      </w:r>
      <w:r>
        <w:rPr>
          <w:rFonts w:ascii="Cambria" w:hAnsi="Cambria" w:cs="Lucida Grande"/>
          <w:sz w:val="22"/>
          <w:szCs w:val="22"/>
        </w:rPr>
        <w:tab/>
      </w:r>
      <w:r>
        <w:rPr>
          <w:rFonts w:ascii="Cambria" w:hAnsi="Cambria" w:cs="Lucida Grande"/>
          <w:sz w:val="22"/>
          <w:szCs w:val="22"/>
        </w:rPr>
        <w:tab/>
      </w:r>
      <w:r w:rsidR="00A70733">
        <w:rPr>
          <w:rFonts w:ascii="Cambria" w:hAnsi="Cambria" w:cs="Lucida Grande"/>
          <w:sz w:val="22"/>
          <w:szCs w:val="22"/>
        </w:rPr>
        <w:tab/>
      </w:r>
      <w:r>
        <w:rPr>
          <w:rFonts w:ascii="Cambria" w:hAnsi="Cambria" w:cs="Lucida Grande"/>
          <w:sz w:val="22"/>
          <w:szCs w:val="22"/>
        </w:rPr>
        <w:tab/>
      </w:r>
      <w:r w:rsidR="00A70733">
        <w:rPr>
          <w:rFonts w:ascii="Cambria" w:hAnsi="Cambria" w:cs="Lucida Grande"/>
          <w:sz w:val="22"/>
          <w:szCs w:val="22"/>
        </w:rPr>
        <w:tab/>
      </w:r>
      <w:r>
        <w:rPr>
          <w:rFonts w:ascii="Cambria" w:hAnsi="Cambria" w:cs="Lucida Grande"/>
          <w:sz w:val="22"/>
          <w:szCs w:val="22"/>
        </w:rPr>
        <w:t>_____________________</w:t>
      </w:r>
    </w:p>
    <w:p w14:paraId="11087896" w14:textId="366FEB5C" w:rsidR="00FB2EEF" w:rsidRPr="00A70733" w:rsidRDefault="00273F9E" w:rsidP="00A70733">
      <w:pPr>
        <w:keepNext/>
        <w:keepLines/>
        <w:spacing w:after="120"/>
        <w:ind w:left="425" w:right="-28"/>
        <w:jc w:val="center"/>
        <w:rPr>
          <w:rFonts w:ascii="Cambria" w:hAnsi="Cambria" w:cs="Lucida Grande"/>
          <w:sz w:val="22"/>
          <w:szCs w:val="22"/>
        </w:rPr>
      </w:pPr>
      <w:r>
        <w:rPr>
          <w:rFonts w:ascii="Cambria" w:hAnsi="Cambria" w:cs="Lucida Grande"/>
          <w:sz w:val="22"/>
          <w:szCs w:val="22"/>
        </w:rPr>
        <w:t>Převodce</w:t>
      </w:r>
      <w:r>
        <w:rPr>
          <w:rFonts w:ascii="Cambria" w:hAnsi="Cambria" w:cs="Lucida Grande"/>
          <w:sz w:val="22"/>
          <w:szCs w:val="22"/>
        </w:rPr>
        <w:tab/>
      </w:r>
      <w:r>
        <w:rPr>
          <w:rFonts w:ascii="Cambria" w:hAnsi="Cambria" w:cs="Lucida Grande"/>
          <w:sz w:val="22"/>
          <w:szCs w:val="22"/>
        </w:rPr>
        <w:tab/>
      </w:r>
      <w:r>
        <w:rPr>
          <w:rFonts w:ascii="Cambria" w:hAnsi="Cambria" w:cs="Lucida Grande"/>
          <w:sz w:val="22"/>
          <w:szCs w:val="22"/>
        </w:rPr>
        <w:tab/>
      </w:r>
      <w:r>
        <w:rPr>
          <w:rFonts w:ascii="Cambria" w:hAnsi="Cambria" w:cs="Lucida Grande"/>
          <w:sz w:val="22"/>
          <w:szCs w:val="22"/>
        </w:rPr>
        <w:tab/>
      </w:r>
      <w:r w:rsidR="00A70733">
        <w:rPr>
          <w:rFonts w:ascii="Cambria" w:hAnsi="Cambria" w:cs="Lucida Grande"/>
          <w:sz w:val="22"/>
          <w:szCs w:val="22"/>
        </w:rPr>
        <w:tab/>
      </w:r>
      <w:r>
        <w:rPr>
          <w:rFonts w:ascii="Cambria" w:hAnsi="Cambria" w:cs="Lucida Grande"/>
          <w:sz w:val="22"/>
          <w:szCs w:val="22"/>
        </w:rPr>
        <w:tab/>
      </w:r>
      <w:r w:rsidR="00A70733">
        <w:rPr>
          <w:rFonts w:ascii="Cambria" w:hAnsi="Cambria" w:cs="Lucida Grande"/>
          <w:sz w:val="22"/>
          <w:szCs w:val="22"/>
        </w:rPr>
        <w:tab/>
      </w:r>
      <w:r w:rsidR="00A70733">
        <w:rPr>
          <w:rFonts w:ascii="Cambria" w:hAnsi="Cambria" w:cs="Lucida Grande"/>
          <w:sz w:val="22"/>
          <w:szCs w:val="22"/>
        </w:rPr>
        <w:tab/>
      </w:r>
      <w:r>
        <w:rPr>
          <w:rFonts w:ascii="Cambria" w:hAnsi="Cambria" w:cs="Lucida Grande"/>
          <w:sz w:val="22"/>
          <w:szCs w:val="22"/>
        </w:rPr>
        <w:t>Nabyvatel</w:t>
      </w:r>
    </w:p>
    <w:sectPr w:rsidR="00FB2EEF" w:rsidRPr="00A70733" w:rsidSect="007C7603">
      <w:footerReference w:type="default" r:id="rId8"/>
      <w:pgSz w:w="11906" w:h="16838" w:code="9"/>
      <w:pgMar w:top="1418" w:right="1418" w:bottom="1418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30A78" w14:textId="77777777" w:rsidR="006C2904" w:rsidRDefault="006C2904" w:rsidP="00E21356">
      <w:r>
        <w:separator/>
      </w:r>
    </w:p>
  </w:endnote>
  <w:endnote w:type="continuationSeparator" w:id="0">
    <w:p w14:paraId="7AA9EB1D" w14:textId="77777777" w:rsidR="006C2904" w:rsidRDefault="006C2904" w:rsidP="00E21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"/>
      <w:docPartObj>
        <w:docPartGallery w:val="Page Numbers (Bottom of Page)"/>
        <w:docPartUnique/>
      </w:docPartObj>
    </w:sdtPr>
    <w:sdtEndPr>
      <w:rPr>
        <w:rStyle w:val="ZkladntextChar"/>
        <w:rFonts w:ascii="Arial" w:hAnsi="Arial"/>
        <w:lang w:eastAsia="cs-CZ"/>
      </w:rPr>
    </w:sdtEndPr>
    <w:sdtContent>
      <w:p w14:paraId="6EA75702" w14:textId="77777777" w:rsidR="00E21356" w:rsidRPr="00E21356" w:rsidRDefault="00E21356">
        <w:pPr>
          <w:pStyle w:val="Zpat"/>
          <w:rPr>
            <w:rStyle w:val="ZkladntextChar"/>
            <w:rFonts w:eastAsia="Geneva"/>
          </w:rPr>
        </w:pPr>
        <w:r w:rsidRPr="00E21356">
          <w:rPr>
            <w:rStyle w:val="ZkladntextChar"/>
            <w:rFonts w:eastAsia="Geneva"/>
          </w:rPr>
          <w:fldChar w:fldCharType="begin"/>
        </w:r>
        <w:r w:rsidRPr="00E21356">
          <w:rPr>
            <w:rStyle w:val="ZkladntextChar"/>
            <w:rFonts w:eastAsia="Geneva"/>
          </w:rPr>
          <w:instrText>PAGE   \* MERGEFORMAT</w:instrText>
        </w:r>
        <w:r w:rsidRPr="00E21356">
          <w:rPr>
            <w:rStyle w:val="ZkladntextChar"/>
            <w:rFonts w:eastAsia="Geneva"/>
          </w:rPr>
          <w:fldChar w:fldCharType="separate"/>
        </w:r>
        <w:r w:rsidR="00B81FC6">
          <w:rPr>
            <w:rStyle w:val="ZkladntextChar"/>
            <w:rFonts w:eastAsia="Geneva"/>
            <w:noProof/>
          </w:rPr>
          <w:t>2</w:t>
        </w:r>
        <w:r w:rsidRPr="00E21356">
          <w:rPr>
            <w:rStyle w:val="ZkladntextChar"/>
            <w:rFonts w:eastAsia="Genev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6A8A5" w14:textId="77777777" w:rsidR="006C2904" w:rsidRDefault="006C2904" w:rsidP="00E21356">
      <w:r>
        <w:separator/>
      </w:r>
    </w:p>
  </w:footnote>
  <w:footnote w:type="continuationSeparator" w:id="0">
    <w:p w14:paraId="155F29D4" w14:textId="77777777" w:rsidR="006C2904" w:rsidRDefault="006C2904" w:rsidP="00E21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321"/>
    <w:multiLevelType w:val="hybridMultilevel"/>
    <w:tmpl w:val="F9F83F1A"/>
    <w:lvl w:ilvl="0" w:tplc="D848E3AC">
      <w:start w:val="1"/>
      <w:numFmt w:val="bullet"/>
      <w:lvlText w:val="-"/>
      <w:lvlJc w:val="left"/>
      <w:pPr>
        <w:ind w:left="1353" w:hanging="360"/>
      </w:pPr>
      <w:rPr>
        <w:rFonts w:ascii="Cambria" w:eastAsia="Genev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2D5426EA"/>
    <w:multiLevelType w:val="multilevel"/>
    <w:tmpl w:val="0448A58E"/>
    <w:lvl w:ilvl="0">
      <w:start w:val="1"/>
      <w:numFmt w:val="upperLetter"/>
      <w:pStyle w:val="Nadpis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43464AE"/>
    <w:multiLevelType w:val="hybridMultilevel"/>
    <w:tmpl w:val="444EB670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05E4E21"/>
    <w:multiLevelType w:val="hybridMultilevel"/>
    <w:tmpl w:val="8226513E"/>
    <w:lvl w:ilvl="0" w:tplc="EFCAC476">
      <w:start w:val="2"/>
      <w:numFmt w:val="bullet"/>
      <w:lvlText w:val="-"/>
      <w:lvlJc w:val="left"/>
      <w:pPr>
        <w:ind w:left="786" w:hanging="360"/>
      </w:pPr>
      <w:rPr>
        <w:rFonts w:ascii="Cambria" w:eastAsia="Genev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5D83C04"/>
    <w:multiLevelType w:val="hybridMultilevel"/>
    <w:tmpl w:val="2A625B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008200">
    <w:abstractNumId w:val="1"/>
  </w:num>
  <w:num w:numId="2" w16cid:durableId="815024537">
    <w:abstractNumId w:val="1"/>
  </w:num>
  <w:num w:numId="3" w16cid:durableId="20902236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768843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5815875">
    <w:abstractNumId w:val="0"/>
  </w:num>
  <w:num w:numId="6" w16cid:durableId="461188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665"/>
    <w:rsid w:val="00063838"/>
    <w:rsid w:val="000B039D"/>
    <w:rsid w:val="000E6D98"/>
    <w:rsid w:val="001403E9"/>
    <w:rsid w:val="00193847"/>
    <w:rsid w:val="00195304"/>
    <w:rsid w:val="00273F9E"/>
    <w:rsid w:val="003A30EA"/>
    <w:rsid w:val="003F7E0C"/>
    <w:rsid w:val="00426FFF"/>
    <w:rsid w:val="0059471A"/>
    <w:rsid w:val="00633665"/>
    <w:rsid w:val="006C2904"/>
    <w:rsid w:val="007C7603"/>
    <w:rsid w:val="00810085"/>
    <w:rsid w:val="0084048C"/>
    <w:rsid w:val="008A4CFF"/>
    <w:rsid w:val="008F1AD6"/>
    <w:rsid w:val="009D0BF0"/>
    <w:rsid w:val="00A70733"/>
    <w:rsid w:val="00AA7038"/>
    <w:rsid w:val="00B760CE"/>
    <w:rsid w:val="00B81FC6"/>
    <w:rsid w:val="00C84F72"/>
    <w:rsid w:val="00D4464B"/>
    <w:rsid w:val="00E21356"/>
    <w:rsid w:val="00F861C6"/>
    <w:rsid w:val="00FB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D53F3"/>
  <w15:docId w15:val="{B6B580AA-4D7B-412E-BB4B-DA377948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3F9E"/>
    <w:pPr>
      <w:spacing w:after="0" w:line="240" w:lineRule="auto"/>
    </w:pPr>
    <w:rPr>
      <w:rFonts w:ascii="Times" w:eastAsia="Geneva" w:hAnsi="Times" w:cs="Times New Roman"/>
      <w:sz w:val="24"/>
      <w:szCs w:val="20"/>
    </w:rPr>
  </w:style>
  <w:style w:type="paragraph" w:styleId="Nadpis1">
    <w:name w:val="heading 1"/>
    <w:basedOn w:val="Normln"/>
    <w:next w:val="Zkladntextodsazen"/>
    <w:link w:val="Nadpis1Char"/>
    <w:qFormat/>
    <w:rsid w:val="00C84F72"/>
    <w:pPr>
      <w:keepNext/>
      <w:numPr>
        <w:numId w:val="2"/>
      </w:numPr>
      <w:spacing w:before="240" w:after="200"/>
      <w:outlineLvl w:val="0"/>
    </w:pPr>
    <w:rPr>
      <w:b/>
      <w:szCs w:val="22"/>
    </w:rPr>
  </w:style>
  <w:style w:type="paragraph" w:styleId="Nadpis2">
    <w:name w:val="heading 2"/>
    <w:basedOn w:val="Nadpis1"/>
    <w:next w:val="Normln"/>
    <w:link w:val="Nadpis2Char"/>
    <w:qFormat/>
    <w:rsid w:val="00C84F72"/>
    <w:pPr>
      <w:numPr>
        <w:ilvl w:val="1"/>
      </w:numPr>
      <w:outlineLvl w:val="1"/>
    </w:pPr>
  </w:style>
  <w:style w:type="paragraph" w:styleId="Nadpis3">
    <w:name w:val="heading 3"/>
    <w:basedOn w:val="Normln"/>
    <w:next w:val="Normln"/>
    <w:link w:val="Nadpis3Char"/>
    <w:qFormat/>
    <w:rsid w:val="00C84F72"/>
    <w:pPr>
      <w:keepNext/>
      <w:spacing w:before="200" w:after="120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84F72"/>
    <w:pPr>
      <w:spacing w:after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C84F72"/>
    <w:rPr>
      <w:rFonts w:ascii="Arial" w:eastAsia="Times New Roman" w:hAnsi="Arial" w:cs="Times New Roman"/>
      <w:szCs w:val="20"/>
      <w:lang w:eastAsia="cs-CZ"/>
    </w:rPr>
  </w:style>
  <w:style w:type="paragraph" w:customStyle="1" w:styleId="Adresa">
    <w:name w:val="Adresa"/>
    <w:basedOn w:val="Zkladntext"/>
    <w:rsid w:val="00C84F72"/>
    <w:pPr>
      <w:spacing w:after="80"/>
      <w:ind w:left="5103"/>
      <w:jc w:val="left"/>
    </w:pPr>
  </w:style>
  <w:style w:type="paragraph" w:customStyle="1" w:styleId="Adresa2">
    <w:name w:val="Adresa 2"/>
    <w:basedOn w:val="Adresa"/>
    <w:next w:val="Adresa"/>
    <w:rsid w:val="00C84F72"/>
    <w:pPr>
      <w:pBdr>
        <w:bottom w:val="single" w:sz="4" w:space="6" w:color="auto"/>
      </w:pBdr>
      <w:spacing w:after="120"/>
    </w:pPr>
  </w:style>
  <w:style w:type="character" w:customStyle="1" w:styleId="Nadpis1Char">
    <w:name w:val="Nadpis 1 Char"/>
    <w:basedOn w:val="Standardnpsmoodstavce"/>
    <w:link w:val="Nadpis1"/>
    <w:rsid w:val="00C84F72"/>
    <w:rPr>
      <w:rFonts w:ascii="Arial" w:eastAsia="Times New Roman" w:hAnsi="Arial" w:cs="Times New Roman"/>
      <w:b/>
      <w:lang w:eastAsia="cs-CZ"/>
    </w:rPr>
  </w:style>
  <w:style w:type="paragraph" w:styleId="Zkladntextodsazen">
    <w:name w:val="Body Text Indent"/>
    <w:basedOn w:val="Zkladntext"/>
    <w:link w:val="ZkladntextodsazenChar"/>
    <w:rsid w:val="00C84F72"/>
    <w:pPr>
      <w:ind w:firstLine="567"/>
    </w:pPr>
  </w:style>
  <w:style w:type="character" w:customStyle="1" w:styleId="ZkladntextodsazenChar">
    <w:name w:val="Základní text odsazený Char"/>
    <w:basedOn w:val="Standardnpsmoodstavce"/>
    <w:link w:val="Zkladntextodsazen"/>
    <w:rsid w:val="00C84F72"/>
    <w:rPr>
      <w:rFonts w:ascii="Arial" w:eastAsia="Times New Roman" w:hAnsi="Arial" w:cs="Times New Roman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84F72"/>
    <w:rPr>
      <w:rFonts w:ascii="Arial" w:eastAsia="Times New Roman" w:hAnsi="Arial" w:cs="Times New Roman"/>
      <w:b/>
      <w:lang w:eastAsia="cs-CZ"/>
    </w:rPr>
  </w:style>
  <w:style w:type="character" w:customStyle="1" w:styleId="Nadpis3Char">
    <w:name w:val="Nadpis 3 Char"/>
    <w:basedOn w:val="Standardnpsmoodstavce"/>
    <w:link w:val="Nadpis3"/>
    <w:rsid w:val="00C84F72"/>
    <w:rPr>
      <w:rFonts w:ascii="Arial" w:eastAsia="Times New Roman" w:hAnsi="Arial" w:cs="Times New Roman"/>
      <w:szCs w:val="20"/>
      <w:lang w:eastAsia="cs-CZ"/>
    </w:rPr>
  </w:style>
  <w:style w:type="paragraph" w:styleId="Podpis">
    <w:name w:val="Signature"/>
    <w:basedOn w:val="Zkladntext"/>
    <w:next w:val="Zkladntext"/>
    <w:link w:val="PodpisChar"/>
    <w:rsid w:val="00C84F72"/>
    <w:pPr>
      <w:tabs>
        <w:tab w:val="center" w:pos="5670"/>
      </w:tabs>
      <w:spacing w:before="800"/>
      <w:jc w:val="left"/>
    </w:pPr>
  </w:style>
  <w:style w:type="character" w:customStyle="1" w:styleId="PodpisChar">
    <w:name w:val="Podpis Char"/>
    <w:basedOn w:val="Standardnpsmoodstavce"/>
    <w:link w:val="Podpis"/>
    <w:rsid w:val="00C84F72"/>
    <w:rPr>
      <w:rFonts w:ascii="Arial" w:eastAsia="Times New Roman" w:hAnsi="Arial" w:cs="Times New Roman"/>
      <w:szCs w:val="20"/>
      <w:lang w:eastAsia="cs-CZ"/>
    </w:rPr>
  </w:style>
  <w:style w:type="paragraph" w:customStyle="1" w:styleId="Pedmt">
    <w:name w:val="Předmět"/>
    <w:basedOn w:val="Zkladntext"/>
    <w:next w:val="Zkladntext"/>
    <w:rsid w:val="00C84F72"/>
    <w:pPr>
      <w:spacing w:after="360"/>
      <w:ind w:left="851" w:hanging="851"/>
      <w:jc w:val="left"/>
    </w:pPr>
    <w:rPr>
      <w:b/>
      <w:spacing w:val="10"/>
      <w:szCs w:val="22"/>
    </w:rPr>
  </w:style>
  <w:style w:type="paragraph" w:customStyle="1" w:styleId="Plohy">
    <w:name w:val="Přílohy"/>
    <w:basedOn w:val="Zkladntext"/>
    <w:rsid w:val="00C84F72"/>
    <w:pPr>
      <w:tabs>
        <w:tab w:val="left" w:pos="1134"/>
        <w:tab w:val="left" w:pos="1418"/>
      </w:tabs>
      <w:spacing w:after="40"/>
    </w:pPr>
  </w:style>
  <w:style w:type="paragraph" w:styleId="Zhlav">
    <w:name w:val="header"/>
    <w:basedOn w:val="Normln"/>
    <w:link w:val="ZhlavChar"/>
    <w:rsid w:val="00C84F72"/>
  </w:style>
  <w:style w:type="character" w:customStyle="1" w:styleId="ZhlavChar">
    <w:name w:val="Záhlaví Char"/>
    <w:basedOn w:val="Standardnpsmoodstavce"/>
    <w:link w:val="Zhlav"/>
    <w:rsid w:val="00C84F72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84F72"/>
    <w:pPr>
      <w:jc w:val="center"/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C84F72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Znaka">
    <w:name w:val="Značka"/>
    <w:basedOn w:val="Zkladntext"/>
    <w:next w:val="Adresa"/>
    <w:rsid w:val="00C84F72"/>
    <w:rPr>
      <w:i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F1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ABLONY\WORD\Prazdny%20dokumen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PraetorData">
  <startup xmlns="">
    <Root>
      <property name="root0" typeName="PraetorShared.TemplateInterfaces.ISpis" propertyType="Root">
        <visualSpecification displayName="spis" loopVariable="false" example="" description="" defaultIteratorName="" displayType="Basic" childDisplayType="Basic">
          <icon>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</icon>
        </visualSpecification>
      </property>
      <property name="root1" typeName="PraetorShared.TemplateInterfaces.ISystem" propertyType="Root">
        <visualSpecification displayName="system" loopVariable="false" example="" description="" defaultIteratorName="" displayType="Basic" childDisplayType="Basic">
          <icon>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</icon>
        </visualSpecification>
      </property>
      <property name="deposita_root" typeName="DepositaPlugin.Shared.Template.IUschova" propertyType="Root">
        <visualSpecification displayName="[x]Úschova" loopVariable="false" example="" description="" defaultIteratorName="" displayType="Testing" childDisplayType="Basic">
          <icon>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</icon>
        </visualSpecification>
      </property>
    </Root>
    <type typeName="PraetorShared.TemplateInterfaces.ISpis" iteratorTypeName="">
      <specialFormats/>
      <visualSpecification displayName="spis" loopVariable="false" example="" description="" defaultIteratorName="" displayType="Basic" childDisplayType="Basic">
        <icon>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</icon>
      </visualSpecification>
      <property name="Predmet" typeName="System.String" propertyType="Member">
        <visualSpecification displayName="Předmět" loopVariable="false" example="Smlouva o obchodní spolupráci" description="Předmět spisu" defaultIteratorName="" displayType="Basic" childDisplayType="Basic">
          <icon/>
        </visualSpecification>
      </property>
      <property name="SpisovaZnacka" typeName="System.String" propertyType="Member">
        <visualSpecification displayName="Spisová značka" loopVariable="false" example="124/2011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..." description="Poznámka vyhrazena pro uživatele" defaultIteratorName="" displayType="Basic" childDisplayType="Basic">
          <icon/>
        </visualSpecification>
      </property>
      <property name="Umistneni" typeName="System.String" propertyType="Member">
        <visualSpecification displayName="Umístění" loopVariable="false" example="" description="Umístění spisu" defaultIteratorName="" displayType="Basic" childDisplayType="Basic">
          <icon/>
        </visualSpecification>
      </property>
      <property name="DatumUmistneni" typeName="System.Nullable`1[[System.DateTime, mscorlib, Version=4.0.0.0, Culture=neutral, PublicKeyToken=b77a5c561934e089]]" propertyType="Member">
        <visualSpecification displayName="Datum umístění" loopVariable="false" example="" description="Datum umístění spisu" defaultIteratorName="" displayType="Basic" childDisplayType="Basic">
          <icon/>
        </visualSpecification>
      </property>
      <property name="CarovyKod" typeName="System.Drawing.Image" propertyType="Member">
        <visualSpecification displayName="Kód" loopVariable="false" example="" description="Testovací položka" defaultIteratorName="" displayType="Testing" childDisplayType="Basic">
          <icon/>
        </visualSpecification>
      </property>
      <property name="NadrazenySpis" typeName="PraetorShared.TemplateInterfaces.ISpis" propertyType="Member">
        <visualSpecification displayName="Nadřazený spis" loopVariable="false" example="" description="" defaultIteratorName="" displayType="Basic" childDisplayType="Basic">
          <icon/>
        </visualSpecification>
      </property>
      <property name="Subjekty" typeName="PraetorShared.TemplateInterfaces.ISubjektNaSpiseCollection" propertyType="Member">
        <visualSpecification displayName="[x]Subjekty" loopVariable="false" example="" description="Seznam subjektů v tomto spisu" defaultIteratorName="Subjekt" displayType="Testing" childDisplayType="Basic">
          <icon/>
        </visualSpecification>
      </property>
      <property name="SpisSubjekty" typeName="PraetorShared.TemplateInterfaces.ISpisSubjektCollectionNaSpise" propertyType="Member">
        <visualSpecification displayName="Subjekty" loopVariable="false" example="" description="Seznam subjektů v tomto spisu" defaultIteratorName="SpisSubjekt" displayType="Basic" childDisplayType="Basic">
          <icon/>
        </visualSpecification>
      </property>
      <property name="HlavniKlient" typeName="PraetorShared.TemplateInterfaces.ISpisSubjekt" propertyType="Member">
        <visualSpecification displayName="Hlavní klient" loopVariable="false" example="" description="Hlavní klient tohoto spisu" defaultIteratorName="" displayType="Basic" childDisplayType="Basic">
          <icon/>
        </visualSpecification>
      </property>
      <property name="HlavniPlatce" typeName="PraetorShared.TemplateInterfaces.ISpisSubjekt" propertyType="Member">
        <visualSpecification displayName="Hlavní plátce" loopVariable="false" example="" description="Hlavní plátce tohoto spisu" defaultIteratorName="" displayType="Basic" childDisplayType="Basic">
          <icon/>
        </visualSpecification>
      </property>
      <property name="OdpovednyAdvokat" typeName="PraetorShared.TemplateInterfaces.ISubjekt" propertyType="Member">
        <visualSpecification displayName="[x]Odpovědný advokát" loopVariable="false" example="" description="Subjekt odpovědného advokáta" defaultIteratorName="" displayType="Testing" childDisplayType="Basic">
          <icon/>
        </visualSpecification>
      </property>
      <property name="OdpovednyAdvokatUzivatel" typeName="PraetorShared.TemplateInterfaces.IUzivatel" propertyType="Member">
        <visualSpecification displayName="Odpovědný advokát" loopVariable="false" example="" description="Odpoědný advokát v tomto spisu" defaultIteratorName="" displayType="Basic" childDisplayType="Basic">
          <icon/>
        </visualSpecification>
      </property>
      <property name="Zpracovatel" typeName="PraetorShared.TemplateInterfaces.ISubjekt" propertyType="Member">
        <visualSpecification displayName="[x]Zpracovatel" loopVariable="false" example="" description="Subjekt zpracovatele spisu" defaultIteratorName="" displayType="Testing" childDisplayType="Basic">
          <icon/>
        </visualSpecification>
      </property>
      <property name="ZpracovatelUzivatel" typeName="PraetorShared.TemplateInterfaces.IUzivatel" propertyType="Member">
        <visualSpecification displayName="Zpracovatel" loopVariable="false" example="" description="Zpracovatel spisu" defaultIteratorName="" displayType="Basic" childDisplayType="Basic">
          <icon/>
        </visualSpecification>
      </property>
      <property name="DalsiZpracovatele" typeName="PraetorShared.TemplateInterfaces.IUzivatelCollection" propertyType="Member">
        <visualSpecification displayName="Další zpracovatelé" loopVariable="false" example="" description="Další zpracovatelé spisu" defaultIteratorName="Další zpracovatel" displayType="Basic" childDisplayType="Basic">
          <icon/>
        </visualSpecification>
      </property>
      <property name="VsichniZpracovatele" typeName="PraetorShared.TemplateInterfaces.IUzivatelCollection" propertyType="Member">
        <visualSpecification displayName="Všichni zpracovatelé" loopVariable="false" example="" description="Zpracovatel a další zpracovatelé spisu" defaultIteratorName="Zpracovatel" displayType="Basic" childDisplayType="Basic">
          <icon/>
        </visualSpecification>
      </property>
      <property name="OznaceniSpisu" typeName="System.String" propertyType="Member">
        <visualSpecification displayName="Označení spisu" loopVariable="false" example="" description="{spisova značka} - {předmět}" defaultIteratorName="" displayType="Basic" childDisplayType="Basic">
          <icon/>
        </visualSpecification>
      </property>
      <property name="CisloSmlouvy" typeName="System.String" propertyType="Member">
        <visualSpecification displayName="Číslo smlouvy" loopVariable="false" example="" description="Číslo smlouvy" defaultIteratorName="" displayType="Basic" childDisplayType="Basic">
          <icon/>
        </visualSpecification>
      </property>
      <property name="DatumUzavreniSmlouvy" typeName="System.Nullable`1[[System.DateTime, mscorlib, Version=4.0.0.0, Culture=neutral, PublicKeyToken=b77a5c561934e089]]" propertyType="Member">
        <visualSpecification displayName="Datum uzavření smlouvy" loopVariable="false" example="" description="Datum uzavření smlouvy" defaultIteratorName="" displayType="Basic" childDisplayType="Basic">
          <icon/>
        </visualSpecification>
      </property>
      <property name="Uschova" typeName="DepositaPlugin.Shared.Template.IUschova" propertyType="Extension">
        <visualSpecification displayName="Úschova" loopVariable="false" example="" description="Informace o úschovách" defaultIteratorName="" displayType="Basic" childDisplayType="Basic">
          <icon/>
        </visualSpecification>
      </property>
    </type>
    <type typeName="PraetorShared.TemplateInterfaces.ISystem" iteratorTypeName="">
      <specialFormats/>
      <visualSpecification displayName="system" loopVariable="false" example="" description="" defaultIteratorName="" displayType="Basic" childDisplayType="Basic">
        <icon>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</icon>
      </visualSpecification>
      <property name="Dnes" typeName="System.DateTime" propertyType="Member">
        <visualSpecification displayName="Datum" loopVariable="false" example="25.1.2010" description="Dnešní datum" defaultIteratorName="" displayType="Basic" childDisplayType="Basic">
          <icon/>
        </visualSpecification>
      </property>
      <property name="KonfiguraceSablony" typeName="System.String" propertyType="Member">
        <visualSpecification displayName="Konfigurace šablony" loopVariable="false" example="" description="Volitelná konfigurace šablony" defaultIteratorName="" displayType="Advanced" childDisplayType="Basic">
          <icon/>
        </visualSpecification>
      </property>
      <property name="Cena" typeName="System.Decimal" propertyType="Member">
        <visualSpecification displayName="Cena" loopVariable="false" example="" description="Testovacia polozka" defaultIteratorName="" displayType="Testing" childDisplayType="Basic">
          <icon/>
        </visualSpecification>
      </property>
      <property name="Index" typeName="System.Int32" propertyType="Member">
        <visualSpecification displayName="Index" loopVariable="false" example="" description="Pri kazdom volani vrati dalsie cislo. Zacina od 1" defaultIteratorName="" displayType="Advanced" childDisplayType="Basic">
          <icon/>
        </visualSpecification>
      </property>
      <property name="AktivniFiltr" typeName="System.String" propertyType="Member">
        <visualSpecification displayName="[x]Aktivní filtr" loopVariable="false" example="" description="Aktivní filtr použitý na vstupu" defaultIteratorName="" displayType="Testing" childDisplayType="Basic">
          <icon/>
        </visualSpecification>
      </property>
      <property name="ContextInfo" typeName="PraetorShared.TemplateInterfaces.IContextInfo" propertyType="Member">
        <visualSpecification displayName="Informace o kontextu" loopVariable="false" example="" description="Informace o kontextu, ve kterém je dokument generován" defaultIteratorName="" displayType="Advanced" childDisplayType="Basic">
          <icon/>
        </visualSpecification>
      </property>
      <property name="SeskupenySloupec" typeName="System.String" propertyType="Member">
        <visualSpecification displayName="Seskupeny sloupec" loopVariable="false" example="" description="Název seskupeného sloupce" defaultIteratorName="" displayType="Basic" childDisplayType="Basic">
          <icon/>
        </visualSpecification>
      </property>
      <property name="Uzivatel" typeName="PraetorShared.TemplateInterfaces.IUzivatel" propertyType="Member">
        <visualSpecification displayName="Uživatel" loopVariable="false" example="" description="Uživatel, který generuje dokument ze šablony." defaultIteratorName="" displayType="Basic" childDisplayType="Basic">
          <icon/>
        </visualSpecification>
      </property>
    </type>
    <type typeName="DepositaPlugin.Shared.Template.IUschova" iteratorTypeName="">
      <specialFormats/>
      <visualSpecification displayName="Úschova" loopVariable="false" example="" description="" defaultIteratorName="" displayType="Basic" childDisplayType="Basic">
        <icon>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</icon>
      </visualSpecification>
      <property name="Pocatek" typeName="System.Nullable`1[[System.DateTime, mscorlib, Version=4.0.0.0, Culture=neutral, PublicKeyToken=b77a5c561934e089]]" propertyType="Member">
        <visualSpecification displayName="Počátek" loopVariable="false" example="" description="" defaultIteratorName="" displayType="Basic" childDisplayType="Basic">
          <icon/>
        </visualSpecification>
      </property>
      <property name="Konec" typeName="System.Nullable`1[[System.DateTime, mscorlib, Version=4.0.0.0, Culture=neutral, PublicKeyToken=b77a5c561934e089]]" propertyType="Member">
        <visualSpecification displayName="Konec" loopVariable="false" example="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" description="" defaultIteratorName="" displayType="Basic" childDisplayType="Basic">
          <icon/>
        </visualSpecification>
      </property>
      <property name="DatumNahlaseni" typeName="System.Nullable`1[[System.DateTime, mscorlib, Version=4.0.0.0, Culture=neutral, PublicKeyToken=b77a5c561934e089]]" propertyType="Member">
        <visualSpecification displayName="Datum nahlášení" loopVariable="false" example="" description="Datum nahlášení úschovy" defaultIteratorName="" displayType="Basic" childDisplayType="Basic">
          <icon/>
        </visualSpecification>
      </property>
      <property name="DatumCAK" typeName="System.Nullable`1[[System.DateTime, mscorlib, Version=4.0.0.0, Culture=neutral, PublicKeyToken=b77a5c561934e089]]" propertyType="Member">
        <visualSpecification displayName="Datum ČAK" loopVariable="false" example="" description="" defaultIteratorName="" displayType="Basic" childDisplayType="Basic">
          <icon/>
        </visualSpecification>
      </property>
      <property name="Ucet" typeName="DepositaPlugin.Shared.Template.IUcet" propertyType="Member">
        <visualSpecification displayName="Účet" loopVariable="false" example="" description="" defaultIteratorName="" displayType="Basic" childDisplayType="Basic">
          <icon/>
        </visualSpecification>
      </property>
      <property name="Pohyby" typeName="DepositaPlugin.Shared.Template.IPohybCollection" propertyType="Member">
        <visualSpecification displayName="Pohyby" loopVariable="false" example="" description="" defaultIteratorName="Pohyb" displayType="Basic" childDisplayType="Basic">
          <icon/>
        </visualSpecification>
      </property>
      <property name="Slozitel" typeName="DepositaPlugin.Shared.Template.ISubjekt" propertyType="Member">
        <visualSpecification displayName="Složitel" loopVariable="false" example="" description="" defaultIteratorName="" displayType="Basic" childDisplayType="Basic">
          <icon/>
        </visualSpecification>
      </property>
    </type>
    <type typeName="System.String" iteratorTypeName="System.Char">
      <specialFormats/>
      <visualSpecification displayName="" loopVariable="false" example="" description="" defaultIteratorName="" displayType="Basic" childDisplayType="Basic">
        <icon/>
      </visualSpecification>
    </type>
    <type typeName="System.Nullable`1[[System.DateTime, mscorlib, Version=4.0.0.0, Culture=neutral, PublicKeyToken=b77a5c561934e089]]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System.Drawing.Image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SubjektNaSpiseCollection" iteratorTypeName="PraetorShared.TemplateInterfaces.ISubjekt">
      <specialFormats/>
      <visualSpecification displayName="Subjekty" loopVariable="false" example="" description="Seznam subjektů na spise" defaultIteratorName="subjekt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ubje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ubje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Klienti" typeName="PraetorShared.TemplateInterfaces.ISubjektNaSpiseCollection" propertyType="Member">
        <visualSpecification displayName="Klienti" loopVariable="false" example="" description="Jen klienti" defaultIteratorName="Klient" displayType="Basic" childDisplayType="Basic">
          <icon/>
        </visualSpecification>
      </property>
      <property name="Protistrany" typeName="PraetorShared.TemplateInterfaces.ISubjektNaSpiseCollection" propertyType="Member">
        <visualSpecification displayName="Protistrany" loopVariable="false" example="" description="Jen protistrany" defaultIteratorName="Protistrana" displayType="Basic" childDisplayType="Basic">
          <icon/>
        </visualSpecification>
      </property>
      <property name="RozhodujiciOrgany" typeName="PraetorShared.TemplateInterfaces.ISubjektNaSpiseCollection" propertyType="Member">
        <visualSpecification displayName="Rozhodující orgány" loopVariable="false" example="" description="Jen rozhodující orgány" defaultIteratorName="Rozhodující orgán" displayType="Basic" childDisplayType="Basic">
          <icon/>
        </visualSpecification>
      </property>
      <property name="ZucastneneSubjekty" typeName="PraetorShared.TemplateInterfaces.ISubjektNaSpiseCollection" propertyType="Member">
        <visualSpecification displayName="Zúčastněné subjekty" loopVariable="false" example="" description="Jen zúčastněné subjekty" defaultIteratorName="Zúčastněný subjekt" displayType="Basic" childDisplayType="Basic">
          <icon/>
        </visualSpecification>
      </property>
      <property name="Spis" typeName="PraetorShared.TemplateInterfaces.ISpis" propertyType="Member">
        <visualSpecification displayName="Spis" loopVariable="false" example="" description="Spis ke kterému se váže tato kolekce subjektů" defaultIteratorName="" displayType="Advanced" childDisplayType="Basic">
          <icon/>
        </visualSpecification>
      </property>
    </type>
    <type typeName="PraetorShared.TemplateInterfaces.ISpisSubjektCollectionNaSpise" iteratorTypeName="PraetorShared.TemplateInterfaces.ISpisSubjekt">
      <specialFormats/>
      <visualSpecification displayName="Subjekty" loopVariable="false" example="" description="Seznam subjektů na spise" defaultIteratorName="Subjekt na spisu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isSubje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isSubje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isSubje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isSubje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Klienti" typeName="PraetorShared.TemplateInterfaces.ISpisSubjektCollection" propertyType="Member">
        <visualSpecification displayName="Klienti" loopVariable="false" example="" description="Jen klienti" defaultIteratorName="Klient" displayType="Basic" childDisplayType="Basic">
          <icon/>
        </visualSpecification>
      </property>
      <property name="Protistrany" typeName="PraetorShared.TemplateInterfaces.ISpisSubjektCollection" propertyType="Member">
        <visualSpecification displayName="Protistrany" loopVariable="false" example="" description="Jen protistrany" defaultIteratorName="Protistrana" displayType="Basic" childDisplayType="Basic">
          <icon/>
        </visualSpecification>
      </property>
      <property name="RozhodujiciOrgany" typeName="PraetorShared.TemplateInterfaces.ISpisSubjektCollection" propertyType="Member">
        <visualSpecification displayName="Rozhodující orgány" loopVariable="false" example="" description="Jen rozhodující orgány" defaultIteratorName="Rozhodující orgán" displayType="Basic" childDisplayType="Basic">
          <icon/>
        </visualSpecification>
      </property>
      <property name="ZucastneneSubjekty" typeName="PraetorShared.TemplateInterfaces.ISpisSubjektCollection" propertyType="Member">
        <visualSpecification displayName="Zúčastněné subjekty" loopVariable="false" example="" description="Jen zúčastněné subjekty" defaultIteratorName="Zúčastněný subjekt" displayType="Basic" childDisplayType="Basic">
          <icon/>
        </visualSpecification>
      </property>
      <property name="DleProcesniRole" typeName="PraetorShared.TemplateInterfaces.ISpisSubjektCollectionDleProcesniRole" propertyType="Member">
        <visualSpecification displayName="[x]Dle procesní role" loopVariable="false" example="" description="" defaultIteratorName="" displayType="Testing" childDisplayType="Basic">
          <icon/>
        </visualSpecification>
      </property>
      <property name="DleHmotnePravniRole" typeName="PraetorShared.TemplateInterfaces.ISpisSubjektCollectionDleHmotnePravniRole" propertyType="Member">
        <visualSpecification displayName="Dle hmotně právní role" loopVariable="false" example="" description="" defaultIteratorName="" displayType="Testing" childDisplayType="Basic">
          <icon/>
        </visualSpecification>
      </property>
      <property name="Spis" typeName="PraetorShared.TemplateInterfaces.ISpis" propertyType="Member">
        <visualSpecification displayName="Spis" loopVariable="false" example="" description="Spis ke kterému se váže tato kolekce subjektů" defaultIteratorName="" displayType="Advanced" childDisplayType="Basic">
          <icon/>
        </visualSpecification>
      </property>
      <property name="GetDleProcesniRole()" typeName="PraetorShared.TemplateInterfaces.ISpisSubjektCollectionNaSpiseGetDleProcesniRole()" propertyType="NodeFunction">
        <visualSpecification displayName="Dle procesní role" loopVariable="false" example="" description="" defaultIteratorName="" displayType="Basic" childDisplayType="Basic">
          <icon/>
        </visualSpecification>
      </property>
      <property name="GetDleHmotnePravniRole()" typeName="PraetorShared.TemplateInterfaces.ISpisSubjektCollectionNaSpiseGetDleHmotnePravniRole()" propertyType="NodeFunction">
        <visualSpecification displayName="Dle hmotně právní role" loopVariable="false" example="" description="" defaultIteratorName="" displayType="Basic" childDisplayType="Basic">
          <icon/>
        </visualSpecification>
      </property>
    </type>
    <type typeName="PraetorShared.TemplateInterfaces.ISpisSubjektCollectionNaSpiseGetDleProcesniRole()" iteratorTypeName="">
      <specialFormats/>
      <visualSpecification displayName="Dle procesní role" loopVariable="false" example="" description="" defaultIteratorName="" displayType="Basic" childDisplayType="Basic">
        <icon/>
      </visualSpecification>
      <property name="Žalobce" typeName="PraetorShared.TemplateInterfaces.ISpisSubjektCollection" propertyType="NodeFunctionArgument">
        <visualSpecification displayName="Žalobce" loopVariable="false" example="" description="" defaultIteratorName="Žalobce" displayType="Basic" childDisplayType="Basic">
          <icon/>
        </visualSpecification>
      </property>
      <property name="Žalovaný" typeName="PraetorShared.TemplateInterfaces.ISpisSubjektCollection" propertyType="NodeFunctionArgument">
        <visualSpecification displayName="Žalovaný" loopVariable="false" example="" description="" defaultIteratorName="Žalovaný" displayType="Basic" childDisplayType="Basic">
          <icon/>
        </visualSpecification>
      </property>
      <property name="Oprávněný" typeName="PraetorShared.TemplateInterfaces.ISpisSubjektCollection" propertyType="NodeFunctionArgument">
        <visualSpecification displayName="Oprávněný" loopVariable="false" example="" description="" defaultIteratorName="Oprávněný" displayType="Basic" childDisplayType="Basic">
          <icon/>
        </visualSpecification>
      </property>
      <property name="Povinný" typeName="PraetorShared.TemplateInterfaces.ISpisSubjektCollection" propertyType="NodeFunctionArgument">
        <visualSpecification displayName="Povinný" loopVariable="false" example="" description="" defaultIteratorName="Povinný" displayType="Basic" childDisplayType="Basic">
          <icon/>
        </visualSpecification>
      </property>
      <property name="Vedlejší&amp;#32;účastník" typeName="PraetorShared.TemplateInterfaces.ISpisSubjektCollection" propertyType="NodeFunctionArgument">
        <visualSpecification displayName="Vedlejší účastník" loopVariable="false" example="" description="" defaultIteratorName="Vedlejší účastník" displayType="Basic" childDisplayType="Basic">
          <icon/>
        </visualSpecification>
      </property>
      <property name="Dotčený&amp;#32;orgán" typeName="PraetorShared.TemplateInterfaces.ISpisSubjektCollection" propertyType="NodeFunctionArgument">
        <visualSpecification displayName="Dotčený orgán" loopVariable="false" example="" description="" defaultIteratorName="Dotčený orgán" displayType="Basic" childDisplayType="Basic">
          <icon/>
        </visualSpecification>
      </property>
      <property name="Ostatní" typeName="PraetorShared.TemplateInterfaces.ISpisSubjektCollection" propertyType="NodeFunctionArgument">
        <visualSpecification displayName="Ostatní" loopVariable="false" example="" description="" defaultIteratorName="Ostatní" displayType="Basic" childDisplayType="Basic">
          <icon/>
        </visualSpecification>
      </property>
      <property name="Dlužník" typeName="PraetorShared.TemplateInterfaces.ISpisSubjektCollection" propertyType="NodeFunctionArgument">
        <visualSpecification displayName="Dlužník" loopVariable="false" example="" description="" defaultIteratorName="Dlužník" displayType="Basic" childDisplayType="Basic">
          <icon/>
        </visualSpecification>
      </property>
      <property name="Věřitel" typeName="PraetorShared.TemplateInterfaces.ISpisSubjektCollection" propertyType="NodeFunctionArgument">
        <visualSpecification displayName="Věřitel" loopVariable="false" example="" description="" defaultIteratorName="Věřitel" displayType="Basic" childDisplayType="Basic">
          <icon/>
        </visualSpecification>
      </property>
      <property name="Insolvenční&amp;#32;správce" typeName="PraetorShared.TemplateInterfaces.ISpisSubjektCollection" propertyType="NodeFunctionArgument">
        <visualSpecification displayName="Insolvenční správce" loopVariable="false" example="" description="" defaultIteratorName="Insolvenční správce" displayType="Basic" childDisplayType="Basic">
          <icon/>
        </visualSpecification>
      </property>
      <property name="Zajištěný&amp;#32;věřitel" typeName="PraetorShared.TemplateInterfaces.ISpisSubjektCollection" propertyType="NodeFunctionArgument">
        <visualSpecification displayName="Zajištěný věřitel" loopVariable="false" example="" description="" defaultIteratorName="Zajištěný věřitel" displayType="Basic" childDisplayType="Basic">
          <icon/>
        </visualSpecification>
      </property>
      <property name="Zástupce&amp;#32;věřitelů" typeName="PraetorShared.TemplateInterfaces.ISpisSubjektCollection" propertyType="NodeFunctionArgument">
        <visualSpecification displayName="Zástupce věřitelů" loopVariable="false" example="" description="" defaultIteratorName="Zástupce věřitelů" displayType="Basic" childDisplayType="Basic">
          <icon/>
        </visualSpecification>
      </property>
      <property name="Člen&amp;#32;věřitelského&amp;#32;výboru" typeName="PraetorShared.TemplateInterfaces.ISpisSubjektCollection" propertyType="NodeFunctionArgument">
        <visualSpecification displayName="Člen věřitelského výboru" loopVariable="false" example="" description="" defaultIteratorName="Člen věřitelského výboru" displayType="Basic" childDisplayType="Basic">
          <icon/>
        </visualSpecification>
      </property>
      <property name="Navrhovatel" typeName="PraetorShared.TemplateInterfaces.ISpisSubjektCollection" propertyType="NodeFunctionArgument">
        <visualSpecification displayName="Navrhovatel" loopVariable="false" example="" description="" defaultIteratorName="Navrhovatel" displayType="Basic" childDisplayType="Basic">
          <icon/>
        </visualSpecification>
      </property>
      <property name="Odpůrce" typeName="PraetorShared.TemplateInterfaces.ISpisSubjektCollection" propertyType="NodeFunctionArgument">
        <visualSpecification displayName="Odpůrce" loopVariable="false" example="" description="" defaultIteratorName="Odpůrce" displayType="Basic" childDisplayType="Basic">
          <icon/>
        </visualSpecification>
      </property>
      <property name="Obviněný" typeName="PraetorShared.TemplateInterfaces.ISpisSubjektCollection" propertyType="NodeFunctionArgument">
        <visualSpecification displayName="Obviněný" loopVariable="false" example="" description="" defaultIteratorName="Obviněný" displayType="Basic" childDisplayType="Basic">
          <icon/>
        </visualSpecification>
      </property>
    </type>
    <type typeName="PraetorShared.TemplateInterfaces.ISpisSubjektCollectionNaSpiseGetDleHmotnePravniRole()" iteratorTypeName="">
      <specialFormats/>
      <visualSpecification displayName="Dle hmotně právní role" loopVariable="false" example="" description="" defaultIteratorName="" displayType="Basic" childDisplayType="Basic">
        <icon/>
      </visualSpecification>
      <property name="Kupující" typeName="PraetorShared.TemplateInterfaces.ISpisSubjektCollection" propertyType="NodeFunctionArgument">
        <visualSpecification displayName="Kupující" loopVariable="false" example="" description="" defaultIteratorName="Kupující" displayType="Basic" childDisplayType="Basic">
          <icon/>
        </visualSpecification>
      </property>
      <property name="Prodávající" typeName="PraetorShared.TemplateInterfaces.ISpisSubjektCollection" propertyType="NodeFunctionArgument">
        <visualSpecification displayName="Prodávající" loopVariable="false" example="" description="" defaultIteratorName="Prodávající" displayType="Basic" childDisplayType="Basic">
          <icon/>
        </visualSpecification>
      </property>
      <property name="Vlastník" typeName="PraetorShared.TemplateInterfaces.ISpisSubjektCollection" propertyType="NodeFunctionArgument">
        <visualSpecification displayName="Vlastník" loopVariable="false" example="" description="" defaultIteratorName="Vlastník" displayType="Basic" childDisplayType="Basic">
          <icon/>
        </visualSpecification>
      </property>
      <property name="SVJ" typeName="PraetorShared.TemplateInterfaces.ISpisSubjektCollection" propertyType="NodeFunctionArgument">
        <visualSpecification displayName="SVJ" loopVariable="false" example="" description="" defaultIteratorName="SVJ" displayType="Basic" childDisplayType="Basic">
          <icon/>
        </visualSpecification>
      </property>
      <property name="Věřitel" typeName="PraetorShared.TemplateInterfaces.ISpisSubjektCollection" propertyType="NodeFunctionArgument">
        <visualSpecification displayName="Věřitel" loopVariable="false" example="" description="" defaultIteratorName="Věřitel" displayType="Basic" childDisplayType="Basic">
          <icon/>
        </visualSpecification>
      </property>
      <property name="Dlužník" typeName="PraetorShared.TemplateInterfaces.ISpisSubjektCollection" propertyType="NodeFunctionArgument">
        <visualSpecification displayName="Dlužník" loopVariable="false" example="" description="" defaultIteratorName="Dlužník" displayType="Basic" childDisplayType="Basic">
          <icon/>
        </visualSpecification>
      </property>
      <property name="Manžel" typeName="PraetorShared.TemplateInterfaces.ISpisSubjektCollection" propertyType="NodeFunctionArgument">
        <visualSpecification displayName="Manžel" loopVariable="false" example="" description="" defaultIteratorName="Manžel" displayType="Basic" childDisplayType="Basic">
          <icon/>
        </visualSpecification>
      </property>
      <property name="Manželka" typeName="PraetorShared.TemplateInterfaces.ISpisSubjektCollection" propertyType="NodeFunctionArgument">
        <visualSpecification displayName="Manželka" loopVariable="false" example="" description="" defaultIteratorName="Manželka" displayType="Basic" childDisplayType="Basic">
          <icon/>
        </visualSpecification>
      </property>
      <property name="Ostatní" typeName="PraetorShared.TemplateInterfaces.ISpisSubjektCollection" propertyType="NodeFunctionArgument">
        <visualSpecification displayName="Ostatní" loopVariable="false" example="" description="" defaultIteratorName="Ostatní" displayType="Basic" childDisplayType="Basic">
          <icon/>
        </visualSpecification>
      </property>
      <property name="Zprostředkovatel" typeName="PraetorShared.TemplateInterfaces.ISpisSubjektCollection" propertyType="NodeFunctionArgument">
        <visualSpecification displayName="Zprostředkovatel" loopVariable="false" example="" description="" defaultIteratorName="Zprostředkovatel" displayType="Basic" childDisplayType="Basic">
          <icon/>
        </visualSpecification>
      </property>
      <property name="Bytové&amp;#32;družstvo" typeName="PraetorShared.TemplateInterfaces.ISpisSubjektCollection" propertyType="NodeFunctionArgument">
        <visualSpecification displayName="Bytové družstvo" loopVariable="false" example="" description="" defaultIteratorName="Bytové družstvo" displayType="Basic" childDisplayType="Basic">
          <icon/>
        </visualSpecification>
      </property>
      <property name="Zaměstnanec" typeName="PraetorShared.TemplateInterfaces.ISpisSubjektCollection" propertyType="NodeFunctionArgument">
        <visualSpecification displayName="Zaměstnanec" loopVariable="false" example="" description="" defaultIteratorName="Zaměstnanec" displayType="Basic" childDisplayType="Basic">
          <icon/>
        </visualSpecification>
      </property>
      <property name="Zaměstnavatel" typeName="PraetorShared.TemplateInterfaces.ISpisSubjektCollection" propertyType="NodeFunctionArgument">
        <visualSpecification displayName="Zaměstnavatel" loopVariable="false" example="" description="" defaultIteratorName="Zaměstnavatel" displayType="Basic" childDisplayType="Basic">
          <icon/>
        </visualSpecification>
      </property>
      <property name="Zakladatel" typeName="PraetorShared.TemplateInterfaces.ISpisSubjektCollection" propertyType="NodeFunctionArgument">
        <visualSpecification displayName="Zakladatel" loopVariable="false" example="" description="" defaultIteratorName="Zakladatel" displayType="Basic" childDisplayType="Basic">
          <icon/>
        </visualSpecification>
      </property>
      <property name="Společník" typeName="PraetorShared.TemplateInterfaces.ISpisSubjektCollection" propertyType="NodeFunctionArgument">
        <visualSpecification displayName="Společník" loopVariable="false" example="" description="" defaultIteratorName="Společník" displayType="Basic" childDisplayType="Basic">
          <icon/>
        </visualSpecification>
      </property>
      <property name="Nájemce" typeName="PraetorShared.TemplateInterfaces.ISpisSubjektCollection" propertyType="NodeFunctionArgument">
        <visualSpecification displayName="Nájemce" loopVariable="false" example="" description="" defaultIteratorName="Nájemce" displayType="Basic" childDisplayType="Basic">
          <icon/>
        </visualSpecification>
      </property>
      <property name="Pronajímatel" typeName="PraetorShared.TemplateInterfaces.ISpisSubjektCollection" propertyType="NodeFunctionArgument">
        <visualSpecification displayName="Pronajímatel" loopVariable="false" example="" description="" defaultIteratorName="Pronajímatel" displayType="Basic" childDisplayType="Basic">
          <icon/>
        </visualSpecification>
      </property>
      <property name="Objednatel" typeName="PraetorShared.TemplateInterfaces.ISpisSubjektCollection" propertyType="NodeFunctionArgument">
        <visualSpecification displayName="Objednatel" loopVariable="false" example="" description="" defaultIteratorName="Objednatel" displayType="Basic" childDisplayType="Basic">
          <icon/>
        </visualSpecification>
      </property>
      <property name="Zhotovitel" typeName="PraetorShared.TemplateInterfaces.ISpisSubjektCollection" propertyType="NodeFunctionArgument">
        <visualSpecification displayName="Zhotovitel" loopVariable="false" example="" description="" defaultIteratorName="Zhotovitel" displayType="Basic" childDisplayType="Basic">
          <icon/>
        </visualSpecification>
      </property>
      <property name="Obdarovaný" typeName="PraetorShared.TemplateInterfaces.ISpisSubjektCollection" propertyType="NodeFunctionArgument">
        <visualSpecification displayName="Obdarovaný" loopVariable="false" example="" description="" defaultIteratorName="Obdarovaný" displayType="Basic" childDisplayType="Basic">
          <icon/>
        </visualSpecification>
      </property>
      <property name="Dárce" typeName="PraetorShared.TemplateInterfaces.ISpisSubjektCollection" propertyType="NodeFunctionArgument">
        <visualSpecification displayName="Dárce" loopVariable="false" example="" description="" defaultIteratorName="Dárce" displayType="Basic" childDisplayType="Basic">
          <icon/>
        </visualSpecification>
      </property>
      <property name="Ručitel" typeName="PraetorShared.TemplateInterfaces.ISpisSubjektCollection" propertyType="NodeFunctionArgument">
        <visualSpecification displayName="Ručitel" loopVariable="false" example="" description="" defaultIteratorName="Ručitel" displayType="Basic" childDisplayType="Basic">
          <icon/>
        </visualSpecification>
      </property>
      <property name="Spoludlužník" typeName="PraetorShared.TemplateInterfaces.ISpisSubjektCollection" propertyType="NodeFunctionArgument">
        <visualSpecification displayName="Spoludlužník" loopVariable="false" example="" description="" defaultIteratorName="Spoludlužník" displayType="Basic" childDisplayType="Basic">
          <icon/>
        </visualSpecification>
      </property>
      <property name="Zástavní&amp;#32;dlužník" typeName="PraetorShared.TemplateInterfaces.ISpisSubjektCollection" propertyType="NodeFunctionArgument">
        <visualSpecification displayName="Zástavní dlužník" loopVariable="false" example="" description="" defaultIteratorName="Zástavní dlužník" displayType="Basic" childDisplayType="Basic">
          <icon/>
        </visualSpecification>
      </property>
      <property name="Zástavní&amp;#32;věřitel" typeName="PraetorShared.TemplateInterfaces.ISpisSubjektCollection" propertyType="NodeFunctionArgument">
        <visualSpecification displayName="Zástavní věřitel" loopVariable="false" example="" description="" defaultIteratorName="Zástavní věřitel" displayType="Basic" childDisplayType="Basic">
          <icon/>
        </visualSpecification>
      </property>
    </type>
    <type typeName="PraetorShared.TemplateInterfaces.ISpisSubjekt" iteratorTypeName="">
      <specialFormats/>
      <visualSpecification displayName="Subjekt na spisu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Subjekt" typeName="PraetorShared.TemplateInterfaces.ISubjekt" propertyType="Member">
        <visualSpecification displayName="Subjekt" loopVariable="false" example="" description="" defaultIteratorName="" displayType="Basic" childDisplayType="Basic">
          <icon/>
        </visualSpecification>
      </property>
      <property name="Role" typeName="PraetorShared.TemplateInterfaces.IEnumValue" propertyType="Member">
        <visualSpecification displayName="Role" loopVariable="false" example="" description="" defaultIteratorName="" displayType="Basic" childDisplayType="Basic">
          <icon/>
        </visualSpecification>
      </property>
      <property name="ProcesniRole" typeName="PraetorShared.TemplateInterfaces.IEnumValue" propertyType="Member">
        <visualSpecification displayName="Procesní role" loopVariable="false" example="" description="" defaultIteratorName="" displayType="Basic" childDisplayType="Basic">
          <icon/>
        </visualSpecification>
      </property>
      <property name="HmotnepravniRole" typeName="PraetorShared.TemplateInterfaces.IEnumValue" propertyType="Member">
        <visualSpecification displayName="Hmotněprávní role" loopVariable="false" example="" description="" defaultIteratorName="" displayType="Basic" childDisplayType="Basic">
          <icon/>
        </visualSpecification>
      </property>
      <property name="PravniZastupce" typeName="PraetorShared.TemplateInterfaces.ISubjekt" propertyType="Member">
        <visualSpecification displayName="Právní zástupce" loopVariable="false" example="" description="" defaultIteratorName="" displayType="Basic" childDisplayType="Basic">
          <icon/>
        </visualSpecification>
      </property>
      <property name="SpisovaZnacka" typeName="System.String" propertyType="Member">
        <visualSpecification displayName="Sp. zn. vedená subjektem" loopVariable="false" example="" description="" defaultIteratorName="" displayType="Basic" childDisplayType="Basic">
          <icon/>
        </visualSpecification>
      </property>
    </type>
    <type typeName="PraetorShared.TemplateInterfaces.ISubjekt" iteratorTypeName="">
      <specialFormats/>
      <visualSpecification displayName="subjekt" loopVariable="false" example="" description="" defaultIteratorName="" displayType="Basic" childDisplayType="Basic">
        <icon>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</icon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FyzickaOsoba" typeName="System.Boolean" propertyType="Member">
        <visualSpecification displayName="Fyzická osoba" loopVariable="false" example="Používejte jenom v podmínce!!!" description="Logická hodnota určující jestli je daný subjekt fyzická osoba." defaultIteratorName="" displayType="Basic" childDisplayType="Basic">
          <icon/>
        </visualSpecification>
      </property>
      <property name="PravnickaOsoba" typeName="System.Boolean" propertyType="Member">
        <visualSpecification displayName="Právnická osoba" loopVariable="false" example="Používejte jenom v podmínce!!!" description="Logická hodnota určující jestli je daný subjekt právnická osoba." defaultIteratorName="" displayType="Basic" childDisplayType="Basic">
          <icon/>
        </visualSpecification>
      </property>
      <property name="EkonomickySubjekt" typeName="System.Boolean" propertyType="Member">
        <visualSpecification displayName="Ekonomický subjekt" loopVariable="false" example="Používejte jenom v podmínce!!!" description="Logická hodnota určující jestli je daný subjekt ekonomický (má IČO)." defaultIteratorName="" displayType="Basic" childDisplayType="Basic">
          <icon/>
        </visualSpecification>
      </property>
      <property name="Jmeno" typeName="System.String" propertyType="Member">
        <visualSpecification displayName="Jméno" loopVariable="false" example="Jan" description="" defaultIteratorName="" displayType="Basic" childDisplayType="Basic">
          <icon/>
        </visualSpecification>
      </property>
      <property name="Prijmeni" typeName="System.String" propertyType="Member">
        <visualSpecification displayName="Příjmení" loopVariable="false" example="Novák" description="" defaultIteratorName="" displayType="Basic" childDisplayType="Basic">
          <icon/>
        </visualSpecification>
      </property>
      <property name="CisloDokladu" typeName="System.String" propertyType="Member">
        <visualSpecification displayName="Číslo dokladu" loopVariable="false" example="SP426538" description="Číslo dokladu v závislosti na typu dokladu" defaultIteratorName="" displayType="Basic" childDisplayType="Basic">
          <icon/>
        </visualSpecification>
      </property>
      <property name="TypDokladu" typeName="System.String" propertyType="Member">
        <visualSpecification displayName="Typ dokladu" loopVariable="false" example="Občanský průkaz&#10;Cestovní pas&#10;Řidičský průkaz&#10;..." description="Typ dokladu subjektu" defaultIteratorName="" displayType="Basic" childDisplayType="Basic">
          <icon/>
        </visualSpecification>
      </property>
      <property name="Oznaceni" typeName="System.String" propertyType="Member">
        <visualSpecification displayName="Označení" loopVariable="false" example="Ing. Jan Novák Csc.&#10;Praetor Systems s.r.o." description="Jméno, příjmení a tituly nebo název firmy" defaultIteratorName="" displayType="Basic" childDisplayType="Basic">
          <icon/>
        </visualSpecification>
      </property>
      <property name="Identifikace" typeName="System.String" propertyType="Member">
        <visualSpecification displayName="Identifikace" loopVariable="false" example="r. č.: 880602/6538&#10;IČ: 24694380" description="Rodné číslo pro fyzickou osobu, IČO pro právnickou osobu a IČO a rodné číslo pro fyzikou osobu podnikající" defaultIteratorName="" displayType="Basic" childDisplayType="Basic">
          <icon/>
        </visualSpecification>
      </property>
      <property name="DatumNarozeni" typeName="System.Nullable`1[[System.DateTime, mscorlib, Version=4.0.0.0, Culture=neutral, PublicKeyToken=b77a5c561934e089]]" propertyType="Member">
        <visualSpecification displayName="Datum narození" loopVariable="false" example="25.2.1987" description="" defaultIteratorName="" displayType="Basic" childDisplayType="Basic">
          <icon/>
        </visualSpecification>
      </property>
      <property name="KompletSubjekt" typeName="System.String" propertyType="Member">
        <visualSpecification displayName="Komplet subjektu" loopVariable="false" example="Ing. Jan Novák Csc. bytem Nad Šutkou 1811/12, 182 00 Praha 8, r. č.: 880602/6538&#10;Praetor Systems s.r.o. sídlem Nad Šutkou 1811/12, 182 00 Praha 8, IČ: 24694380" description="Označení subjektu, adresa sídla a identifikace subjektu v jednom řádku. Adresa sídla mimo ČR obsahuje také stát." defaultIteratorName="" displayType="Basic" childDisplayType="Basic">
          <icon/>
        </visualSpecification>
      </property>
      <property name="KompletTelefon" typeName="System.String" propertyType="Member">
        <visualSpecification displayName="Telefonické spojení na subjekt" loopVariable="false" example="" description="Veškeré telefonické spojení na subjekt oddělená čárkou" defaultIteratorName="" displayType="Basic" childDisplayType="Basic">
          <icon/>
        </visualSpecification>
      </property>
      <property name="Weby" typeName="System.String" propertyType="Member">
        <visualSpecification displayName="Weby" loopVariable="false" example="" description="Všechny weby subjektu oddělené čárkou" defaultIteratorName="" displayType="Basic" childDisplayType="Basic">
          <icon/>
        </visualSpecification>
      </property>
      <property name="KompletWeby" typeName="System.String" propertyType="Member">
        <visualSpecification displayName="Weby komplet" loopVariable="false" example="" description="Všechny weby subjektu oddělené čárkou" defaultIteratorName="" displayType="Basic" childDisplayType="Basic">
          <icon/>
        </visualSpecification>
      </property>
      <property name="Web" typeName="System.String" propertyType="Member">
        <visualSpecification displayName="Web" loopVariable="false" example="" description="První web subjektu" defaultIteratorName="" displayType="Basic" childDisplayType="Basic">
          <icon/>
        </visualSpecification>
      </property>
      <property name="KompletWeb" typeName="System.String" propertyType="Member">
        <visualSpecification displayName="Web komplet" loopVariable="false" example="" description="První web subjektu" defaultIteratorName="" displayType="Basic" childDisplayType="Basic">
          <icon/>
        </visualSpecification>
      </property>
      <property name="Emaily" typeName="System.String" propertyType="Member">
        <visualSpecification displayName="E-maily" loopVariable="false" example="" description="Všechny emaily subjektu oddělené čárkou" defaultIteratorName="" displayType="Basic" childDisplayType="Basic">
          <icon/>
        </visualSpecification>
      </property>
      <property name="KompletEmaily" typeName="System.String" propertyType="Member">
        <visualSpecification displayName="E-maily komplet" loopVariable="false" example="" description="Všechny emaily subjektu oddělené čárkou" defaultIteratorName="" displayType="Basic" childDisplayType="Basic">
          <icon/>
        </visualSpecification>
      </property>
      <property name="Email" typeName="System.String" propertyType="Member">
        <visualSpecification displayName="E-mail" loopVariable="false" example="" description="První email subjektu" defaultIteratorName="" displayType="Basic" childDisplayType="Basic">
          <icon/>
        </visualSpecification>
      </property>
      <property name="KompletEmail" typeName="System.String" propertyType="Member">
        <visualSpecification displayName="E-mail komplet" loopVariable="false" example="" description="První email subjektu" defaultIteratorName="" displayType="Basic" childDisplayType="Basic">
          <icon/>
        </visualSpecification>
      </property>
      <property name="Spisy" typeName="PraetorShared.TemplateInterfaces.ISpisCollection" propertyType="Member">
        <visualSpecification displayName="Spisy" loopVariable="false" example="" description="Seznam spisů tohoto subjektu." defaultIteratorName="Spis" displayType="Basic" childDisplayType="Basic">
          <icon/>
        </visualSpecification>
      </property>
      <property name="Adresy" typeName="PraetorShared.TemplateInterfaces.IAdresaCollection" propertyType="Member">
        <visualSpecification displayName="Adresy" loopVariable="false" example="" description="Seznam adres tohoto subjektu." defaultIteratorName="Adresa" displayType="Basic" childDisplayType="Basic">
          <icon/>
        </visualSpecification>
      </property>
      <property name="SidloAdresa" typeName="PraetorShared.TemplateInterfaces.IAdresa" propertyType="Member">
        <visualSpecification displayName="[x]Adresa sídla" loopVariable="false" example="" description="Adresa označená jako sídlo" defaultIteratorName="" displayType="Testing" childDisplayType="Basic">
          <icon/>
        </visualSpecification>
      </property>
      <property name="DorucovaciAdresa" typeName="PraetorShared.TemplateInterfaces.IAdresa" propertyType="Member">
        <visualSpecification displayName="[x]Doručovací adresa" loopVariable="false" example="" description="Adresa označená jako doručovací" defaultIteratorName="" displayType="Testing" childDisplayType="Basic">
          <icon/>
        </visualSpecification>
      </property>
      <property name="FakturacniAdresa" typeName="PraetorShared.TemplateInterfaces.IAdresa" propertyType="Member">
        <visualSpecification displayName="[x]Fakturační adresa" loopVariable="false" example="" description="Adresa označená jako fakturační" defaultIteratorName="" displayType="Testing" childDisplayType="Basic">
          <icon/>
        </visualSpecification>
      </property>
      <property name="ICO" typeName="System.String" propertyType="Member">
        <visualSpecification displayName="IČO" loopVariable="false" example="" description="" defaultIteratorName="" displayType="Basic" childDisplayType="Basic">
          <icon/>
        </visualSpecification>
      </property>
      <property name="DIC" typeName="System.String" propertyType="Member">
        <visualSpecification displayName="DIČ" loopVariable="false" example="" description="" defaultIteratorName="" displayType="Basic" childDisplayType="Basic">
          <icon/>
        </visualSpecification>
      </property>
      <property name="ZapisOR" typeName="System.String" propertyType="Member">
        <visualSpecification displayName="Zápis OR" loopVariable="false" example="" description="" defaultIteratorName="" displayType="Basic" childDisplayType="Basic">
          <icon/>
        </visualSpecification>
      </property>
      <property name="CisloKlienta" typeName="System.String" propertyType="Member">
        <visualSpecification displayName="Číslo klienta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  <property name="Ucty" typeName="System.Collections.Generic.IEnumerable`1[[PraetorShared.TemplateInterfaces.IUcet, PraetorShared.TemplateInterfaces, Version=1.0.0.0, Culture=neutral, PublicKeyToken=null]]" propertyType="Member">
        <visualSpecification displayName="Účty účtujícího subjektu" loopVariable="false" example="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" description="" defaultIteratorName="" displayType="Basic" childDisplayType="Basic">
          <icon/>
        </visualSpecification>
      </property>
      <property name="KategorieSubjektu" typeName="System.String" propertyType="Member">
        <visualSpecification displayName="Kategorie subjektu" loopVariable="false" example="" description="" defaultIteratorName="" displayType="Basic" childDisplayType="Basic">
          <icon/>
        </visualSpecification>
      </property>
      <property name="Kontakty" typeName="PraetorShared.TemplateInterfaces.IKontaktCollectionGeneral" propertyType="Member">
        <visualSpecification displayName="Kontakty" loopVariable="false" example="" description="Seznam kontaktů" defaultIteratorName="Kontakt" displayType="Basic" childDisplayType="Basic">
          <icon/>
        </visualSpecification>
      </property>
      <property name="Jazyk" typeName="PraetorShared.TemplateInterfaces.IJazyk" propertyType="Member">
        <visualSpecification displayName="Jazyk" loopVariable="false" example="" description="" defaultIteratorName="" displayType="Basic" childDisplayType="Basic">
          <icon/>
        </visualSpecification>
      </property>
      <property name="StitkyTexty" typeName="PraetorShared.TemplateInterfaces.IStitekCollection" propertyType="Member">
        <visualSpecification displayName="Štítky" loopVariable="false" example="" description="Seznam štítků" defaultIteratorName="Štítek" displayType="Basic" childDisplayType="Basic">
          <icon/>
        </visualSpecification>
      </property>
      <property name="Spojeni" typeName="PraetorShared.TemplateInterfaces.ISpojeniCollectionGeneral" propertyType="Member">
        <visualSpecification displayName="Spojení" loopVariable="false" example="" description="Seznam spojení" defaultIteratorName="Spojení" displayType="Basic" childDisplayType="Basic">
          <icon/>
        </visualSpecification>
      </property>
    </type>
    <type typeName="PraetorShared.TemplateInterfaces.IUzivatel" iteratorTypeName="">
      <specialFormats/>
      <visualSpecification displayName="Uživatel" loopVariable="false" example="" description="" defaultIteratorName="" displayType="Basic" childDisplayType="Basic">
        <icon>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</icon>
      </visualSpecification>
      <property name="Subjekt" typeName="PraetorShared.TemplateInterfaces.ISubjekt" propertyType="Member">
        <visualSpecification displayName="Subjekt" loopVariable="false" example="" description="" defaultIteratorName="" displayType="Basic" childDisplayType="Basic">
          <icon/>
        </visualSpecification>
      </property>
      <property name="Jmeno" typeName="System.String" propertyType="Member">
        <visualSpecification displayName="Jméno" loopVariable="false" example="" description="" defaultIteratorName="" displayType="Basic" childDisplayType="Basic">
          <icon/>
        </visualSpecification>
      </property>
      <property name="PodpisScan" typeName="System.Byte[]" propertyType="Member">
        <visualSpecification displayName="Podpis scan byte" loopVariable="false" example="" description="" defaultIteratorName="" displayType="Basic" childDisplayType="Basic">
          <icon/>
        </visualSpecification>
      </property>
      <property name="PodpisScanImage" typeName="System.Drawing.Image" propertyType="Member">
        <visualSpecification displayName="Podpis scan image" loopVariable="false" example="" description="" defaultIteratorName="" displayType="Basic" childDisplayType="Basic">
          <icon/>
        </visualSpecification>
      </property>
    </type>
    <type typeName="PraetorShared.TemplateInterfaces.IUzivatelCollection" iteratorTypeName="PraetorShared.TemplateInterfaces.IUzivatel">
      <specialFormats/>
      <visualSpecification displayName="Uživatelé" loopVariable="false" example="" description="Seznam uživatelů" defaultIteratorName="Uživatel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Uzivatel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Uzivatel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System.DateTime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System.Decimal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System.Int32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ContextInfo" iteratorTypeName="">
      <specialFormats/>
      <visualSpecification displayName="" loopVariable="false" example="" description="" defaultIteratorName="" displayType="Basic" childDisplayType="Basic">
        <icon/>
      </visualSpecification>
      <property name="AktivniFiltr" typeName="System.String" propertyType="Member">
        <visualSpecification displayName="Aktivní filtr" loopVariable="false" example="" description="Aktivní filtr použitý na vstupu" defaultIteratorName="" displayType="Basic" childDisplayType="Basic">
          <icon/>
        </visualSpecification>
      </property>
      <property name="ContextType" typeName="System.String" propertyType="Member">
        <visualSpecification displayName="Typ kontextu" loopVariable="false" example="Spis&#10;Subjekt" description="Typ kontextu, ve kterém je dokument generován" defaultIteratorName="" displayType="Basic" childDisplayType="Basic">
          <icon/>
        </visualSpecification>
      </property>
      <property name="ContextOznaceni" typeName="System.String" propertyType="Member">
        <visualSpecification displayName="Označení kontextu" loopVariable="false" example="1/2014&#10;Praetor Systems s.r.o." description="Název kontextu, ve kterém je dokument generován" defaultIteratorName="" displayType="Basic" childDisplayType="Basic">
          <icon/>
        </visualSpecification>
      </property>
    </type>
    <type typeName="DepositaPlugin.Shared.Template.IUcet" iteratorTypeName="">
      <specialFormats/>
      <visualSpecification displayName="Účet" loopVariable="false" example="" description="" defaultIteratorName="" displayType="Basic" childDisplayType="Basic">
        <icon>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</icon>
      </visualSpecification>
      <property name="CisloUctu" typeName="System.String" propertyType="Member">
        <visualSpecification displayName="Číslo účtu" loopVariable="false" example="" description="" defaultIteratorName="" displayType="Basic" childDisplayType="Basic">
          <icon/>
        </visualSpecification>
      </property>
      <property name="KodBanky" typeName="System.String" propertyType="Member">
        <visualSpecification displayName="Kód banky" loopVariable="false" example="" description="" defaultIteratorName="" displayType="Basic" childDisplayType="Basic">
          <icon/>
        </visualSpecification>
      </property>
      <property name="Mena" typeName="System.String" propertyType="Member">
        <visualSpecification displayName="Měna" loopVariable="false" example="" description="" defaultIteratorName="" displayType="Basic" childDisplayType="Basic">
          <icon/>
        </visualSpecification>
      </property>
      <property name="Zustatek" typeName="System.Nullable`1[[System.Decimal, mscorlib, Version=4.0.0.0, Culture=neutral, PublicKeyToken=b77a5c561934e089]]" propertyType="Member">
        <visualSpecification displayName="Zůstatek" loopVariable="false" example="" description="" defaultIteratorName="" displayType="Basic" childDisplayType="Basic">
          <icon/>
        </visualSpecification>
      </property>
      <property name="NazevBanky" typeName="System.String" propertyType="Member">
        <visualSpecification displayName="Název banky" loopVariable="false" example="UniCredit Bank Czech Republic, a.s." description="" defaultIteratorName="" displayType="Basic" childDisplayType="Basic">
          <icon/>
        </visualSpecification>
      </property>
      <property name="Majitel" typeName="DepositaPlugin.Shared.Template.ISubjekt" propertyType="Member">
        <visualSpecification displayName="Majitel" loopVariable="false" example="" description="" defaultIteratorName="" displayType="Basic" childDisplayType="Basic">
          <icon/>
        </visualSpecification>
      </property>
      <property name="Komplet" typeName="System.String" propertyType="Member">
        <visualSpecification displayName="Komplet" loopVariable="false" example="" description="Not implemented" defaultIteratorName="" displayType="None" childDisplayType="Basic">
          <icon/>
        </visualSpecification>
      </property>
      <property name="KompletCislo" typeName="System.String" propertyType="Member">
        <visualSpecification displayName="Číslo komplet" loopVariable="false" example="2139874612/2700" description="Kompletní výpis účtu v tvaru [Číslo účtu]/[Kód banky]" defaultIteratorName="" displayType="Basic" childDisplayType="Basic">
          <icon/>
        </visualSpecification>
      </property>
    </type>
    <type typeName="DepositaPlugin.Shared.Template.IPohybCollection" iteratorTypeName="DepositaPlugin.Shared.Template.IPohyb">
      <specialFormats/>
      <visualSpecification displayName="Pohyby" loopVariable="false" example="" description="" defaultIteratorName="Pohyb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DepositaPlugin.Shared.Template.IPohyb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DepositaPlugin.Shared.Template.IPohyb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PocatecniZustatek" typeName="System.Decimal" propertyType="Member">
        <visualSpecification displayName="Počáteční zůstatek" loopVariable="false" example="" description="" defaultIteratorName="" displayType="Basic" childDisplayType="Basic">
          <icon/>
        </visualSpecification>
      </property>
      <property name="KonecnyZustatek" typeName="System.Decimal" propertyType="Member">
        <visualSpecification displayName="Konečný zůstatek" loopVariable="false" example="" description="" defaultIteratorName="" displayType="Basic" childDisplayType="Basic">
          <icon/>
        </visualSpecification>
      </property>
    </type>
    <type typeName="DepositaPlugin.Shared.Template.ISubjekt" iteratorTypeName="">
      <specialFormats/>
      <visualSpecification displayName="subjekt" loopVariable="false" example="" description="" defaultIteratorName="" displayType="Basic" childDisplayType="Basic">
        <icon>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</icon>
      </visualSpecification>
      <property name="Oznaceni" typeName="System.String" propertyType="Member">
        <visualSpecification displayName="Označení" loopVariable="false" example="Ing. Jan Novák Csc.&#10;Praetor Systems s.r.o." description="Jméno, příjmení a tituly nebo název firmy" defaultIteratorName="" displayType="Basic" childDisplayType="Basic">
          <icon/>
        </visualSpecification>
      </property>
      <property name="Identifikace" typeName="System.String" propertyType="Member">
        <visualSpecification displayName="Identifikace" loopVariable="false" example="r.č.: 880602/6538&#10;Ič: 24694380" description="Rodné číslo pro fyzickou osobu, IČ pro právnickou osobu a IČ a rodné číslo pro fyzikou osobu podnikající" defaultIteratorName="" displayType="Basic" childDisplayType="Basic">
          <icon/>
        </visualSpecification>
      </property>
      <property name="DatumNarozeni" typeName="System.Nullable`1[[System.DateTime, mscorlib, Version=4.0.0.0, Culture=neutral, PublicKeyToken=b77a5c561934e089]]" propertyType="Member">
        <visualSpecification displayName="Datum narození" loopVariable="false" example="25.2.1987" description="" defaultIteratorName="" displayType="Basic" childDisplayType="Basic">
          <icon/>
        </visualSpecification>
      </property>
      <property name="SidloAdresa" typeName="DepositaPlugin.Shared.Template.IAdresa" propertyType="Member">
        <visualSpecification displayName="Adresa sídla" loopVariable="false" example="" description="Adresa označená jako sídlo" defaultIteratorName="" displayType="Advanced" childDisplayType="Basic">
          <icon/>
        </visualSpecification>
      </property>
      <property name="DorucovaciAdresa" typeName="DepositaPlugin.Shared.Template.IAdresa" propertyType="Member">
        <visualSpecification displayName="Doručovací adresa" loopVariable="false" example="" description="Adresa označená jako doručovací" defaultIteratorName="" displayType="Advanced" childDisplayType="Basic">
          <icon/>
        </visualSpecification>
      </property>
      <property name="FakturacniAdresa" typeName="DepositaPlugin.Shared.Template.IAdresa" propertyType="Member">
        <visualSpecification displayName="Fakturační adresa" loopVariable="false" example="" description="Adresa označená jako fakturační" defaultIteratorName="" displayType="Advanced" childDisplayType="Basic">
          <icon/>
        </visualSpecification>
      </property>
    </type>
    <type typeName="System.Char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SpisSubjektCollection" iteratorTypeName="PraetorShared.TemplateInterfaces.ISpisSubjekt">
      <specialFormats/>
      <visualSpecification displayName="Subjekty" loopVariable="false" example="" description="Seznam subjektů na spise" defaultIteratorName="Subjekt na spisu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isSubje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isSubje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SpisSubjektCollectionDleProcesniRole" iteratorTypeName="">
      <specialFormats/>
      <visualSpecification displayName="Dle procesní role" loopVariable="false" example="" description="Seznamy subjektů na spise dle procesní role" defaultIteratorName="" displayType="Basic" childDisplayType="Basic">
        <icon/>
      </visualSpecification>
      <property name="Zalobce" typeName="PraetorShared.TemplateInterfaces.ISpisSubjektCollection" propertyType="Member">
        <visualSpecification displayName="Žalobce" loopVariable="false" example="" description="" defaultIteratorName="Žalobce" displayType="Basic" childDisplayType="Basic">
          <icon/>
        </visualSpecification>
      </property>
      <property name="Zalovany" typeName="PraetorShared.TemplateInterfaces.ISpisSubjektCollection" propertyType="Member">
        <visualSpecification displayName="Žalovaný" loopVariable="false" example="" description="" defaultIteratorName="Žalovaný" displayType="Basic" childDisplayType="Basic">
          <icon/>
        </visualSpecification>
      </property>
    </type>
    <type typeName="PraetorShared.TemplateInterfaces.ISpisSubjektCollectionDleHmotnePravniRole" iteratorTypeName="">
      <specialFormats/>
      <visualSpecification displayName="Dle hmotně právní role" loopVariable="false" example="" description="Seznamy subjektů na spise dle hmotně právní role" defaultIteratorName="" displayType="Basic" childDisplayType="Basic">
        <icon/>
      </visualSpecification>
      <property name="Kupujici" typeName="PraetorShared.TemplateInterfaces.ISpisSubjektCollection" propertyType="Member">
        <visualSpecification displayName="Kupující" loopVariable="false" example="" description="" defaultIteratorName="Kupující" displayType="Basic" childDisplayType="Basic">
          <icon/>
        </visualSpecification>
      </property>
      <property name="Prodavajici" typeName="PraetorShared.TemplateInterfaces.ISpisSubjektCollection" propertyType="Member">
        <visualSpecification displayName="Prodávající" loopVariable="false" example="" description="" defaultIteratorName="Prodávající" displayType="Basic" childDisplayType="Basic">
          <icon/>
        </visualSpecification>
      </property>
      <property name="Veritel" typeName="PraetorShared.TemplateInterfaces.ISpisSubjektCollection" propertyType="Member">
        <visualSpecification displayName="Věřitel" loopVariable="false" example="" description="" defaultIteratorName="Věřitel" displayType="Basic" childDisplayType="Basic">
          <icon/>
        </visualSpecification>
      </property>
      <property name="Dluznik" typeName="PraetorShared.TemplateInterfaces.ISpisSubjektCollection" propertyType="Member">
        <visualSpecification displayName="Dlužník" loopVariable="false" example="" description="" defaultIteratorName="Dlužník" displayType="Basic" childDisplayType="Basic">
          <icon/>
        </visualSpecification>
      </property>
    </type>
    <type typeName="Praetor.Shared.Templates.Interfaces.IterationContext" iteratorTypeName="">
      <specialFormats/>
      <visualSpecification displayName="" loopVariable="false" example="" description="" defaultIteratorName="" displayType="Basic" childDisplayType="Basic">
        <icon/>
      </visualSpecification>
      <property name="PoradiVSeznamuOdNuly" typeName="System.Int32" propertyType="Member">
        <visualSpecification displayName="Pořadí v seznamu (0…)" loopVariable="false" example="" description="Pořadí položky v procházeném seznamu" defaultIteratorName="" displayType="Advanced" childDisplayType="Basic">
          <icon/>
        </visualSpecification>
      </property>
      <property name="PoradiVSeznamuOdJednicky" typeName="System.Int32" propertyType="Member">
        <visualSpecification displayName="Pořadí v seznamu (1…)" loopVariable="false" example="" description="Pořadí položky v procházeném seznamu" defaultIteratorName="" displayType="Advanced" childDisplayType="Basic">
          <icon/>
        </visualSpecification>
      </property>
      <property name="JePrvni" typeName="System.Boolean" propertyType="Member">
        <visualSpecification displayName="Je první" loopVariable="false" example="" description="Pravda, pokud je tato položka první v seznamu" defaultIteratorName="" displayType="Advanced" childDisplayType="Basic">
          <icon/>
        </visualSpecification>
      </property>
      <property name="JePosledni" typeName="System.Boolean" propertyType="Member">
        <visualSpecification displayName="Je poslední" loopVariable="false" example="" description="Pravda, pokud je tato položka poslední v seznamu" defaultIteratorName="" displayType="Advanced" childDisplayType="Basic">
          <icon/>
        </visualSpecification>
      </property>
    </type>
    <type typeName="PraetorShared.TemplateInterfaces.IEnumValue" iteratorTypeName="">
      <specialFormats>
        <specialFormat name="Název">nazev</specialFormat>
      </specialFormats>
      <visualSpecification displayName="Hodnota výčtu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" defaultIteratorName="" displayType="Advanced" childDisplayType="Basic">
          <icon/>
        </visualSpecification>
      </property>
      <property name="Id" typeName="System.Int32" propertyType="Member">
        <visualSpecification displayName="ID" loopVariable="false" example="" description="" defaultIteratorName="" displayType="Advanced" childDisplayType="Basic">
          <icon/>
        </visualSpecification>
      </property>
    </type>
    <type typeName="System.Boolean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SpisCollection" iteratorTypeName="PraetorShared.TemplateInterfaces.ISpis">
      <specialFormats/>
      <visualSpecification displayName="Spisy" loopVariable="false" example="" description="Seznam spisů" defaultIteratorName="spis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is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is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AdresaCollection" iteratorTypeName="PraetorShared.TemplateInterfaces.IAdresa">
      <specialFormats/>
      <visualSpecification displayName="Adresy" loopVariable="false" example="" description="Seznam adres" defaultIteratorName="Adresa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Adresa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Adresa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DorucovaciAdresy" typeName="PraetorShared.TemplateInterfaces.IAdresaCollection" propertyType="Member">
        <visualSpecification displayName="Doručovací" loopVariable="false" example="" description="Jen doručovací adresy" defaultIteratorName="Doručovací adresa" displayType="Advanced" childDisplayType="Basic">
          <icon/>
        </visualSpecification>
      </property>
      <property name="FakturacniAdresy" typeName="PraetorShared.TemplateInterfaces.IAdresaCollection" propertyType="Member">
        <visualSpecification displayName="Fakturační" loopVariable="false" example="" description="Jen fakturační adresy" defaultIteratorName="Fakturační adresa" displayType="Advanced" childDisplayType="Basic">
          <icon/>
        </visualSpecification>
      </property>
      <property name="Sidlo" typeName="PraetorShared.TemplateInterfaces.IAdresa" propertyType="Member">
        <visualSpecification displayName="Sídlo" loopVariable="false" example="" description="Adresa označená jako sídlo" defaultIteratorName="" displayType="Basic" childDisplayType="Basic">
          <icon/>
        </visualSpecification>
      </property>
      <property name="Dorucovaci" typeName="PraetorShared.TemplateInterfaces.IAdresa" propertyType="Member">
        <visualSpecification displayName="Doručovací" loopVariable="false" example="" description="Adresa označená jako doručovací" defaultIteratorName="" displayType="Basic" childDisplayType="Basic">
          <icon/>
        </visualSpecification>
      </property>
      <property name="Fakturacni" typeName="PraetorShared.TemplateInterfaces.IAdresa" propertyType="Member">
        <visualSpecification displayName="Fakturační" loopVariable="false" example="" description="Adresa označená jako fakturační" defaultIteratorName="" displayType="Basic" childDisplayType="Basic">
          <icon/>
        </visualSpecification>
      </property>
      <property name="DorucovaciJakoFakturacni" typeName="System.Boolean" propertyType="Member">
        <visualSpecification displayName="Doručovací je stejná jako fakturační" loopVariable="false" example="" description="Pravda, pokud je doručovací adresa stejná jako fakturační" defaultIteratorName="" displayType="Basic" childDisplayType="Basic">
          <icon/>
        </visualSpecification>
      </property>
    </type>
    <type typeName="PraetorShared.TemplateInterfaces.IAdresa" iteratorTypeName="">
      <specialFormats/>
      <visualSpecification displayName="adresa" loopVariable="false" example="" description="Adresa subjektu" defaultIteratorName="" displayType="Basic" childDisplayType="Basic">
        <icon>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</icon>
      </visualSpecification>
      <property name="Okres" typeName="System.String" propertyType="Member">
        <visualSpecification displayName="Okres" loopVariable="false" example="Praha-Východ" description="Název okresu" defaultIteratorName="" displayType="Basic" childDisplayType="Basic">
          <icon/>
        </visualSpecification>
      </property>
      <property name="Obec" typeName="System.String" propertyType="Member">
        <visualSpecification displayName="Obec" loopVariable="false" example="Praha" description="Název obce" defaultIteratorName="" displayType="Basic" childDisplayType="Basic">
          <icon/>
        </visualSpecification>
      </property>
      <property name="Ulice" typeName="System.String" propertyType="Member">
        <visualSpecification displayName="Ulice" loopVariable="false" example="Nad Šutkou" description="Název ulice" defaultIteratorName="" displayType="Basic" childDisplayType="Basic">
          <icon/>
        </visualSpecification>
      </property>
      <property name="CisloPopisne" typeName="System.String" propertyType="Member">
        <visualSpecification displayName="Popisné číslo" loopVariable="false" example="12" description="" defaultIteratorName="" displayType="Basic" childDisplayType="Basic">
          <icon/>
        </visualSpecification>
      </property>
      <property name="CisloOrientacni" typeName="System.String" propertyType="Member">
        <visualSpecification displayName="Orientační číslo" loopVariable="false" example="1811" description="" defaultIteratorName="" displayType="Basic" childDisplayType="Basic">
          <icon/>
        </visualSpecification>
      </property>
      <property name="Cislo" typeName="System.String" propertyType="Member">
        <visualSpecification displayName="Číslo" loopVariable="false" example="12/1811" description="Orientační a popisné číslo oddelené lomítkem" defaultIteratorName="" displayType="Basic" childDisplayType="Basic">
          <icon/>
        </visualSpecification>
      </property>
      <property name="Psc" typeName="System.String" propertyType="Member">
        <visualSpecification displayName="PSČ" loopVariable="false" example="182 00" description="Poštovní směrovací číslo" defaultIteratorName="" displayType="Basic" childDisplayType="Basic">
          <icon/>
        </visualSpecification>
      </property>
      <property name="Stat" typeName="System.String" propertyType="Member">
        <visualSpecification displayName="Stát" loopVariable="false" example="Česká Republika" description="Kompletní název státu" defaultIteratorName="" displayType="Basic" childDisplayType="Basic">
          <icon/>
        </visualSpecification>
      </property>
      <property name="Kraj" typeName="System.String" propertyType="Member">
        <visualSpecification displayName="Kraj" loopVariable="false" example="Středočeský" description="Název kraje" defaultIteratorName="" displayType="Basic" childDisplayType="Basic">
          <icon/>
        </visualSpecification>
      </property>
      <property name="CastObce" typeName="System.String" propertyType="Member">
        <visualSpecification displayName="Část obce" loopVariable="false" example="Praha 8" description="Název části obce" defaultIteratorName="" displayType="Basic" childDisplayType="Basic">
          <icon/>
        </visualSpecification>
      </property>
      <property name="KompletAdresa" typeName="System.String" propertyType="Member">
        <visualSpecification displayName="Komplet adresy" loopVariable="false" example="Nad Šutkou 1811/12&#10;182 00 Praha 8" description="Kompletní adresa subjektu formátovaná do bloku. Adresy mimo ČR obsahují také stát" defaultIteratorName="" displayType="Basic" childDisplayType="Basic">
          <icon/>
        </visualSpecification>
      </property>
      <property name="KompletAdresaHtml" typeName="System.String" propertyType="Member">
        <visualSpecification displayName="Komplet adresy (oddělovač řádků &lt;br&gt;)" loopVariable="false" example="Nad Šutkou 1811/12&#10;182 00 Praha 8" description="Kompletní adresa subjektu formátovaná do bloku. Adresy mimo ČR obsahují také stát" defaultIteratorName="" displayType="Basic" childDisplayType="Basic">
          <icon/>
        </visualSpecification>
      </property>
      <property name="DoRadku" typeName="System.String" propertyType="Member">
        <visualSpecification displayName="Do řádku" loopVariable="false" example="Nad Šutkou 1811/12, 182 00 Praha 8" description="Kompletní adresa subjektu formátovaná do řádku. Adresy mimo ČR obsahují taká stát" defaultIteratorName="" displayType="Basic" childDisplayType="Basic">
          <icon/>
        </visualSpecification>
      </property>
      <property name="KompletObalka" typeName="System.String" propertyType="Member">
        <visualSpecification displayName="Komplet na obálku" loopVariable="false" example="Praetor Systems s.r.o.&#10;Nad Šutkou 1811/12&#10;182 00 Praha 8" description="Kompletní adresa subjektu formátovaná do bloku včetne označení subjektu. Adresy mimo ČR obsahují také stát" defaultIteratorName="" displayType="Basic" childDisplayType="Basic">
          <icon/>
        </visualSpecification>
      </property>
      <property name="JenAdresa" typeName="System.String" propertyType="Member">
        <visualSpecification displayName="Jen adresa" loopVariable="false" example="Nad Šutkou 1811/12&#10;182 00 Praha 8" description="Pouze adresa, tzn. od ulice níž. formátovaná do bloku. Adresy mimo ČR obsahují také stát" defaultIteratorName="" displayType="Basic" childDisplayType="Basic">
          <icon/>
        </visualSpecification>
      </property>
      <property name="JenAdresaHtml" typeName="System.String" propertyType="Member">
        <visualSpecification displayName="Jen adresa (oddělovač řádků &lt;br&gt;)" loopVariable="false" example="Nad Šutkou 1811/12&#10;182 00 Praha 8" description="Pouze adresa, tzn. od ulice níž. formátovaná do bloku. Adresy mimo ČR obsahují také stát" defaultIteratorName="" displayType="Basic" childDisplayType="Basic">
          <icon/>
        </visualSpecification>
      </property>
      <property name="JenAdresaDoRadku" typeName="System.String" propertyType="Member">
        <visualSpecification displayName="Jen adresa do řádku" loopVariable="false" example="Nad Šutkou 1811/12, 182 00 Praha 8" description="Pouze adresa, tzn. od ulice níž. formátovaná do řádku. Adresy mimo ČR obsahují také stát" defaultIteratorName="" displayType="Basic" childDisplayType="Basic">
          <icon/>
        </visualSpecification>
      </property>
    </type>
    <type typeName="System.Collections.Generic.IEnumerable`1[[PraetorShared.TemplateInterfaces.IUcet, PraetorShared.TemplateInterfaces, Version=1.0.0.0, Culture=neutral, PublicKeyToken=null]]" iteratorTypeName="PraetorShared.TemplateInterfaces.IUcet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KontaktCollectionGeneral" iteratorTypeName="PraetorShared.TemplateInterfaces.IKontakt">
      <specialFormats/>
      <visualSpecification displayName="Kontakty" loopVariable="false" example="" description="Seznam kontaktů" defaultIteratorName="Kontakt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Konta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Konta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Konta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Konta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Firmy" typeName="PraetorShared.TemplateInterfaces.IKontaktCollection" propertyType="Member">
        <visualSpecification displayName="Firmy" loopVariable="false" example="" description="Jen právnické osoby" defaultIteratorName="Kontakt na firmu" displayType="Basic" childDisplayType="Basic">
          <icon/>
        </visualSpecification>
      </property>
      <property name="Lide" typeName="PraetorShared.TemplateInterfaces.IKontaktCollection" propertyType="Member">
        <visualSpecification displayName="Lidé" loopVariable="false" example="" description="Jen fyzické osoby" defaultIteratorName="Kontakt na člověka" displayType="Basic" childDisplayType="Basic">
          <icon/>
        </visualSpecification>
      </property>
    </type>
    <type typeName="PraetorShared.TemplateInterfaces.IJazyk" iteratorTypeName="">
      <specialFormats>
        <specialFormat name="Název">nazev</specialFormat>
      </specialFormats>
      <visualSpecification displayName="Jazyk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</type>
    <type typeName="PraetorShared.TemplateInterfaces.IStitekCollection" iteratorTypeName="PraetorShared.TemplateInterfaces.IStitek">
      <specialFormats/>
      <visualSpecification displayName="Štítky" loopVariable="false" example="" description="Seznam štítků" defaultIteratorName="Štítek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titek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titek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SpojeniCollectionGeneral" iteratorTypeName="PraetorShared.TemplateInterfaces.ISpojeni">
      <specialFormats/>
      <visualSpecification displayName="Spojení" loopVariable="false" example="" description="Seznam spojení" defaultIteratorName="Spojení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ojeni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ojeni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ojeni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ojeni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GetDleTypSpojeni()" typeName="PraetorShared.TemplateInterfaces.ISpojeniCollectionGeneralGetDleTypSpojeni()" propertyType="NodeFunction">
        <visualSpecification displayName="Dle typu" loopVariable="false" example="" description="" defaultIteratorName="" displayType="Basic" childDisplayType="Basic">
          <icon/>
        </visualSpecification>
      </property>
    </type>
    <type typeName="PraetorShared.TemplateInterfaces.ISpojeniCollectionGeneralGetDleTypSpojeni()" iteratorTypeName="">
      <specialFormats/>
      <visualSpecification displayName="Dle typu" loopVariable="false" example="" description="" defaultIteratorName="" displayType="Basic" childDisplayType="Basic">
        <icon/>
      </visualSpecification>
      <property name="Telefon" typeName="PraetorShared.TemplateInterfaces.ISpojeniCollection" propertyType="NodeFunctionArgument">
        <visualSpecification displayName="Telefon" loopVariable="false" example="" description="" defaultIteratorName="Telefon" displayType="Basic" childDisplayType="Basic">
          <icon/>
        </visualSpecification>
      </property>
      <property name="Pevná&amp;#32;linka" typeName="PraetorShared.TemplateInterfaces.ISpojeniCollection" propertyType="NodeFunctionArgument">
        <visualSpecification displayName="Pevná linka" loopVariable="false" example="" description="" defaultIteratorName="Pevná linka" displayType="Basic" childDisplayType="Basic">
          <icon/>
        </visualSpecification>
      </property>
      <property name="Mobilní&amp;#32;telefon" typeName="PraetorShared.TemplateInterfaces.ISpojeniCollection" propertyType="NodeFunctionArgument">
        <visualSpecification displayName="Mobilní telefon" loopVariable="false" example="" description="" defaultIteratorName="Mobilní telefon" displayType="Basic" childDisplayType="Basic">
          <icon/>
        </visualSpecification>
      </property>
      <property name="E&amp;#45;mail" typeName="PraetorShared.TemplateInterfaces.ISpojeniCollection" propertyType="NodeFunctionArgument">
        <visualSpecification displayName="E-mail" loopVariable="false" example="" description="" defaultIteratorName="E-mail" displayType="Basic" childDisplayType="Basic">
          <icon/>
        </visualSpecification>
      </property>
      <property name="Fax" typeName="PraetorShared.TemplateInterfaces.ISpojeniCollection" propertyType="NodeFunctionArgument">
        <visualSpecification displayName="Fax" loopVariable="false" example="" description="" defaultIteratorName="Fax" displayType="Basic" childDisplayType="Basic">
          <icon/>
        </visualSpecification>
      </property>
      <property name="Jiné" typeName="PraetorShared.TemplateInterfaces.ISpojeniCollection" propertyType="NodeFunctionArgument">
        <visualSpecification displayName="Jiné" loopVariable="false" example="" description="" defaultIteratorName="Jiné" displayType="Basic" childDisplayType="Basic">
          <icon/>
        </visualSpecification>
      </property>
      <property name="Web" typeName="PraetorShared.TemplateInterfaces.ISpojeniCollection" propertyType="NodeFunctionArgument">
        <visualSpecification displayName="Web" loopVariable="false" example="" description="" defaultIteratorName="Web" displayType="Basic" childDisplayType="Basic">
          <icon/>
        </visualSpecification>
      </property>
      <property name="Bankovní&amp;#32;účet" typeName="PraetorShared.TemplateInterfaces.ISpojeniCollection" propertyType="NodeFunctionArgument">
        <visualSpecification displayName="Bankovní účet" loopVariable="false" example="" description="" defaultIteratorName="Bankovní účet" displayType="Basic" childDisplayType="Basic">
          <icon/>
        </visualSpecification>
      </property>
    </type>
    <type typeName="System.Byte[]" iteratorTypeName="System.Byte">
      <specialFormats/>
      <visualSpecification displayName="" loopVariable="false" example="" description="" defaultIteratorName="" displayType="Basic" childDisplayType="Basic">
        <icon/>
      </visualSpecification>
    </type>
    <type typeName="System.Nullable`1[[System.Decimal, mscorlib, Version=4.0.0.0, Culture=neutral, PublicKeyToken=b77a5c561934e089]]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DepositaPlugin.Shared.Template.IPohyb" iteratorTypeName="">
      <specialFormats/>
      <visualSpecification displayName="Pohyb" loopVariable="false" example="" description="" defaultIteratorName="" displayType="Basic" childDisplayType="Basic">
        <icon/>
      </visualSpecification>
      <property name="Datum" typeName="System.DateTime" propertyType="Member">
        <visualSpecification displayName="Datum" loopVariable="false" example="" description="" defaultIteratorName="" displayType="Basic" childDisplayType="Basic">
          <icon/>
        </visualSpecification>
      </property>
      <property name="PartnerNazevUctu" typeName="System.String" propertyType="Member">
        <visualSpecification displayName="Název účtu" loopVariable="false" example="" description="Název účtu partnera" defaultIteratorName="" displayType="Basic" childDisplayType="Basic">
          <icon/>
        </visualSpecification>
      </property>
      <property name="PartnerCisloUctu" typeName="System.String" propertyType="Member">
        <visualSpecification displayName="Číslo účtu" loopVariable="false" example="" description="Číslo účtu partnera" defaultIteratorName="" displayType="Basic" childDisplayType="Basic">
          <icon/>
        </visualSpecification>
      </property>
      <property name="PartnerKodBanky" typeName="System.String" propertyType="Member">
        <visualSpecification displayName="Kód banky" loopVariable="false" example="" description="Kód banky účtu partnera" defaultIteratorName="" displayType="Basic" childDisplayType="Basic">
          <icon/>
        </visualSpecification>
      </property>
      <property name="Popis" typeName="System.String" propertyType="Member">
        <visualSpecification displayName="Popis" loopVariable="false" example="" description="" defaultIteratorName="" displayType="Basic" childDisplayType="Basic">
          <icon/>
        </visualSpecification>
      </property>
      <property name="VarSymbol" typeName="System.String" propertyType="Member">
        <visualSpecification displayName="Variabilní symbol" loopVariable="false" example="" description="" defaultIteratorName="" displayType="Basic" childDisplayType="Basic">
          <icon/>
        </visualSpecification>
      </property>
      <property name="Castka" typeName="System.Decimal" propertyType="Member">
        <visualSpecification displayName="Částka" loopVariable="false" example="" description="" defaultIteratorName="" displayType="Basic" childDisplayType="Basic">
          <icon/>
        </visualSpecification>
      </property>
      <property name="Zustatek" typeName="System.Decimal" propertyType="Member">
        <visualSpecification displayName="Zůstatek" loopVariable="false" example="" description="Zůstatek na účtu po aktuálním pohybu" defaultIteratorName="" displayType="Basic" childDisplayType="Basic">
          <icon/>
        </visualSpecification>
      </property>
    </type>
    <type typeName="DepositaPlugin.Shared.Template.IAdresa" iteratorTypeName="">
      <specialFormats/>
      <visualSpecification displayName="adresa" loopVariable="false" example="" description="Adresa subjektu" defaultIteratorName="" displayType="Basic" childDisplayType="Basic">
        <icon>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</icon>
      </visualSpecification>
      <property name="KompletDoBloku" typeName="System.String" propertyType="Member">
        <visualSpecification displayName="Komplet do bloku" loopVariable="false" example="Nad Šutkou 1811/12&#10;182 00 Praha 8" description="Kompletní adresa subjektu formátovaná do bloku. Adresy mimo ČR obsahují také stát" defaultIteratorName="" displayType="Basic" childDisplayType="Basic">
          <icon/>
        </visualSpecification>
      </property>
      <property name="KompletDoRadku" typeName="System.String" propertyType="Member">
        <visualSpecification displayName="Komplet do řádku" loopVariable="false" example="Nad Šutkou 1811/12, 182 00 Praha 8" description="Kompletní adresa subjektu formátovaná do řádku. Adresy mimo ČR obsahují taká stát" defaultIteratorName="" displayType="Basic" childDisplayType="Basic">
          <icon/>
        </visualSpecification>
      </property>
    </type>
    <type typeName="PraetorShared.TemplateInterfaces.IUcet" iteratorTypeName="">
      <specialFormats/>
      <visualSpecification displayName="Účet" loopVariable="false" example="" description="" defaultIteratorName="" displayType="Basic" childDisplayType="Basic">
        <icon/>
      </visualSpecification>
      <property name="Cislo" typeName="System.String" propertyType="Member">
        <visualSpecification displayName="Číslo účtu" loopVariable="false" example="" description="" defaultIteratorName="" displayType="Basic" childDisplayType="Basic">
          <icon/>
        </visualSpecification>
      </property>
      <property name="KodBanky" typeName="System.String" propertyType="Member">
        <visualSpecification displayName="Kód banky" loopVariable="false" example="" description="" defaultIteratorName="" displayType="Basic" childDisplayType="Basic">
          <icon/>
        </visualSpecification>
      </property>
      <property name="IBAN" typeName="System.String" propertyType="Member">
        <visualSpecification displayName="IBAN" loopVariable="false" example="" description="" defaultIteratorName="" displayType="Basic" childDisplayType="Basic">
          <icon/>
        </visualSpecification>
      </property>
      <property name="SWIFT" typeName="System.String" propertyType="Member">
        <visualSpecification displayName="SWIFT" loopVariable="false" example="" description="" defaultIteratorName="" displayType="Basic" childDisplayType="Basic">
          <icon/>
        </visualSpecification>
      </property>
      <property name="Banka" typeName="System.String" propertyType="Member">
        <visualSpecification displayName="Banka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  <property name="Komplet" typeName="System.String" propertyType="Member">
        <visualSpecification displayName="Komplet" loopVariable="false" example="" description="" defaultIteratorName="" displayType="Basic" childDisplayType="Basic">
          <icon/>
        </visualSpecification>
      </property>
      <property name="Mena" typeName="PraetorShared.TemplateInterfaces.IMena" propertyType="Member">
        <visualSpecification displayName="Měna" loopVariable="false" example="" description="" defaultIteratorName="" displayType="Basic" childDisplayType="Basic">
          <icon/>
        </visualSpecification>
      </property>
      <property name="Vlastnik" typeName="PraetorShared.TemplateInterfaces.ISubjekt" propertyType="Member">
        <visualSpecification displayName="Vlastník" loopVariable="false" example="" description="" defaultIteratorName="" displayType="Basic" childDisplayType="Basic">
          <icon/>
        </visualSpecification>
      </property>
    </type>
    <type typeName="PraetorShared.TemplateInterfaces.IKontakt" iteratorTypeName="">
      <specialFormats/>
      <visualSpecification displayName="Kontakt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SubjektKontakt" typeName="PraetorShared.TemplateInterfaces.ISubjekt" propertyType="Member">
        <visualSpecification displayName="Kontaktní subjekt" loopVariable="false" example="" description="Subjekt, který je jiný než ten, ze které bylo na tento kontakt odkazováno." defaultIteratorName="" displayType="Basic" childDisplayType="Basic">
          <icon/>
        </visualSpecification>
      </property>
      <property name="Funkce" typeName="System.String" propertyType="Member">
        <visualSpecification displayName="Funkce" loopVariable="false" example="" description="" defaultIteratorName="" displayType="Basic" childDisplayType="Basic">
          <icon/>
        </visualSpecification>
      </property>
    </type>
    <type typeName="PraetorShared.TemplateInterfaces.IKontaktCollection" iteratorTypeName="PraetorShared.TemplateInterfaces.IKontakt">
      <specialFormats/>
      <visualSpecification displayName="Kontakty" loopVariable="false" example="" description="Seznam kontaktů" defaultIteratorName="Kontakt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Konta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Konta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Stitek" iteratorTypeName="">
      <specialFormats>
        <specialFormat name="Název">nazev</specialFormat>
      </specialFormats>
      <visualSpecification displayName="Štítek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</type>
    <type typeName="PraetorShared.TemplateInterfaces.ISpojeni" iteratorTypeName="">
      <specialFormats/>
      <visualSpecification displayName="Spojeni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Text" typeName="System.String" propertyType="Member">
        <visualSpecification displayName="Text" loopVariable="false" example="" description="" defaultIteratorName="" displayType="Basic" childDisplayType="Basic">
          <icon/>
        </visualSpecification>
      </property>
      <property name="JePreferovane" typeName="System.Boolean" propertyType="Member">
        <visualSpecification displayName="Je preferované" loopVariable="false" example="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" description="" defaultIteratorName="" displayType="Basic" childDisplayType="Basic">
          <icon/>
        </visualSpecification>
      </property>
      <property name="TypSpojeni" typeName="System.String" propertyType="Member">
        <visualSpecification displayName="Typ spojení" loopVariable="false" example="" description="" defaultIteratorName="" displayType="Basic" childDisplayType="Basic">
          <icon/>
        </visualSpecification>
      </property>
    </type>
    <type typeName="PraetorShared.TemplateInterfaces.ISpojeniCollection" iteratorTypeName="PraetorShared.TemplateInterfaces.ISpojeni">
      <specialFormats/>
      <visualSpecification displayName="Spojení" loopVariable="false" example="" description="Seznam spojení" defaultIteratorName="Spojení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ojeni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ojeni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System.Byte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Mena" iteratorTypeName="">
      <specialFormats/>
      <visualSpecification displayName="Měna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ZkratkaPred" typeName="System.String" propertyType="Member">
        <visualSpecification displayName="Zkratka před" loopVariable="false" example="" description="" defaultIteratorName="" displayType="Basic" childDisplayType="Basic">
          <icon/>
        </visualSpecification>
      </property>
      <property name="ZkratkaZa" typeName="System.String" propertyType="Member">
        <visualSpecification displayName="Zkratka za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  <property name="Kod" typeName="System.String" propertyType="Member">
        <visualSpecification displayName="Kód" loopVariable="false" example="" description="" defaultIteratorName="" displayType="Basic" childDisplayType="Basic">
          <icon/>
        </visualSpecification>
      </property>
      <property name="FormatString" typeName="System.String" propertyType="Member">
        <visualSpecification displayName="[x]Formát string" loopVariable="false" example="" description="" defaultIteratorName="" displayType="Testing" childDisplayType="Basic">
          <icon/>
        </visualSpecification>
      </property>
    </type>
  </startup>
</Root>
</file>

<file path=customXml/itemProps1.xml><?xml version="1.0" encoding="utf-8"?>
<ds:datastoreItem xmlns:ds="http://schemas.openxmlformats.org/officeDocument/2006/customXml" ds:itemID="{A3694607-827A-46FB-A46C-A5224757EFA9}">
  <ds:schemaRefs>
    <ds:schemaRef ds:uri="PraetorData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Prazdny dokument.dotx</Template>
  <TotalTime>53</TotalTime>
  <Pages>2</Pages>
  <Words>606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 a spol.</dc:creator>
  <cp:lastModifiedBy>Jaroslav Pytloun (Felix a spol.)</cp:lastModifiedBy>
  <cp:revision>6</cp:revision>
  <dcterms:created xsi:type="dcterms:W3CDTF">2013-06-28T10:58:00Z</dcterms:created>
  <dcterms:modified xsi:type="dcterms:W3CDTF">2022-05-12T14:29:00Z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aetorDocumentId">
    <vt:lpwstr>8606217d-e0a1-4d25-9a36-881efdb58a9d</vt:lpwstr>
  </property>
  <property fmtid="{D5CDD505-2E9C-101B-9397-08002B2CF9AE}" pid="3" name="PraetorDocumentNumber">
    <vt:lpwstr>38087681</vt:lpwstr>
  </property>
  <property fmtid="{D5CDD505-2E9C-101B-9397-08002B2CF9AE}" pid="4" name="PraetorDocumentBarCode">
    <vt:lpwstr>38087681</vt:lpwstr>
  </property>
</Properties>
</file>