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15507" w:rsidP="00D1550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</w:t>
      </w:r>
      <w:r w:rsidR="00FE5541">
        <w:rPr>
          <w:rFonts w:ascii="Arial" w:hAnsi="Arial" w:cs="Arial"/>
          <w:b/>
          <w:sz w:val="35"/>
        </w:rPr>
        <w:t xml:space="preserve"> </w:t>
      </w:r>
      <w:r w:rsidR="0006647A">
        <w:rPr>
          <w:rFonts w:ascii="Arial" w:hAnsi="Arial" w:cs="Arial"/>
          <w:b/>
          <w:sz w:val="35"/>
        </w:rPr>
        <w:t>2</w:t>
      </w:r>
      <w:r>
        <w:rPr>
          <w:rFonts w:ascii="Arial" w:hAnsi="Arial" w:cs="Arial"/>
          <w:b/>
          <w:sz w:val="35"/>
        </w:rPr>
        <w:t xml:space="preserve"> k Dohodě o podmínkách podávání poštovních</w:t>
      </w:r>
    </w:p>
    <w:p w:rsidR="00D15507" w:rsidRDefault="00D15507" w:rsidP="00D15507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zásilek Obchodní balík do zahraničí</w:t>
      </w:r>
    </w:p>
    <w:p w:rsidR="00D15507" w:rsidRDefault="00D15507" w:rsidP="00D1550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982707-1378/2016, E2016/2303/D</w:t>
      </w:r>
      <w:r w:rsidR="0006647A">
        <w:rPr>
          <w:rFonts w:ascii="Arial" w:hAnsi="Arial" w:cs="Arial"/>
          <w:b/>
          <w:sz w:val="35"/>
        </w:rPr>
        <w:t>2</w:t>
      </w:r>
    </w:p>
    <w:p w:rsidR="00D15507" w:rsidRDefault="00D15507" w:rsidP="00D1550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FE5541">
        <w:tab/>
      </w:r>
      <w:r w:rsidR="00FE5541">
        <w:tab/>
      </w:r>
      <w:r w:rsidR="00FE5541">
        <w:tab/>
      </w:r>
      <w:r w:rsidR="00FE5541">
        <w:tab/>
      </w:r>
      <w:r w:rsidR="00FE5541">
        <w:tab/>
      </w:r>
      <w:r w:rsidR="00FE5541">
        <w:tab/>
      </w:r>
      <w:r w:rsidR="00FE5541">
        <w:tab/>
      </w:r>
      <w:r w:rsidR="00FE5541">
        <w:tab/>
      </w:r>
      <w:r w:rsidR="00FE5541">
        <w:tab/>
      </w:r>
      <w:r w:rsidR="00FE5541">
        <w:tab/>
      </w:r>
      <w:r w:rsidR="00FE5541">
        <w:tab/>
      </w:r>
      <w:r w:rsidR="00FE5541">
        <w:tab/>
      </w:r>
      <w:r>
        <w:t>obchod SM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</w:p>
    <w:p w:rsidR="00D15507" w:rsidRDefault="00D15507" w:rsidP="00D1550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15507" w:rsidRDefault="00D15507" w:rsidP="00D15507">
      <w:pPr>
        <w:numPr>
          <w:ilvl w:val="0"/>
          <w:numId w:val="0"/>
        </w:numPr>
        <w:spacing w:after="0" w:line="240" w:lineRule="auto"/>
        <w:ind w:left="142"/>
      </w:pPr>
    </w:p>
    <w:p w:rsidR="00FE5541" w:rsidRDefault="00615045" w:rsidP="00FE554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FE5541" w:rsidRDefault="00FE5541" w:rsidP="00FE554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15045">
        <w:t>x</w:t>
      </w:r>
    </w:p>
    <w:p w:rsidR="00FE5541" w:rsidRDefault="00FE5541" w:rsidP="00FE554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5045">
        <w:t>x</w:t>
      </w:r>
    </w:p>
    <w:p w:rsidR="00FE5541" w:rsidRDefault="00FE5541" w:rsidP="00FE554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5045">
        <w:t>x</w:t>
      </w:r>
    </w:p>
    <w:p w:rsidR="00FE5541" w:rsidRDefault="00FE5541" w:rsidP="00FE554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5045">
        <w:t>x</w:t>
      </w:r>
    </w:p>
    <w:p w:rsidR="00FE5541" w:rsidRDefault="00FE5541" w:rsidP="00FE554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15045">
        <w:t>x</w:t>
      </w:r>
    </w:p>
    <w:p w:rsidR="00FE5541" w:rsidRDefault="00FE5541" w:rsidP="00FE554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15045">
        <w:t>x</w:t>
      </w:r>
    </w:p>
    <w:p w:rsidR="00FE5541" w:rsidRDefault="00FE5541" w:rsidP="00FE554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5045">
        <w:t>x</w:t>
      </w:r>
    </w:p>
    <w:p w:rsidR="00FE5541" w:rsidRDefault="00FE5541" w:rsidP="00FE554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15045">
        <w:t>x</w:t>
      </w:r>
    </w:p>
    <w:p w:rsidR="00FE5541" w:rsidRDefault="00FE5541" w:rsidP="00FE554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15045">
        <w:t>x</w:t>
      </w:r>
    </w:p>
    <w:p w:rsidR="00FE5541" w:rsidRDefault="00FE5541" w:rsidP="00FE554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615045">
        <w:t>x</w:t>
      </w:r>
    </w:p>
    <w:p w:rsidR="00FE5541" w:rsidRPr="007B2700" w:rsidRDefault="00FE5541" w:rsidP="00FE5541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5045">
        <w:rPr>
          <w:b/>
        </w:rPr>
        <w:t>x</w:t>
      </w:r>
    </w:p>
    <w:p w:rsidR="00D15507" w:rsidRDefault="00FE5541" w:rsidP="00FE554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</w:p>
    <w:p w:rsidR="00D15507" w:rsidRDefault="00D15507" w:rsidP="00D15507">
      <w:pPr>
        <w:numPr>
          <w:ilvl w:val="0"/>
          <w:numId w:val="0"/>
        </w:numPr>
        <w:spacing w:before="50" w:after="70" w:line="240" w:lineRule="auto"/>
        <w:ind w:left="142"/>
      </w:pPr>
    </w:p>
    <w:p w:rsidR="00D15507" w:rsidRDefault="00D1550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15507" w:rsidRPr="00D15507" w:rsidRDefault="00D15507" w:rsidP="00D1550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E5541" w:rsidRDefault="00D15507" w:rsidP="00FE554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Obchodní balík do zahraničí, č. 982707-1378/2016 ze dne </w:t>
      </w:r>
      <w:proofErr w:type="gramStart"/>
      <w:r>
        <w:t>8.8.2016</w:t>
      </w:r>
      <w:proofErr w:type="gramEnd"/>
      <w:r>
        <w:t xml:space="preserve"> (dále jen "Dohoda"), a to následujícím způsobem:</w:t>
      </w:r>
    </w:p>
    <w:p w:rsidR="0006647A" w:rsidRDefault="0006647A" w:rsidP="0006647A">
      <w:pPr>
        <w:numPr>
          <w:ilvl w:val="0"/>
          <w:numId w:val="0"/>
        </w:numPr>
        <w:spacing w:after="120"/>
        <w:ind w:left="624"/>
        <w:jc w:val="both"/>
      </w:pPr>
    </w:p>
    <w:p w:rsidR="00FE5541" w:rsidRDefault="00FE5541" w:rsidP="00FE554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1 - </w:t>
      </w:r>
      <w:r w:rsidRPr="00FE5541">
        <w:t>Cena za službu Obchodní balík do zahraničí</w:t>
      </w:r>
      <w:r>
        <w:t>, je plně nahrazen textem obsaženým v Příloze č. 1 tohoto Dodatku.</w:t>
      </w:r>
    </w:p>
    <w:p w:rsidR="00D15507" w:rsidRDefault="00D15507" w:rsidP="00D15507">
      <w:pPr>
        <w:numPr>
          <w:ilvl w:val="2"/>
          <w:numId w:val="21"/>
        </w:numPr>
        <w:spacing w:after="120"/>
        <w:jc w:val="both"/>
      </w:pPr>
    </w:p>
    <w:p w:rsidR="00D15507" w:rsidRPr="00D15507" w:rsidRDefault="00D15507" w:rsidP="00D1550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15507" w:rsidRDefault="00D15507" w:rsidP="00D15507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15507" w:rsidRDefault="00D15507" w:rsidP="00D1550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6647A">
        <w:t>2</w:t>
      </w:r>
      <w:r>
        <w:t xml:space="preserve"> je uzavřený a účinný dnem jeho podpisu oběma smluvními stranami.</w:t>
      </w:r>
    </w:p>
    <w:p w:rsidR="00FE5541" w:rsidRDefault="00D15507" w:rsidP="00FE554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6647A">
        <w:t>2</w:t>
      </w:r>
      <w:r>
        <w:t xml:space="preserve"> je sepsán ve </w:t>
      </w:r>
      <w:r w:rsidR="00FE5541">
        <w:t>dvou</w:t>
      </w:r>
      <w:r>
        <w:t xml:space="preserve"> vyhotoveních s platností originálu, z </w:t>
      </w:r>
      <w:r w:rsidR="00FE5541">
        <w:t>nichž každá ze stran obdrží po jednom</w:t>
      </w:r>
      <w:r>
        <w:t xml:space="preserve"> výtis</w:t>
      </w:r>
      <w:r w:rsidR="00FE5541">
        <w:t>ku</w:t>
      </w:r>
      <w:r>
        <w:t>.</w:t>
      </w:r>
    </w:p>
    <w:p w:rsidR="0006647A" w:rsidRDefault="0006647A" w:rsidP="0006647A">
      <w:pPr>
        <w:numPr>
          <w:ilvl w:val="0"/>
          <w:numId w:val="0"/>
        </w:numPr>
        <w:spacing w:after="120"/>
        <w:ind w:left="624"/>
        <w:jc w:val="both"/>
      </w:pPr>
    </w:p>
    <w:p w:rsidR="00FE5541" w:rsidRDefault="00FE5541" w:rsidP="00FE5541">
      <w:pPr>
        <w:numPr>
          <w:ilvl w:val="0"/>
          <w:numId w:val="0"/>
        </w:numPr>
        <w:spacing w:after="120"/>
        <w:ind w:left="624"/>
        <w:jc w:val="both"/>
      </w:pPr>
      <w:r w:rsidRPr="00FE5541">
        <w:rPr>
          <w:b/>
          <w:u w:val="single"/>
        </w:rPr>
        <w:t>Příloha:</w:t>
      </w:r>
    </w:p>
    <w:p w:rsidR="00FE5541" w:rsidRPr="00FE5541" w:rsidRDefault="00FE5541" w:rsidP="00FE5541">
      <w:pPr>
        <w:numPr>
          <w:ilvl w:val="0"/>
          <w:numId w:val="0"/>
        </w:numPr>
        <w:spacing w:after="120"/>
        <w:ind w:left="624"/>
        <w:jc w:val="both"/>
      </w:pPr>
      <w:r w:rsidRPr="00FE5541">
        <w:t xml:space="preserve">Příloha č. 1 – Cena za službu Obchodní balík do zahraničí </w:t>
      </w:r>
      <w:r w:rsidR="00615045">
        <w:t>x</w:t>
      </w:r>
      <w:r w:rsidRPr="00FE5541">
        <w:rPr>
          <w:b/>
        </w:rPr>
        <w:t xml:space="preserve"> </w:t>
      </w:r>
      <w:r w:rsidRPr="00FE5541">
        <w:t xml:space="preserve">(platné pro balíky adresované </w:t>
      </w:r>
    </w:p>
    <w:p w:rsidR="00FE5541" w:rsidRPr="00FE5541" w:rsidRDefault="00FE5541" w:rsidP="00FE5541">
      <w:pPr>
        <w:numPr>
          <w:ilvl w:val="0"/>
          <w:numId w:val="0"/>
        </w:numPr>
        <w:spacing w:after="120"/>
        <w:jc w:val="both"/>
        <w:rPr>
          <w:b/>
          <w:u w:val="single"/>
        </w:rPr>
      </w:pPr>
      <w:r w:rsidRPr="00FE5541">
        <w:t xml:space="preserve">                 </w:t>
      </w:r>
      <w:r>
        <w:tab/>
      </w:r>
      <w:r>
        <w:tab/>
      </w:r>
      <w:r>
        <w:tab/>
        <w:t xml:space="preserve">    </w:t>
      </w:r>
      <w:r w:rsidRPr="00FE5541">
        <w:t>na Slovensko)</w:t>
      </w:r>
    </w:p>
    <w:p w:rsidR="00FE5541" w:rsidRDefault="00FE5541" w:rsidP="00D15507">
      <w:pPr>
        <w:numPr>
          <w:ilvl w:val="0"/>
          <w:numId w:val="0"/>
        </w:numPr>
        <w:spacing w:after="120"/>
        <w:jc w:val="both"/>
      </w:pPr>
    </w:p>
    <w:p w:rsidR="00FE5541" w:rsidRDefault="00FE5541" w:rsidP="00D15507">
      <w:pPr>
        <w:numPr>
          <w:ilvl w:val="0"/>
          <w:numId w:val="0"/>
        </w:numPr>
        <w:spacing w:after="120"/>
        <w:jc w:val="both"/>
      </w:pPr>
    </w:p>
    <w:p w:rsidR="00FE5541" w:rsidRDefault="00FE5541" w:rsidP="00D15507">
      <w:pPr>
        <w:numPr>
          <w:ilvl w:val="0"/>
          <w:numId w:val="0"/>
        </w:numPr>
        <w:spacing w:after="120"/>
        <w:jc w:val="both"/>
        <w:sectPr w:rsidR="00FE554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15507" w:rsidRDefault="00D15507" w:rsidP="00D15507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FE5541" w:rsidRDefault="00FE5541" w:rsidP="00D15507">
      <w:pPr>
        <w:numPr>
          <w:ilvl w:val="0"/>
          <w:numId w:val="0"/>
        </w:numPr>
        <w:spacing w:after="120"/>
        <w:jc w:val="both"/>
      </w:pPr>
    </w:p>
    <w:p w:rsidR="00D15507" w:rsidRDefault="00D15507" w:rsidP="00D15507">
      <w:pPr>
        <w:numPr>
          <w:ilvl w:val="0"/>
          <w:numId w:val="0"/>
        </w:numPr>
        <w:spacing w:after="120"/>
        <w:jc w:val="both"/>
      </w:pPr>
      <w:r>
        <w:t>Za ČP:</w:t>
      </w:r>
    </w:p>
    <w:p w:rsidR="00FE5541" w:rsidRDefault="00FE5541" w:rsidP="00D15507">
      <w:pPr>
        <w:numPr>
          <w:ilvl w:val="0"/>
          <w:numId w:val="0"/>
        </w:numPr>
        <w:spacing w:after="120"/>
        <w:jc w:val="both"/>
      </w:pPr>
    </w:p>
    <w:p w:rsidR="00D15507" w:rsidRDefault="00D15507" w:rsidP="00D1550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15507" w:rsidRDefault="00D15507" w:rsidP="00D15507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D15507" w:rsidRDefault="00D15507" w:rsidP="00D15507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D15507" w:rsidRDefault="00D15507" w:rsidP="00D1550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FE5541" w:rsidRDefault="00FE5541" w:rsidP="00D15507">
      <w:pPr>
        <w:numPr>
          <w:ilvl w:val="0"/>
          <w:numId w:val="0"/>
        </w:numPr>
        <w:spacing w:after="120"/>
      </w:pPr>
    </w:p>
    <w:p w:rsidR="00D15507" w:rsidRDefault="00D15507" w:rsidP="00D15507">
      <w:pPr>
        <w:numPr>
          <w:ilvl w:val="0"/>
          <w:numId w:val="0"/>
        </w:numPr>
        <w:spacing w:after="120"/>
      </w:pPr>
      <w:r>
        <w:t>Za Odesílatele:</w:t>
      </w:r>
    </w:p>
    <w:p w:rsidR="00FE5541" w:rsidRDefault="00FE5541" w:rsidP="00D15507">
      <w:pPr>
        <w:numPr>
          <w:ilvl w:val="0"/>
          <w:numId w:val="0"/>
        </w:numPr>
        <w:spacing w:after="120"/>
      </w:pPr>
    </w:p>
    <w:p w:rsidR="00D15507" w:rsidRDefault="00D15507" w:rsidP="00D1550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15507" w:rsidRDefault="00615045" w:rsidP="00D15507">
      <w:pPr>
        <w:numPr>
          <w:ilvl w:val="0"/>
          <w:numId w:val="0"/>
        </w:numPr>
        <w:spacing w:after="120"/>
        <w:jc w:val="center"/>
      </w:pPr>
      <w:r>
        <w:t>x</w:t>
      </w:r>
    </w:p>
    <w:p w:rsidR="00D15507" w:rsidRPr="00D15507" w:rsidRDefault="00615045" w:rsidP="00D15507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D15507" w:rsidRPr="00D15507" w:rsidSect="00D1550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53" w:rsidRDefault="004D3153">
      <w:r>
        <w:separator/>
      </w:r>
    </w:p>
  </w:endnote>
  <w:endnote w:type="continuationSeparator" w:id="0">
    <w:p w:rsidR="004D3153" w:rsidRDefault="004D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615045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615045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53" w:rsidRDefault="004D3153">
      <w:r>
        <w:separator/>
      </w:r>
    </w:p>
  </w:footnote>
  <w:footnote w:type="continuationSeparator" w:id="0">
    <w:p w:rsidR="004D3153" w:rsidRDefault="004D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D421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EE825" wp14:editId="1E0CAC6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1550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6647A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FDBA60C" wp14:editId="287E1DC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1550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balík do zahraničí, Číslo 982707-1378/2016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497294" wp14:editId="61BD40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B90FA3"/>
    <w:multiLevelType w:val="multilevel"/>
    <w:tmpl w:val="AE9046AA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3E256E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1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0"/>
  </w:num>
  <w:num w:numId="22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6647A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05C1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504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04C5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1DA6"/>
    <w:rsid w:val="00C668F0"/>
    <w:rsid w:val="00C71CB6"/>
    <w:rsid w:val="00C77E06"/>
    <w:rsid w:val="00C8011E"/>
    <w:rsid w:val="00C848AA"/>
    <w:rsid w:val="00CD4216"/>
    <w:rsid w:val="00CD73E6"/>
    <w:rsid w:val="00CE276D"/>
    <w:rsid w:val="00CE42DD"/>
    <w:rsid w:val="00CF34C7"/>
    <w:rsid w:val="00CF499A"/>
    <w:rsid w:val="00D0232D"/>
    <w:rsid w:val="00D15507"/>
    <w:rsid w:val="00D30469"/>
    <w:rsid w:val="00D32840"/>
    <w:rsid w:val="00D473D5"/>
    <w:rsid w:val="00D80A24"/>
    <w:rsid w:val="00D82C4D"/>
    <w:rsid w:val="00D841A4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1FE93-DEA3-4CB4-AC37-49765E6A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275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2017-04-03T06:49:00Z</cp:lastPrinted>
  <dcterms:created xsi:type="dcterms:W3CDTF">2017-04-25T07:01:00Z</dcterms:created>
  <dcterms:modified xsi:type="dcterms:W3CDTF">2017-04-25T07:02:00Z</dcterms:modified>
</cp:coreProperties>
</file>