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76210" w:rsidP="00E7621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1.4.2017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76210" w:rsidRDefault="0042565B" w:rsidP="00E76210">
      <w:pPr>
        <w:numPr>
          <w:ilvl w:val="1"/>
          <w:numId w:val="21"/>
        </w:numPr>
      </w:pPr>
      <w:r>
        <w:t>x</w:t>
      </w:r>
    </w:p>
    <w:p w:rsidR="00E76210" w:rsidRDefault="0042565B" w:rsidP="00E76210">
      <w:pPr>
        <w:numPr>
          <w:ilvl w:val="1"/>
          <w:numId w:val="21"/>
        </w:numPr>
      </w:pPr>
      <w:r>
        <w:t>x</w:t>
      </w:r>
    </w:p>
    <w:p w:rsidR="00E76210" w:rsidRDefault="0042565B" w:rsidP="00E76210">
      <w:pPr>
        <w:numPr>
          <w:ilvl w:val="2"/>
          <w:numId w:val="21"/>
        </w:numPr>
        <w:ind w:left="584"/>
      </w:pPr>
      <w:r>
        <w:t>x</w:t>
      </w:r>
    </w:p>
    <w:p w:rsidR="00E76210" w:rsidRDefault="0042565B" w:rsidP="00E76210">
      <w:pPr>
        <w:numPr>
          <w:ilvl w:val="2"/>
          <w:numId w:val="21"/>
        </w:numPr>
        <w:ind w:left="584"/>
      </w:pPr>
      <w:r>
        <w:t>x</w:t>
      </w:r>
    </w:p>
    <w:p w:rsidR="00E76210" w:rsidRDefault="0042565B" w:rsidP="00E76210">
      <w:pPr>
        <w:numPr>
          <w:ilvl w:val="1"/>
          <w:numId w:val="21"/>
        </w:numPr>
      </w:pPr>
      <w:r>
        <w:t>x</w:t>
      </w:r>
    </w:p>
    <w:p w:rsidR="00E76210" w:rsidRDefault="0042565B" w:rsidP="00E76210">
      <w:pPr>
        <w:numPr>
          <w:ilvl w:val="3"/>
          <w:numId w:val="21"/>
        </w:numPr>
      </w:pPr>
      <w:r>
        <w:t>x</w:t>
      </w:r>
    </w:p>
    <w:p w:rsidR="00E76210" w:rsidRDefault="0042565B" w:rsidP="00E76210">
      <w:pPr>
        <w:numPr>
          <w:ilvl w:val="3"/>
          <w:numId w:val="21"/>
        </w:numPr>
      </w:pPr>
      <w:r>
        <w:t>x</w:t>
      </w:r>
    </w:p>
    <w:p w:rsidR="00E76210" w:rsidRDefault="0042565B" w:rsidP="00E76210">
      <w:pPr>
        <w:numPr>
          <w:ilvl w:val="3"/>
          <w:numId w:val="21"/>
        </w:numPr>
      </w:pPr>
      <w:r>
        <w:t>x</w:t>
      </w:r>
    </w:p>
    <w:p w:rsidR="00E76210" w:rsidRDefault="0042565B" w:rsidP="00E76210">
      <w:pPr>
        <w:numPr>
          <w:ilvl w:val="3"/>
          <w:numId w:val="21"/>
        </w:numPr>
      </w:pPr>
      <w:r>
        <w:t>x</w:t>
      </w:r>
    </w:p>
    <w:p w:rsidR="00E76210" w:rsidRDefault="0042565B" w:rsidP="00E76210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E76210" w:rsidTr="00E76210">
        <w:tc>
          <w:tcPr>
            <w:tcW w:w="4641" w:type="dxa"/>
            <w:shd w:val="clear" w:color="auto" w:fill="auto"/>
          </w:tcPr>
          <w:p w:rsidR="00E76210" w:rsidRDefault="00E76210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76210" w:rsidRDefault="00E76210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76210" w:rsidTr="00E762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76210" w:rsidRDefault="0042565B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E76210" w:rsidTr="00394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76210" w:rsidRDefault="0042565B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E76210" w:rsidRDefault="00E76210" w:rsidP="00E76210">
      <w:pPr>
        <w:numPr>
          <w:ilvl w:val="2"/>
          <w:numId w:val="21"/>
        </w:numPr>
        <w:spacing w:after="0"/>
      </w:pPr>
    </w:p>
    <w:p w:rsidR="00E76210" w:rsidRDefault="00E76210" w:rsidP="00E76210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E76210" w:rsidTr="00E76210">
        <w:tc>
          <w:tcPr>
            <w:tcW w:w="4752" w:type="dxa"/>
            <w:shd w:val="clear" w:color="auto" w:fill="auto"/>
          </w:tcPr>
          <w:p w:rsidR="00E76210" w:rsidRDefault="00E76210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E76210" w:rsidRDefault="00E76210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76210" w:rsidTr="00531E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E76210" w:rsidRDefault="0042565B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E76210" w:rsidTr="00E762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E76210" w:rsidRDefault="0042565B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E76210" w:rsidRDefault="0042565B" w:rsidP="00E7621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E76210" w:rsidRDefault="00E76210" w:rsidP="00E76210">
      <w:pPr>
        <w:numPr>
          <w:ilvl w:val="2"/>
          <w:numId w:val="21"/>
        </w:numPr>
        <w:spacing w:after="0"/>
      </w:pPr>
    </w:p>
    <w:p w:rsidR="00E76210" w:rsidRDefault="00E76210" w:rsidP="00E76210">
      <w:pPr>
        <w:numPr>
          <w:ilvl w:val="2"/>
          <w:numId w:val="21"/>
        </w:numPr>
        <w:spacing w:after="0"/>
      </w:pPr>
    </w:p>
    <w:p w:rsidR="00E76210" w:rsidRDefault="0042565B" w:rsidP="00E762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76210" w:rsidRDefault="0042565B" w:rsidP="00E76210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76210" w:rsidRDefault="0042565B" w:rsidP="00E762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76210" w:rsidRDefault="0042565B" w:rsidP="00E7621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76210" w:rsidRDefault="0042565B" w:rsidP="00E7621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76210" w:rsidRDefault="00E76210" w:rsidP="00E76210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76210" w:rsidRDefault="00E76210" w:rsidP="00E76210">
      <w:pPr>
        <w:numPr>
          <w:ilvl w:val="0"/>
          <w:numId w:val="0"/>
        </w:numPr>
        <w:spacing w:before="120"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before="120"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before="120"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both"/>
        <w:sectPr w:rsidR="00E7621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E95871" w:rsidRDefault="00E95871" w:rsidP="00E76210">
      <w:pPr>
        <w:numPr>
          <w:ilvl w:val="0"/>
          <w:numId w:val="0"/>
        </w:numPr>
        <w:spacing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95871" w:rsidRDefault="00E95871" w:rsidP="00E76210">
      <w:pPr>
        <w:numPr>
          <w:ilvl w:val="0"/>
          <w:numId w:val="0"/>
        </w:numPr>
        <w:spacing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both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center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76210" w:rsidRDefault="00E76210" w:rsidP="00E7621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2565B">
        <w:t>x</w:t>
      </w:r>
      <w:r>
        <w:t xml:space="preserve"> dne </w:t>
      </w:r>
    </w:p>
    <w:p w:rsidR="00E76210" w:rsidRDefault="00E76210" w:rsidP="00E76210">
      <w:pPr>
        <w:numPr>
          <w:ilvl w:val="0"/>
          <w:numId w:val="0"/>
        </w:numPr>
        <w:spacing w:after="0" w:line="240" w:lineRule="auto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95871" w:rsidRDefault="00E95871" w:rsidP="00E76210">
      <w:pPr>
        <w:numPr>
          <w:ilvl w:val="0"/>
          <w:numId w:val="0"/>
        </w:numPr>
        <w:spacing w:after="0" w:line="240" w:lineRule="auto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</w:pPr>
    </w:p>
    <w:p w:rsidR="00E76210" w:rsidRDefault="00E76210" w:rsidP="00E7621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565B" w:rsidRDefault="0042565B" w:rsidP="00E76210">
      <w:pPr>
        <w:numPr>
          <w:ilvl w:val="0"/>
          <w:numId w:val="0"/>
        </w:numPr>
        <w:spacing w:after="0" w:line="240" w:lineRule="auto"/>
        <w:jc w:val="center"/>
      </w:pPr>
    </w:p>
    <w:p w:rsidR="00E76210" w:rsidRDefault="0042565B" w:rsidP="00E76210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</w:t>
      </w:r>
    </w:p>
    <w:p w:rsidR="00E76210" w:rsidRPr="00E76210" w:rsidRDefault="0042565B" w:rsidP="00E7621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E76210" w:rsidRPr="00E76210" w:rsidSect="00E7621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2565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256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83D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BFDB2" wp14:editId="44C0455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7621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302259" wp14:editId="14A275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7621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982707-0736/2017 -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8ACEF7" wp14:editId="6332994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63189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565B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3D35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A2C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6210"/>
    <w:rsid w:val="00E84C79"/>
    <w:rsid w:val="00E95871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14CF3-B9F4-4087-93BE-95CFCEEE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162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2017-03-28T12:21:00Z</cp:lastPrinted>
  <dcterms:created xsi:type="dcterms:W3CDTF">2017-04-25T05:09:00Z</dcterms:created>
  <dcterms:modified xsi:type="dcterms:W3CDTF">2017-04-25T05:10:00Z</dcterms:modified>
</cp:coreProperties>
</file>