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79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777774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2022-V41-056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5" w:space="0" w:equalWidth="0">
            <w:col w:w="2050" w:space="595"/>
            <w:col w:w="2711" w:space="348"/>
            <w:col w:w="719" w:space="626"/>
            <w:col w:w="1406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24764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75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CZ24764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7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&amp; 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ACILIT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159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grafická 707/18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108 00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Praha 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020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107-6224720207/0100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605" w:space="2100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10.04.2022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10.04.2022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20" w:after="0" w:line="166" w:lineRule="exact"/>
        <w:ind w:left="434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34816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53104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53104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53104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53104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53104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line">
              <wp:posOffset>80382</wp:posOffset>
            </wp:positionV>
            <wp:extent cx="685006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80382"/>
                      <a:ext cx="57070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3000037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Šaty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eronika žluté (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12205) bez úch.vizitky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2ks; 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12ks;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36ks;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48ks;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XXX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03" w:after="0" w:line="166" w:lineRule="exact"/>
        <w:ind w:left="354" w:right="737" w:firstLine="0"/>
        <w:jc w:val="right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16401</wp:posOffset>
            </wp:positionV>
            <wp:extent cx="6943343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12845</wp:posOffset>
            </wp:positionV>
            <wp:extent cx="43688" cy="197612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17417</wp:posOffset>
            </wp:positionV>
            <wp:extent cx="34544" cy="19304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17417</wp:posOffset>
            </wp:positionV>
            <wp:extent cx="34544" cy="19304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17417</wp:posOffset>
            </wp:positionV>
            <wp:extent cx="34544" cy="19304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12845</wp:posOffset>
            </wp:positionV>
            <wp:extent cx="43688" cy="19761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3000064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Šaty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eronika fialové (423061) bez úch.vizitky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737" w:firstLine="0"/>
        <w:jc w:val="right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3000065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Halena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eronika fialová (423061) bez úch. vizitky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00" w:after="0" w:line="166" w:lineRule="exact"/>
        <w:ind w:left="434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67683</wp:posOffset>
            </wp:positionV>
            <wp:extent cx="572230" cy="20874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67683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3000066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Halena modrá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eronika (sanitá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ka) vel.L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64.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2662</wp:posOffset>
            </wp:positionV>
            <wp:extent cx="45720" cy="32055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2662</wp:posOffset>
            </wp:positionV>
            <wp:extent cx="51307" cy="32055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-63599</wp:posOffset>
            </wp:positionV>
            <wp:extent cx="43688" cy="165608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-63599</wp:posOffset>
            </wp:positionV>
            <wp:extent cx="43688" cy="165608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VŠE V M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TERIÁLU GABRIELA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-19277</wp:posOffset>
            </wp:positionV>
            <wp:extent cx="43688" cy="787400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-19277</wp:posOffset>
            </wp:positionV>
            <wp:extent cx="43688" cy="787400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38394</wp:posOffset>
                  </wp:positionV>
                  <wp:extent cx="1342057" cy="130577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7" cy="130577"/>
                          </a:xfrm>
                          <a:custGeom>
                            <a:rect l="l" t="t" r="r" b="b"/>
                            <a:pathLst>
                              <a:path w="1342057" h="130577">
                                <a:moveTo>
                                  <a:pt x="0" y="130577"/>
                                </a:moveTo>
                                <a:lnTo>
                                  <a:pt x="1342057" y="130577"/>
                                </a:lnTo>
                                <a:lnTo>
                                  <a:pt x="13420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057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6" Type="http://schemas.openxmlformats.org/officeDocument/2006/relationships/image" Target="media/image166.png"/><Relationship Id="rId168" Type="http://schemas.openxmlformats.org/officeDocument/2006/relationships/hyperlink" TargetMode="External" Target="http://www.saul-is.cz"/><Relationship Id="rId169" Type="http://schemas.openxmlformats.org/officeDocument/2006/relationships/image" Target="media/image16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2022-05-10T10:14:44Z</dcterms:created>
  <dcterms:modified xsi:type="dcterms:W3CDTF">2022-05-10T10:14:44Z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