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B338" w14:textId="77777777" w:rsidR="002B77A1" w:rsidRPr="00AE5855" w:rsidRDefault="002B77A1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1DAC18FA" w14:textId="77777777" w:rsidR="002B77A1" w:rsidRPr="00AE5855" w:rsidRDefault="002B77A1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5D279D">
        <w:rPr>
          <w:rFonts w:asciiTheme="minorHAnsi" w:hAnsiTheme="minorHAnsi" w:cstheme="minorHAnsi"/>
          <w:noProof/>
          <w:sz w:val="20"/>
        </w:rPr>
        <w:t>Husovo nám.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5D279D">
        <w:rPr>
          <w:rFonts w:asciiTheme="minorHAnsi" w:hAnsiTheme="minorHAnsi" w:cstheme="minorHAnsi"/>
          <w:noProof/>
          <w:sz w:val="20"/>
        </w:rPr>
        <w:t>27</w:t>
      </w:r>
    </w:p>
    <w:p w14:paraId="6E46FA0C" w14:textId="77777777" w:rsidR="002B77A1" w:rsidRDefault="002B77A1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3F39D4A" w14:textId="77777777" w:rsidR="002B77A1" w:rsidRPr="00AE5855" w:rsidRDefault="002B77A1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3E5EE56" w14:textId="77777777" w:rsidR="002B77A1" w:rsidRPr="00AE5855" w:rsidRDefault="002B77A1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5D279D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12</w:t>
      </w:r>
    </w:p>
    <w:p w14:paraId="46F51389" w14:textId="77777777" w:rsidR="002B77A1" w:rsidRDefault="002B77A1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42FB54BF" w14:textId="77777777" w:rsidR="002B77A1" w:rsidRPr="00AE5855" w:rsidRDefault="002B77A1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EEF0565" w14:textId="77777777" w:rsidR="002B77A1" w:rsidRDefault="002B77A1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5D279D">
        <w:rPr>
          <w:rFonts w:asciiTheme="minorHAnsi" w:hAnsiTheme="minorHAnsi" w:cstheme="minorHAnsi"/>
          <w:b/>
          <w:noProof/>
          <w:sz w:val="22"/>
          <w:szCs w:val="22"/>
        </w:rPr>
        <w:t>060001/08</w:t>
      </w:r>
    </w:p>
    <w:p w14:paraId="72AEBDA5" w14:textId="77777777" w:rsidR="002B77A1" w:rsidRDefault="002B77A1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4AE477F" w14:textId="77777777" w:rsidR="002B77A1" w:rsidRDefault="002B77A1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CF9A3FD" w14:textId="77777777" w:rsidR="002B77A1" w:rsidRDefault="002B77A1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3014D403" w14:textId="77777777" w:rsidR="002B77A1" w:rsidRDefault="002B77A1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2A164C49" w14:textId="77777777" w:rsidR="002B77A1" w:rsidRDefault="002B77A1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4795427" w14:textId="77777777" w:rsidR="002B77A1" w:rsidRPr="008456B1" w:rsidRDefault="002B77A1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2D9E2885" w14:textId="77777777" w:rsidR="002B77A1" w:rsidRPr="008456B1" w:rsidRDefault="002B77A1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278553AE" w14:textId="77777777" w:rsidR="002B77A1" w:rsidRPr="008456B1" w:rsidRDefault="002B77A1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40E7FA20" w14:textId="77777777" w:rsidR="002B77A1" w:rsidRPr="008456B1" w:rsidRDefault="002B77A1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1E737525" w14:textId="77777777" w:rsidR="002B77A1" w:rsidRPr="008456B1" w:rsidRDefault="002B77A1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5D279D">
        <w:rPr>
          <w:rFonts w:asciiTheme="minorHAnsi" w:hAnsiTheme="minorHAnsi" w:cstheme="minorHAnsi"/>
          <w:b/>
          <w:i/>
          <w:noProof/>
          <w:sz w:val="22"/>
          <w:szCs w:val="22"/>
        </w:rPr>
        <w:t>985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4E61C5E9" w14:textId="77777777" w:rsidR="002B77A1" w:rsidRPr="008456B1" w:rsidRDefault="002B77A1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3 650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400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17F261B3" w14:textId="77777777" w:rsidR="002B77A1" w:rsidRPr="008456B1" w:rsidRDefault="002B77A1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304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200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489AD2A3" w14:textId="77777777" w:rsidR="002B77A1" w:rsidRDefault="002B77A1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68FA369" w14:textId="77777777" w:rsidR="002B77A1" w:rsidRPr="008456B1" w:rsidRDefault="002B77A1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7F7CD812" w14:textId="77777777" w:rsidR="002B77A1" w:rsidRDefault="002B77A1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37A1E27" w14:textId="77777777" w:rsidR="002B77A1" w:rsidRDefault="002B77A1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EE3A280" w14:textId="77777777" w:rsidR="002B77A1" w:rsidRDefault="002B77A1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DDDC45E" w14:textId="0FC4A38F" w:rsidR="002B77A1" w:rsidRPr="00AE5855" w:rsidRDefault="008B621C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V Rakovníku dne 6.5.2022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B77A1">
        <w:rPr>
          <w:rFonts w:asciiTheme="minorHAnsi" w:hAnsiTheme="minorHAnsi" w:cstheme="minorHAnsi"/>
          <w:b/>
          <w:sz w:val="22"/>
          <w:szCs w:val="22"/>
        </w:rPr>
        <w:t>V Rakovníku dne 8. 4. 2022</w:t>
      </w:r>
    </w:p>
    <w:p w14:paraId="6FC32901" w14:textId="77777777" w:rsidR="002B77A1" w:rsidRPr="00AE5855" w:rsidRDefault="002B77A1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2D090A12" w14:textId="77777777" w:rsidR="002B77A1" w:rsidRPr="008456B1" w:rsidRDefault="002B77A1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ED40E02" w14:textId="77777777" w:rsidR="002B77A1" w:rsidRDefault="002B77A1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82A48C8" w14:textId="77777777" w:rsidR="002B77A1" w:rsidRDefault="002B77A1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36E344" w14:textId="77777777" w:rsidR="002B77A1" w:rsidRPr="008456B1" w:rsidRDefault="002B77A1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B993E6" w14:textId="77777777" w:rsidR="002B77A1" w:rsidRPr="008456B1" w:rsidRDefault="002B77A1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6BC37C" w14:textId="77777777" w:rsidR="002B77A1" w:rsidRPr="008456B1" w:rsidRDefault="002B77A1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2437393A" w14:textId="77777777" w:rsidR="002B77A1" w:rsidRDefault="002B77A1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2B77A1" w:rsidSect="002B77A1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759B1CFD" w14:textId="77777777" w:rsidR="002B77A1" w:rsidRPr="008456B1" w:rsidRDefault="002B77A1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2B77A1" w:rsidRPr="008456B1" w:rsidSect="002B77A1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7150" w14:textId="77777777" w:rsidR="002B77A1" w:rsidRDefault="002B77A1" w:rsidP="000D3BB7">
      <w:r>
        <w:separator/>
      </w:r>
    </w:p>
  </w:endnote>
  <w:endnote w:type="continuationSeparator" w:id="0">
    <w:p w14:paraId="0B5C8C5B" w14:textId="77777777" w:rsidR="002B77A1" w:rsidRDefault="002B77A1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1B95" w14:textId="77777777" w:rsidR="002B77A1" w:rsidRDefault="002B77A1" w:rsidP="000D3BB7">
      <w:r>
        <w:separator/>
      </w:r>
    </w:p>
  </w:footnote>
  <w:footnote w:type="continuationSeparator" w:id="0">
    <w:p w14:paraId="044484AA" w14:textId="77777777" w:rsidR="002B77A1" w:rsidRDefault="002B77A1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ABE8" w14:textId="77777777" w:rsidR="002B77A1" w:rsidRDefault="002B77A1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76DE3BC" wp14:editId="2DC689A6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452F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9B83CA" wp14:editId="4D1BB818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5673"/>
    <w:rsid w:val="00016915"/>
    <w:rsid w:val="00017433"/>
    <w:rsid w:val="00033CF3"/>
    <w:rsid w:val="0004046C"/>
    <w:rsid w:val="00040D16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7420B"/>
    <w:rsid w:val="001760DB"/>
    <w:rsid w:val="001A7065"/>
    <w:rsid w:val="001B7437"/>
    <w:rsid w:val="001C33C3"/>
    <w:rsid w:val="001C41FD"/>
    <w:rsid w:val="002024EA"/>
    <w:rsid w:val="00204517"/>
    <w:rsid w:val="00223CB0"/>
    <w:rsid w:val="002263D3"/>
    <w:rsid w:val="00250226"/>
    <w:rsid w:val="00250B4C"/>
    <w:rsid w:val="0025376E"/>
    <w:rsid w:val="00265B59"/>
    <w:rsid w:val="00271286"/>
    <w:rsid w:val="0027442C"/>
    <w:rsid w:val="00283741"/>
    <w:rsid w:val="002959E5"/>
    <w:rsid w:val="00296EDC"/>
    <w:rsid w:val="002B3366"/>
    <w:rsid w:val="002B77A1"/>
    <w:rsid w:val="002C414E"/>
    <w:rsid w:val="002D5489"/>
    <w:rsid w:val="002E7DBC"/>
    <w:rsid w:val="002F26C2"/>
    <w:rsid w:val="002F7D67"/>
    <w:rsid w:val="003112D8"/>
    <w:rsid w:val="003113D2"/>
    <w:rsid w:val="00312D20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30783"/>
    <w:rsid w:val="00430D1C"/>
    <w:rsid w:val="00431FE8"/>
    <w:rsid w:val="004344D5"/>
    <w:rsid w:val="00436B7A"/>
    <w:rsid w:val="00441122"/>
    <w:rsid w:val="00452A71"/>
    <w:rsid w:val="00463219"/>
    <w:rsid w:val="00492751"/>
    <w:rsid w:val="004A5D04"/>
    <w:rsid w:val="004E2DC2"/>
    <w:rsid w:val="004E7708"/>
    <w:rsid w:val="004F0B96"/>
    <w:rsid w:val="004F5A46"/>
    <w:rsid w:val="00532729"/>
    <w:rsid w:val="00535467"/>
    <w:rsid w:val="0056693C"/>
    <w:rsid w:val="0057112D"/>
    <w:rsid w:val="005712B2"/>
    <w:rsid w:val="005853C4"/>
    <w:rsid w:val="0059790C"/>
    <w:rsid w:val="005A7396"/>
    <w:rsid w:val="005A781D"/>
    <w:rsid w:val="005C0598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456B1"/>
    <w:rsid w:val="008523D4"/>
    <w:rsid w:val="0086708D"/>
    <w:rsid w:val="00874D26"/>
    <w:rsid w:val="008A7C4E"/>
    <w:rsid w:val="008B058E"/>
    <w:rsid w:val="008B3755"/>
    <w:rsid w:val="008B621C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54926"/>
    <w:rsid w:val="00B746B0"/>
    <w:rsid w:val="00B822C7"/>
    <w:rsid w:val="00B844CF"/>
    <w:rsid w:val="00B93968"/>
    <w:rsid w:val="00BA2676"/>
    <w:rsid w:val="00BB7A55"/>
    <w:rsid w:val="00BD35E0"/>
    <w:rsid w:val="00BE195E"/>
    <w:rsid w:val="00C00AB9"/>
    <w:rsid w:val="00C27DB2"/>
    <w:rsid w:val="00C4491C"/>
    <w:rsid w:val="00C44F45"/>
    <w:rsid w:val="00C56967"/>
    <w:rsid w:val="00C62724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E0AFD"/>
    <w:rsid w:val="00CE0FB2"/>
    <w:rsid w:val="00CE480F"/>
    <w:rsid w:val="00CE49DD"/>
    <w:rsid w:val="00CF5A3A"/>
    <w:rsid w:val="00CF6230"/>
    <w:rsid w:val="00D05A5D"/>
    <w:rsid w:val="00D10F8C"/>
    <w:rsid w:val="00D16278"/>
    <w:rsid w:val="00D20213"/>
    <w:rsid w:val="00D2036A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E014DA"/>
    <w:rsid w:val="00E12DBE"/>
    <w:rsid w:val="00E14369"/>
    <w:rsid w:val="00E174E1"/>
    <w:rsid w:val="00E47E7A"/>
    <w:rsid w:val="00E8643C"/>
    <w:rsid w:val="00EA1FE7"/>
    <w:rsid w:val="00EB6042"/>
    <w:rsid w:val="00EC081D"/>
    <w:rsid w:val="00EC25AF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860BE5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2</TotalTime>
  <Pages>2</Pages>
  <Words>91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2</cp:revision>
  <cp:lastPrinted>2022-04-28T05:25:00Z</cp:lastPrinted>
  <dcterms:created xsi:type="dcterms:W3CDTF">2022-05-07T07:10:00Z</dcterms:created>
  <dcterms:modified xsi:type="dcterms:W3CDTF">2022-05-09T13:47:00Z</dcterms:modified>
</cp:coreProperties>
</file>