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8E55" w14:textId="77777777" w:rsidR="00B1459D" w:rsidRPr="00AE5855" w:rsidRDefault="00B1459D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74422FB6" w14:textId="77777777" w:rsidR="00B1459D" w:rsidRPr="00AE5855" w:rsidRDefault="00B1459D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5D279D">
        <w:rPr>
          <w:rFonts w:asciiTheme="minorHAnsi" w:hAnsiTheme="minorHAnsi" w:cstheme="minorHAnsi"/>
          <w:noProof/>
          <w:sz w:val="20"/>
        </w:rPr>
        <w:t>Wintrovo nám.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5D279D">
        <w:rPr>
          <w:rFonts w:asciiTheme="minorHAnsi" w:hAnsiTheme="minorHAnsi" w:cstheme="minorHAnsi"/>
          <w:noProof/>
          <w:sz w:val="20"/>
        </w:rPr>
        <w:t>1903</w:t>
      </w:r>
    </w:p>
    <w:p w14:paraId="2A2D5B58" w14:textId="77777777" w:rsidR="00B1459D" w:rsidRDefault="00B1459D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9160D1F" w14:textId="77777777" w:rsidR="00B1459D" w:rsidRPr="00AE5855" w:rsidRDefault="00B1459D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E02230C" w14:textId="77777777" w:rsidR="00B1459D" w:rsidRPr="00AE5855" w:rsidRDefault="00B1459D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5D279D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12</w:t>
      </w:r>
    </w:p>
    <w:p w14:paraId="43075375" w14:textId="77777777" w:rsidR="00B1459D" w:rsidRDefault="00B1459D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B199004" w14:textId="77777777" w:rsidR="00B1459D" w:rsidRPr="00AE5855" w:rsidRDefault="00B1459D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EB69B21" w14:textId="77777777" w:rsidR="00B1459D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5D279D">
        <w:rPr>
          <w:rFonts w:asciiTheme="minorHAnsi" w:hAnsiTheme="minorHAnsi" w:cstheme="minorHAnsi"/>
          <w:b/>
          <w:noProof/>
          <w:sz w:val="22"/>
          <w:szCs w:val="22"/>
        </w:rPr>
        <w:t>060002/08</w:t>
      </w:r>
    </w:p>
    <w:p w14:paraId="6E6A2B3C" w14:textId="77777777" w:rsidR="00B1459D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A098C83" w14:textId="77777777" w:rsidR="00B1459D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B607732" w14:textId="77777777" w:rsidR="00B1459D" w:rsidRDefault="00B1459D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1EC9B1E0" w14:textId="77777777" w:rsidR="00B1459D" w:rsidRDefault="00B1459D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AB9A9C1" w14:textId="77777777" w:rsidR="00B1459D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FB2209C" w14:textId="77777777" w:rsidR="00B1459D" w:rsidRPr="008456B1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6F99F628" w14:textId="77777777" w:rsidR="00B1459D" w:rsidRPr="008456B1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085558B" w14:textId="77777777" w:rsidR="00B1459D" w:rsidRPr="008456B1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62F7676" w14:textId="77777777" w:rsidR="00B1459D" w:rsidRPr="008456B1" w:rsidRDefault="00B1459D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35E052DA" w14:textId="77777777" w:rsidR="00B1459D" w:rsidRPr="008456B1" w:rsidRDefault="00B1459D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D279D">
        <w:rPr>
          <w:rFonts w:asciiTheme="minorHAnsi" w:hAnsiTheme="minorHAnsi" w:cstheme="minorHAnsi"/>
          <w:b/>
          <w:i/>
          <w:noProof/>
          <w:sz w:val="22"/>
          <w:szCs w:val="22"/>
        </w:rPr>
        <w:t>985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79D74D32" w14:textId="77777777" w:rsidR="00B1459D" w:rsidRPr="008456B1" w:rsidRDefault="00B1459D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1 035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53B97125" w14:textId="77777777" w:rsidR="00B1459D" w:rsidRPr="008456B1" w:rsidRDefault="00B1459D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86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300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0C368D8F" w14:textId="77777777" w:rsidR="00B1459D" w:rsidRDefault="00B1459D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3E156C1" w14:textId="77777777" w:rsidR="00B1459D" w:rsidRPr="008456B1" w:rsidRDefault="00B1459D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16C9FF9C" w14:textId="77777777" w:rsidR="00B1459D" w:rsidRDefault="00B1459D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E5FC0D0" w14:textId="77777777" w:rsidR="00B1459D" w:rsidRDefault="00B1459D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A74CDCC" w14:textId="77777777" w:rsidR="00B1459D" w:rsidRDefault="00B1459D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E07C39C" w14:textId="4DA7FB8D" w:rsidR="00B1459D" w:rsidRPr="00AE5855" w:rsidRDefault="00E22029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 6. 5. 2022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B1459D">
        <w:rPr>
          <w:rFonts w:asciiTheme="minorHAnsi" w:hAnsiTheme="minorHAnsi" w:cstheme="minorHAnsi"/>
          <w:b/>
          <w:sz w:val="22"/>
          <w:szCs w:val="22"/>
        </w:rPr>
        <w:t>V Rakovníku dne 8. 4. 2022</w:t>
      </w:r>
    </w:p>
    <w:p w14:paraId="5AE7E97F" w14:textId="77777777" w:rsidR="00B1459D" w:rsidRPr="00AE5855" w:rsidRDefault="00B1459D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DF5A553" w14:textId="77777777" w:rsidR="00B1459D" w:rsidRPr="008456B1" w:rsidRDefault="00B1459D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3D4221E" w14:textId="77777777" w:rsidR="00B1459D" w:rsidRDefault="00B1459D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2D9EE2" w14:textId="77777777" w:rsidR="00B1459D" w:rsidRDefault="00B1459D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35109B" w14:textId="77777777" w:rsidR="00B1459D" w:rsidRPr="008456B1" w:rsidRDefault="00B1459D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CACF3F" w14:textId="77777777" w:rsidR="00B1459D" w:rsidRPr="008456B1" w:rsidRDefault="00B1459D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7D5B8F" w14:textId="77777777" w:rsidR="00B1459D" w:rsidRPr="008456B1" w:rsidRDefault="00B1459D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162E5538" w14:textId="77777777" w:rsidR="00B1459D" w:rsidRDefault="00B1459D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B1459D" w:rsidSect="00B1459D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0A87F7C6" w14:textId="77777777" w:rsidR="00B1459D" w:rsidRPr="008456B1" w:rsidRDefault="00B1459D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B1459D" w:rsidRPr="008456B1" w:rsidSect="00B1459D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DEBA" w14:textId="77777777" w:rsidR="00B1459D" w:rsidRDefault="00B1459D" w:rsidP="000D3BB7">
      <w:r>
        <w:separator/>
      </w:r>
    </w:p>
  </w:endnote>
  <w:endnote w:type="continuationSeparator" w:id="0">
    <w:p w14:paraId="1D04EFC9" w14:textId="77777777" w:rsidR="00B1459D" w:rsidRDefault="00B1459D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23C6" w14:textId="77777777" w:rsidR="00B1459D" w:rsidRDefault="00B1459D" w:rsidP="000D3BB7">
      <w:r>
        <w:separator/>
      </w:r>
    </w:p>
  </w:footnote>
  <w:footnote w:type="continuationSeparator" w:id="0">
    <w:p w14:paraId="0422C4DE" w14:textId="77777777" w:rsidR="00B1459D" w:rsidRDefault="00B1459D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BE74" w14:textId="77777777" w:rsidR="00B1459D" w:rsidRDefault="00B1459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404084" wp14:editId="77F7F2A6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24A1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24BD51" wp14:editId="627FC5BC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5673"/>
    <w:rsid w:val="00016915"/>
    <w:rsid w:val="00017433"/>
    <w:rsid w:val="00033CF3"/>
    <w:rsid w:val="0004046C"/>
    <w:rsid w:val="00040D16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7420B"/>
    <w:rsid w:val="001760DB"/>
    <w:rsid w:val="001A7065"/>
    <w:rsid w:val="001B7437"/>
    <w:rsid w:val="001C33C3"/>
    <w:rsid w:val="001C41FD"/>
    <w:rsid w:val="002024EA"/>
    <w:rsid w:val="00204517"/>
    <w:rsid w:val="00223CB0"/>
    <w:rsid w:val="002263D3"/>
    <w:rsid w:val="00250226"/>
    <w:rsid w:val="00250B4C"/>
    <w:rsid w:val="0025376E"/>
    <w:rsid w:val="00265B59"/>
    <w:rsid w:val="00271286"/>
    <w:rsid w:val="0027442C"/>
    <w:rsid w:val="00283741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30783"/>
    <w:rsid w:val="00430D1C"/>
    <w:rsid w:val="00431FE8"/>
    <w:rsid w:val="004344D5"/>
    <w:rsid w:val="00436B7A"/>
    <w:rsid w:val="00441122"/>
    <w:rsid w:val="00452A71"/>
    <w:rsid w:val="00463219"/>
    <w:rsid w:val="00492751"/>
    <w:rsid w:val="004A5D04"/>
    <w:rsid w:val="004E2DC2"/>
    <w:rsid w:val="004E7708"/>
    <w:rsid w:val="004F0B96"/>
    <w:rsid w:val="004F5A46"/>
    <w:rsid w:val="00532729"/>
    <w:rsid w:val="00535467"/>
    <w:rsid w:val="0056693C"/>
    <w:rsid w:val="0057112D"/>
    <w:rsid w:val="005712B2"/>
    <w:rsid w:val="005853C4"/>
    <w:rsid w:val="0059790C"/>
    <w:rsid w:val="005A7396"/>
    <w:rsid w:val="005A781D"/>
    <w:rsid w:val="005C0598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1104"/>
    <w:rsid w:val="00914419"/>
    <w:rsid w:val="00920E62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459D"/>
    <w:rsid w:val="00B15A49"/>
    <w:rsid w:val="00B21D93"/>
    <w:rsid w:val="00B30045"/>
    <w:rsid w:val="00B303BA"/>
    <w:rsid w:val="00B336E3"/>
    <w:rsid w:val="00B33A66"/>
    <w:rsid w:val="00B40604"/>
    <w:rsid w:val="00B40E27"/>
    <w:rsid w:val="00B54926"/>
    <w:rsid w:val="00B746B0"/>
    <w:rsid w:val="00B822C7"/>
    <w:rsid w:val="00B844CF"/>
    <w:rsid w:val="00B93968"/>
    <w:rsid w:val="00BA2676"/>
    <w:rsid w:val="00BB7A55"/>
    <w:rsid w:val="00BD35E0"/>
    <w:rsid w:val="00BE195E"/>
    <w:rsid w:val="00C00AB9"/>
    <w:rsid w:val="00C27DB2"/>
    <w:rsid w:val="00C4491C"/>
    <w:rsid w:val="00C44F45"/>
    <w:rsid w:val="00C56967"/>
    <w:rsid w:val="00C62724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E0AFD"/>
    <w:rsid w:val="00CE0FB2"/>
    <w:rsid w:val="00CE480F"/>
    <w:rsid w:val="00CE49DD"/>
    <w:rsid w:val="00CF5A3A"/>
    <w:rsid w:val="00CF6230"/>
    <w:rsid w:val="00D05A5D"/>
    <w:rsid w:val="00D10F8C"/>
    <w:rsid w:val="00D16278"/>
    <w:rsid w:val="00D20213"/>
    <w:rsid w:val="00D2036A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E014DA"/>
    <w:rsid w:val="00E12DBE"/>
    <w:rsid w:val="00E14369"/>
    <w:rsid w:val="00E174E1"/>
    <w:rsid w:val="00E22029"/>
    <w:rsid w:val="00E47E7A"/>
    <w:rsid w:val="00E8643C"/>
    <w:rsid w:val="00EA1FE7"/>
    <w:rsid w:val="00EB6042"/>
    <w:rsid w:val="00EC081D"/>
    <w:rsid w:val="00EC25AF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2E637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1</TotalTime>
  <Pages>2</Pages>
  <Words>93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2022-04-28T05:25:00Z</cp:lastPrinted>
  <dcterms:created xsi:type="dcterms:W3CDTF">2022-05-07T07:11:00Z</dcterms:created>
  <dcterms:modified xsi:type="dcterms:W3CDTF">2022-05-09T13:37:00Z</dcterms:modified>
</cp:coreProperties>
</file>