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C388" w14:textId="77777777" w:rsidR="00E63941" w:rsidRPr="00AE5855" w:rsidRDefault="00E6394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CD60C54" w14:textId="77777777" w:rsidR="00E63941" w:rsidRPr="00AE5855" w:rsidRDefault="00E63941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5D279D">
        <w:rPr>
          <w:rFonts w:asciiTheme="minorHAnsi" w:hAnsiTheme="minorHAnsi" w:cstheme="minorHAnsi"/>
          <w:noProof/>
          <w:sz w:val="20"/>
        </w:rPr>
        <w:t>Vysoká ul.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5D279D">
        <w:rPr>
          <w:rFonts w:asciiTheme="minorHAnsi" w:hAnsiTheme="minorHAnsi" w:cstheme="minorHAnsi"/>
          <w:noProof/>
          <w:sz w:val="20"/>
        </w:rPr>
        <w:t>91</w:t>
      </w:r>
    </w:p>
    <w:p w14:paraId="7AA3CDC6" w14:textId="77777777" w:rsidR="00E63941" w:rsidRDefault="00E6394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791A2E45" w14:textId="77777777" w:rsidR="00E63941" w:rsidRPr="00AE5855" w:rsidRDefault="00E6394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7C6E0B51" w14:textId="77777777" w:rsidR="00E63941" w:rsidRPr="00AE5855" w:rsidRDefault="00E63941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5D279D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12</w:t>
      </w:r>
    </w:p>
    <w:p w14:paraId="24B5252D" w14:textId="77777777" w:rsidR="00E63941" w:rsidRDefault="00E6394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46007D6" w14:textId="77777777" w:rsidR="00E63941" w:rsidRPr="00AE5855" w:rsidRDefault="00E6394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3198A71" w14:textId="77777777" w:rsidR="00E63941" w:rsidRDefault="00E63941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5D279D">
        <w:rPr>
          <w:rFonts w:asciiTheme="minorHAnsi" w:hAnsiTheme="minorHAnsi" w:cstheme="minorHAnsi"/>
          <w:b/>
          <w:noProof/>
          <w:sz w:val="22"/>
          <w:szCs w:val="22"/>
        </w:rPr>
        <w:t>060007/08</w:t>
      </w:r>
    </w:p>
    <w:p w14:paraId="05E0C189" w14:textId="77777777" w:rsidR="00E63941" w:rsidRDefault="00E63941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A6D45E5" w14:textId="77777777" w:rsidR="00E63941" w:rsidRDefault="00E63941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D1F113C" w14:textId="77777777" w:rsidR="00E63941" w:rsidRDefault="00E63941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5BE51E73" w14:textId="77777777" w:rsidR="00E63941" w:rsidRDefault="00E63941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7FCDF65E" w14:textId="77777777" w:rsidR="00E63941" w:rsidRDefault="00E63941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B717720" w14:textId="77777777" w:rsidR="00E63941" w:rsidRPr="008456B1" w:rsidRDefault="00E63941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6AF3CD94" w14:textId="77777777" w:rsidR="00E63941" w:rsidRPr="008456B1" w:rsidRDefault="00E63941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2622A77F" w14:textId="77777777" w:rsidR="00E63941" w:rsidRPr="008456B1" w:rsidRDefault="00E63941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1A806903" w14:textId="77777777" w:rsidR="00E63941" w:rsidRPr="008456B1" w:rsidRDefault="00E63941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4B496291" w14:textId="77777777" w:rsidR="00E63941" w:rsidRPr="008456B1" w:rsidRDefault="00E63941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5D279D">
        <w:rPr>
          <w:rFonts w:asciiTheme="minorHAnsi" w:hAnsiTheme="minorHAnsi" w:cstheme="minorHAnsi"/>
          <w:b/>
          <w:i/>
          <w:noProof/>
          <w:sz w:val="22"/>
          <w:szCs w:val="22"/>
        </w:rPr>
        <w:t>985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595743A5" w14:textId="77777777" w:rsidR="00E63941" w:rsidRPr="008456B1" w:rsidRDefault="00E63941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730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800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03CAEB29" w14:textId="77777777" w:rsidR="00E63941" w:rsidRPr="008456B1" w:rsidRDefault="00E63941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60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900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1AAC2BAF" w14:textId="77777777" w:rsidR="00E63941" w:rsidRDefault="00E6394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A149D5B" w14:textId="77777777" w:rsidR="00E63941" w:rsidRPr="008456B1" w:rsidRDefault="00E6394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63E5A285" w14:textId="77777777" w:rsidR="00E63941" w:rsidRDefault="00E6394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B98A8D2" w14:textId="77777777" w:rsidR="00E63941" w:rsidRDefault="00E6394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A917EB2" w14:textId="77777777" w:rsidR="00E63941" w:rsidRDefault="00E6394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AB636A0" w14:textId="61BD6806" w:rsidR="00E63941" w:rsidRPr="00AE5855" w:rsidRDefault="009A1F79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6.5.2022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63941">
        <w:rPr>
          <w:rFonts w:asciiTheme="minorHAnsi" w:hAnsiTheme="minorHAnsi" w:cstheme="minorHAnsi"/>
          <w:b/>
          <w:sz w:val="22"/>
          <w:szCs w:val="22"/>
        </w:rPr>
        <w:t>V Rakovníku dne 8. 4. 2022</w:t>
      </w:r>
    </w:p>
    <w:p w14:paraId="2B5A684D" w14:textId="77777777" w:rsidR="00E63941" w:rsidRPr="00AE5855" w:rsidRDefault="00E63941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6601316" w14:textId="77777777" w:rsidR="00E63941" w:rsidRPr="008456B1" w:rsidRDefault="00E6394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C906E9" w14:textId="77777777" w:rsidR="00E63941" w:rsidRDefault="00E6394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1B0345" w14:textId="77777777" w:rsidR="00E63941" w:rsidRDefault="00E6394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5933D2" w14:textId="77777777" w:rsidR="00E63941" w:rsidRPr="008456B1" w:rsidRDefault="00E6394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26039D" w14:textId="77777777" w:rsidR="00E63941" w:rsidRPr="008456B1" w:rsidRDefault="00E6394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656F7B" w14:textId="77777777" w:rsidR="00E63941" w:rsidRPr="008456B1" w:rsidRDefault="00E63941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0C72AC89" w14:textId="77777777" w:rsidR="00E63941" w:rsidRDefault="00E63941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E63941" w:rsidSect="00E63941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2651B7FF" w14:textId="77777777" w:rsidR="00E63941" w:rsidRPr="008456B1" w:rsidRDefault="00E63941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E63941" w:rsidRPr="008456B1" w:rsidSect="00E63941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9263" w14:textId="77777777" w:rsidR="00E63941" w:rsidRDefault="00E63941" w:rsidP="000D3BB7">
      <w:r>
        <w:separator/>
      </w:r>
    </w:p>
  </w:endnote>
  <w:endnote w:type="continuationSeparator" w:id="0">
    <w:p w14:paraId="0BF762ED" w14:textId="77777777" w:rsidR="00E63941" w:rsidRDefault="00E63941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7C44" w14:textId="77777777" w:rsidR="00E63941" w:rsidRDefault="00E63941" w:rsidP="000D3BB7">
      <w:r>
        <w:separator/>
      </w:r>
    </w:p>
  </w:footnote>
  <w:footnote w:type="continuationSeparator" w:id="0">
    <w:p w14:paraId="0AD729DD" w14:textId="77777777" w:rsidR="00E63941" w:rsidRDefault="00E63941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10AE" w14:textId="77777777" w:rsidR="00E63941" w:rsidRDefault="00E63941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F262EF" wp14:editId="12CA57D9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7AD8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98DE52" wp14:editId="3E95DC5C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5673"/>
    <w:rsid w:val="00016915"/>
    <w:rsid w:val="00017433"/>
    <w:rsid w:val="00033CF3"/>
    <w:rsid w:val="0004046C"/>
    <w:rsid w:val="00040D16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7420B"/>
    <w:rsid w:val="001760DB"/>
    <w:rsid w:val="001A7065"/>
    <w:rsid w:val="001B7437"/>
    <w:rsid w:val="001C33C3"/>
    <w:rsid w:val="001C41FD"/>
    <w:rsid w:val="002024EA"/>
    <w:rsid w:val="00204517"/>
    <w:rsid w:val="00223CB0"/>
    <w:rsid w:val="002263D3"/>
    <w:rsid w:val="00250226"/>
    <w:rsid w:val="00250B4C"/>
    <w:rsid w:val="0025376E"/>
    <w:rsid w:val="00265B59"/>
    <w:rsid w:val="00271286"/>
    <w:rsid w:val="0027442C"/>
    <w:rsid w:val="00283741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30783"/>
    <w:rsid w:val="00430D1C"/>
    <w:rsid w:val="00431FE8"/>
    <w:rsid w:val="004344D5"/>
    <w:rsid w:val="00436B7A"/>
    <w:rsid w:val="00441122"/>
    <w:rsid w:val="00452A71"/>
    <w:rsid w:val="00463219"/>
    <w:rsid w:val="00492751"/>
    <w:rsid w:val="004A5D04"/>
    <w:rsid w:val="004E2DC2"/>
    <w:rsid w:val="004E7708"/>
    <w:rsid w:val="004F0B96"/>
    <w:rsid w:val="004F5A46"/>
    <w:rsid w:val="00532729"/>
    <w:rsid w:val="00535467"/>
    <w:rsid w:val="0056693C"/>
    <w:rsid w:val="0057112D"/>
    <w:rsid w:val="005712B2"/>
    <w:rsid w:val="005853C4"/>
    <w:rsid w:val="0059790C"/>
    <w:rsid w:val="005A7396"/>
    <w:rsid w:val="005A781D"/>
    <w:rsid w:val="005C0598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1104"/>
    <w:rsid w:val="00914419"/>
    <w:rsid w:val="00920E62"/>
    <w:rsid w:val="00951A5D"/>
    <w:rsid w:val="009577DD"/>
    <w:rsid w:val="00962AC9"/>
    <w:rsid w:val="00966A25"/>
    <w:rsid w:val="0097702E"/>
    <w:rsid w:val="00994E33"/>
    <w:rsid w:val="009A1F79"/>
    <w:rsid w:val="009B2A89"/>
    <w:rsid w:val="009B33FA"/>
    <w:rsid w:val="009D3580"/>
    <w:rsid w:val="009E2EBA"/>
    <w:rsid w:val="009F3E79"/>
    <w:rsid w:val="009F43FD"/>
    <w:rsid w:val="00A12B89"/>
    <w:rsid w:val="00A15330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54926"/>
    <w:rsid w:val="00B746B0"/>
    <w:rsid w:val="00B822C7"/>
    <w:rsid w:val="00B844CF"/>
    <w:rsid w:val="00B93968"/>
    <w:rsid w:val="00BA2676"/>
    <w:rsid w:val="00BB7A55"/>
    <w:rsid w:val="00BD35E0"/>
    <w:rsid w:val="00BE195E"/>
    <w:rsid w:val="00C00AB9"/>
    <w:rsid w:val="00C27DB2"/>
    <w:rsid w:val="00C4491C"/>
    <w:rsid w:val="00C44F45"/>
    <w:rsid w:val="00C56967"/>
    <w:rsid w:val="00C62724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E0AFD"/>
    <w:rsid w:val="00CE0FB2"/>
    <w:rsid w:val="00CE480F"/>
    <w:rsid w:val="00CE49DD"/>
    <w:rsid w:val="00CF5A3A"/>
    <w:rsid w:val="00CF6230"/>
    <w:rsid w:val="00D05A5D"/>
    <w:rsid w:val="00D10F8C"/>
    <w:rsid w:val="00D16278"/>
    <w:rsid w:val="00D20213"/>
    <w:rsid w:val="00D2036A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E014DA"/>
    <w:rsid w:val="00E12DBE"/>
    <w:rsid w:val="00E14369"/>
    <w:rsid w:val="00E174E1"/>
    <w:rsid w:val="00E47E7A"/>
    <w:rsid w:val="00E63941"/>
    <w:rsid w:val="00E8643C"/>
    <w:rsid w:val="00EA1FE7"/>
    <w:rsid w:val="00EB6042"/>
    <w:rsid w:val="00EC081D"/>
    <w:rsid w:val="00EC25AF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101D2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2022-04-28T05:25:00Z</cp:lastPrinted>
  <dcterms:created xsi:type="dcterms:W3CDTF">2022-05-07T07:13:00Z</dcterms:created>
  <dcterms:modified xsi:type="dcterms:W3CDTF">2022-05-09T13:27:00Z</dcterms:modified>
</cp:coreProperties>
</file>