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624F" w14:textId="77777777" w:rsidR="0065258A" w:rsidRPr="00AE5855" w:rsidRDefault="0065258A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8FF3BC8" w14:textId="77777777" w:rsidR="0065258A" w:rsidRPr="00AE5855" w:rsidRDefault="0065258A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5D279D">
        <w:rPr>
          <w:rFonts w:asciiTheme="minorHAnsi" w:hAnsiTheme="minorHAnsi" w:cstheme="minorHAnsi"/>
          <w:noProof/>
          <w:sz w:val="20"/>
        </w:rPr>
        <w:t>Dukelských hrdinů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5D279D">
        <w:rPr>
          <w:rFonts w:asciiTheme="minorHAnsi" w:hAnsiTheme="minorHAnsi" w:cstheme="minorHAnsi"/>
          <w:noProof/>
          <w:sz w:val="20"/>
        </w:rPr>
        <w:t>59/II</w:t>
      </w:r>
    </w:p>
    <w:p w14:paraId="42A51B48" w14:textId="77777777" w:rsidR="0065258A" w:rsidRDefault="0065258A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1478C4" w14:textId="77777777" w:rsidR="0065258A" w:rsidRPr="00AE5855" w:rsidRDefault="0065258A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69C859" w14:textId="77777777" w:rsidR="0065258A" w:rsidRPr="00AE5855" w:rsidRDefault="0065258A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5D279D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4</w:t>
      </w:r>
    </w:p>
    <w:p w14:paraId="1C37F3AC" w14:textId="77777777" w:rsidR="0065258A" w:rsidRDefault="0065258A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98BD232" w14:textId="77777777" w:rsidR="0065258A" w:rsidRPr="00AE5855" w:rsidRDefault="0065258A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740B914B" w14:textId="77777777" w:rsidR="0065258A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5D279D">
        <w:rPr>
          <w:rFonts w:asciiTheme="minorHAnsi" w:hAnsiTheme="minorHAnsi" w:cstheme="minorHAnsi"/>
          <w:b/>
          <w:noProof/>
          <w:sz w:val="22"/>
          <w:szCs w:val="22"/>
        </w:rPr>
        <w:t>ODB13-10</w:t>
      </w:r>
    </w:p>
    <w:p w14:paraId="7AD1CEDF" w14:textId="77777777" w:rsidR="0065258A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DFA3F1D" w14:textId="77777777" w:rsidR="0065258A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4543059" w14:textId="77777777" w:rsidR="0065258A" w:rsidRDefault="0065258A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0CCFA6FE" w14:textId="77777777" w:rsidR="0065258A" w:rsidRDefault="0065258A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5461DE4" w14:textId="77777777" w:rsidR="0065258A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DF56F79" w14:textId="77777777" w:rsidR="0065258A" w:rsidRPr="008456B1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0BC23EEA" w14:textId="77777777" w:rsidR="0065258A" w:rsidRPr="008456B1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35F45533" w14:textId="77777777" w:rsidR="0065258A" w:rsidRPr="008456B1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79755639" w14:textId="77777777" w:rsidR="0065258A" w:rsidRPr="008456B1" w:rsidRDefault="0065258A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2579BA9A" w14:textId="77777777" w:rsidR="0065258A" w:rsidRPr="008456B1" w:rsidRDefault="0065258A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D279D">
        <w:rPr>
          <w:rFonts w:asciiTheme="minorHAnsi" w:hAnsiTheme="minorHAnsi" w:cstheme="minorHAnsi"/>
          <w:b/>
          <w:i/>
          <w:noProof/>
          <w:sz w:val="22"/>
          <w:szCs w:val="22"/>
        </w:rPr>
        <w:t>985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49F85D04" w14:textId="77777777" w:rsidR="0065258A" w:rsidRPr="008456B1" w:rsidRDefault="0065258A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138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000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58154FB3" w14:textId="77777777" w:rsidR="0065258A" w:rsidRPr="008456B1" w:rsidRDefault="0065258A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11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500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449F596C" w14:textId="77777777" w:rsidR="0065258A" w:rsidRDefault="0065258A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0366472" w14:textId="77777777" w:rsidR="0065258A" w:rsidRPr="008456B1" w:rsidRDefault="0065258A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31B82595" w14:textId="77777777" w:rsidR="0065258A" w:rsidRDefault="0065258A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0869981" w14:textId="77777777" w:rsidR="0065258A" w:rsidRDefault="0065258A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6BB8B35" w14:textId="77777777" w:rsidR="0065258A" w:rsidRDefault="0065258A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3D84394" w14:textId="7D0268F7" w:rsidR="0065258A" w:rsidRPr="00AE5855" w:rsidRDefault="0034466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6. 5. 2022                                                                    </w:t>
      </w:r>
      <w:r w:rsidR="0065258A">
        <w:rPr>
          <w:rFonts w:asciiTheme="minorHAnsi" w:hAnsiTheme="minorHAnsi" w:cstheme="minorHAnsi"/>
          <w:b/>
          <w:sz w:val="22"/>
          <w:szCs w:val="22"/>
        </w:rPr>
        <w:t>V Rakovníku dne 8. 4. 2022</w:t>
      </w:r>
    </w:p>
    <w:p w14:paraId="3AA5431B" w14:textId="77777777" w:rsidR="0065258A" w:rsidRPr="00AE5855" w:rsidRDefault="0065258A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10C4171" w14:textId="77777777" w:rsidR="0065258A" w:rsidRPr="008456B1" w:rsidRDefault="0065258A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3775B2" w14:textId="77777777" w:rsidR="0065258A" w:rsidRDefault="0065258A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AB325D" w14:textId="77777777" w:rsidR="0065258A" w:rsidRDefault="0065258A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B7E7A3" w14:textId="77777777" w:rsidR="0065258A" w:rsidRPr="008456B1" w:rsidRDefault="0065258A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3E277D" w14:textId="77777777" w:rsidR="0065258A" w:rsidRPr="008456B1" w:rsidRDefault="0065258A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7DC6FD" w14:textId="77777777" w:rsidR="0065258A" w:rsidRPr="008456B1" w:rsidRDefault="0065258A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4747DD48" w14:textId="77777777" w:rsidR="0065258A" w:rsidRDefault="0065258A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65258A" w:rsidSect="0065258A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2B00F949" w14:textId="77777777" w:rsidR="0065258A" w:rsidRPr="008456B1" w:rsidRDefault="0065258A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65258A" w:rsidRPr="008456B1" w:rsidSect="0065258A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7DBD" w14:textId="77777777" w:rsidR="0065258A" w:rsidRDefault="0065258A" w:rsidP="000D3BB7">
      <w:r>
        <w:separator/>
      </w:r>
    </w:p>
  </w:endnote>
  <w:endnote w:type="continuationSeparator" w:id="0">
    <w:p w14:paraId="16B116B7" w14:textId="77777777" w:rsidR="0065258A" w:rsidRDefault="0065258A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2F19" w14:textId="77777777" w:rsidR="0065258A" w:rsidRDefault="0065258A" w:rsidP="000D3BB7">
      <w:r>
        <w:separator/>
      </w:r>
    </w:p>
  </w:footnote>
  <w:footnote w:type="continuationSeparator" w:id="0">
    <w:p w14:paraId="4D6975D5" w14:textId="77777777" w:rsidR="0065258A" w:rsidRDefault="0065258A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7327" w14:textId="77777777" w:rsidR="0065258A" w:rsidRDefault="0065258A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7029A0" wp14:editId="35F9B2DC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293E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4F67E8" wp14:editId="4C51FBC8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5673"/>
    <w:rsid w:val="00016915"/>
    <w:rsid w:val="00017433"/>
    <w:rsid w:val="00033CF3"/>
    <w:rsid w:val="0004046C"/>
    <w:rsid w:val="00040D16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7420B"/>
    <w:rsid w:val="001760DB"/>
    <w:rsid w:val="001A7065"/>
    <w:rsid w:val="001B7437"/>
    <w:rsid w:val="001C33C3"/>
    <w:rsid w:val="001C41FD"/>
    <w:rsid w:val="002024EA"/>
    <w:rsid w:val="00204517"/>
    <w:rsid w:val="00223CB0"/>
    <w:rsid w:val="002263D3"/>
    <w:rsid w:val="00250226"/>
    <w:rsid w:val="00250B4C"/>
    <w:rsid w:val="0025376E"/>
    <w:rsid w:val="00265B59"/>
    <w:rsid w:val="00271286"/>
    <w:rsid w:val="0027442C"/>
    <w:rsid w:val="00283741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66E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30783"/>
    <w:rsid w:val="00430D1C"/>
    <w:rsid w:val="00431FE8"/>
    <w:rsid w:val="004344D5"/>
    <w:rsid w:val="00436B7A"/>
    <w:rsid w:val="00441122"/>
    <w:rsid w:val="00452A71"/>
    <w:rsid w:val="00463219"/>
    <w:rsid w:val="00492751"/>
    <w:rsid w:val="004A5D04"/>
    <w:rsid w:val="004E2DC2"/>
    <w:rsid w:val="004E7708"/>
    <w:rsid w:val="004F0B96"/>
    <w:rsid w:val="004F5A46"/>
    <w:rsid w:val="00532729"/>
    <w:rsid w:val="00535467"/>
    <w:rsid w:val="0056693C"/>
    <w:rsid w:val="0057112D"/>
    <w:rsid w:val="005712B2"/>
    <w:rsid w:val="005853C4"/>
    <w:rsid w:val="0059790C"/>
    <w:rsid w:val="005A7396"/>
    <w:rsid w:val="005A781D"/>
    <w:rsid w:val="005C0598"/>
    <w:rsid w:val="005E2E5E"/>
    <w:rsid w:val="005E47EC"/>
    <w:rsid w:val="005E6382"/>
    <w:rsid w:val="00603C2F"/>
    <w:rsid w:val="0060600E"/>
    <w:rsid w:val="00650B7E"/>
    <w:rsid w:val="0065258A"/>
    <w:rsid w:val="006608FA"/>
    <w:rsid w:val="00665231"/>
    <w:rsid w:val="00667FBB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54926"/>
    <w:rsid w:val="00B746B0"/>
    <w:rsid w:val="00B822C7"/>
    <w:rsid w:val="00B844CF"/>
    <w:rsid w:val="00B93968"/>
    <w:rsid w:val="00BA2676"/>
    <w:rsid w:val="00BB7A55"/>
    <w:rsid w:val="00BD35E0"/>
    <w:rsid w:val="00BE195E"/>
    <w:rsid w:val="00C00AB9"/>
    <w:rsid w:val="00C27DB2"/>
    <w:rsid w:val="00C4491C"/>
    <w:rsid w:val="00C44F45"/>
    <w:rsid w:val="00C56967"/>
    <w:rsid w:val="00C62724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E0AFD"/>
    <w:rsid w:val="00CE0FB2"/>
    <w:rsid w:val="00CE480F"/>
    <w:rsid w:val="00CE49DD"/>
    <w:rsid w:val="00CF5A3A"/>
    <w:rsid w:val="00CF6230"/>
    <w:rsid w:val="00D05A5D"/>
    <w:rsid w:val="00D10F8C"/>
    <w:rsid w:val="00D16278"/>
    <w:rsid w:val="00D20213"/>
    <w:rsid w:val="00D2036A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E014DA"/>
    <w:rsid w:val="00E12DBE"/>
    <w:rsid w:val="00E14369"/>
    <w:rsid w:val="00E174E1"/>
    <w:rsid w:val="00E47E7A"/>
    <w:rsid w:val="00E8643C"/>
    <w:rsid w:val="00EA1FE7"/>
    <w:rsid w:val="00EB6042"/>
    <w:rsid w:val="00EC081D"/>
    <w:rsid w:val="00EC25AF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4F8AE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2</TotalTime>
  <Pages>2</Pages>
  <Words>91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2022-04-28T05:25:00Z</cp:lastPrinted>
  <dcterms:created xsi:type="dcterms:W3CDTF">2022-05-07T07:08:00Z</dcterms:created>
  <dcterms:modified xsi:type="dcterms:W3CDTF">2022-05-09T12:56:00Z</dcterms:modified>
</cp:coreProperties>
</file>