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F37" w:rsidRPr="00504E88" w:rsidRDefault="00573F37">
      <w:pPr>
        <w:pStyle w:val="Nadpis1"/>
      </w:pPr>
      <w:bookmarkStart w:id="0" w:name="_GoBack"/>
      <w:bookmarkEnd w:id="0"/>
      <w:permStart w:id="1487560755" w:edGrp="everyone"/>
      <w:permEnd w:id="1487560755"/>
      <w:r w:rsidRPr="00504E88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573F37" w:rsidRPr="00504E88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3F37" w:rsidRPr="00504E88" w:rsidRDefault="00573F3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504E88">
              <w:rPr>
                <w:rFonts w:ascii="Arial" w:hAnsi="Arial" w:cs="Arial"/>
                <w:b/>
                <w:bCs/>
              </w:rPr>
              <w:t>ODBĚRATEL:</w:t>
            </w:r>
          </w:p>
          <w:p w:rsidR="00573F37" w:rsidRPr="00504E88" w:rsidRDefault="00573F37">
            <w:pPr>
              <w:rPr>
                <w:rFonts w:ascii="Arial" w:hAnsi="Arial" w:cs="Arial"/>
                <w:b/>
                <w:bCs/>
              </w:rPr>
            </w:pPr>
          </w:p>
          <w:p w:rsidR="00573F37" w:rsidRPr="00504E88" w:rsidRDefault="00573F37">
            <w:pPr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>Okresní soud v Chomutově</w:t>
            </w:r>
          </w:p>
          <w:p w:rsidR="00573F37" w:rsidRPr="00504E88" w:rsidRDefault="00573F37">
            <w:pPr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>Na Příkopech 663/29</w:t>
            </w:r>
          </w:p>
          <w:p w:rsidR="00573F37" w:rsidRPr="00504E88" w:rsidRDefault="00573F37">
            <w:pPr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>430 14 Chomutov</w:t>
            </w:r>
          </w:p>
          <w:p w:rsidR="00573F37" w:rsidRPr="00504E88" w:rsidRDefault="00573F37">
            <w:pPr>
              <w:rPr>
                <w:rFonts w:ascii="Arial" w:hAnsi="Arial" w:cs="Arial"/>
              </w:rPr>
            </w:pPr>
          </w:p>
          <w:p w:rsidR="00573F37" w:rsidRPr="00504E88" w:rsidRDefault="00573F37">
            <w:pPr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 xml:space="preserve">Účet: </w:t>
            </w:r>
            <w:proofErr w:type="spellStart"/>
            <w:r w:rsidR="00504E88">
              <w:rPr>
                <w:rFonts w:ascii="Arial" w:hAnsi="Arial" w:cs="Arial"/>
              </w:rPr>
              <w:t>xxxxxxxx</w:t>
            </w:r>
            <w:proofErr w:type="spellEnd"/>
            <w:r w:rsidRPr="00504E88">
              <w:rPr>
                <w:rFonts w:ascii="Arial" w:hAnsi="Arial" w:cs="Arial"/>
              </w:rPr>
              <w:t>/</w:t>
            </w:r>
            <w:proofErr w:type="spellStart"/>
            <w:r w:rsidR="00504E88">
              <w:rPr>
                <w:rFonts w:ascii="Arial" w:hAnsi="Arial" w:cs="Arial"/>
              </w:rPr>
              <w:t>xxxx</w:t>
            </w:r>
            <w:proofErr w:type="spellEnd"/>
          </w:p>
          <w:p w:rsidR="00573F37" w:rsidRPr="00504E88" w:rsidRDefault="00573F37">
            <w:pPr>
              <w:rPr>
                <w:rFonts w:ascii="Arial" w:hAnsi="Arial" w:cs="Arial"/>
              </w:rPr>
            </w:pPr>
          </w:p>
          <w:p w:rsidR="00573F37" w:rsidRPr="00504E88" w:rsidRDefault="00573F37">
            <w:pPr>
              <w:rPr>
                <w:rFonts w:ascii="Arial" w:hAnsi="Arial" w:cs="Arial"/>
                <w:b/>
                <w:bCs/>
              </w:rPr>
            </w:pPr>
            <w:r w:rsidRPr="00504E88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3F37" w:rsidRPr="00504E88" w:rsidRDefault="00573F37">
            <w:pPr>
              <w:spacing w:before="60"/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  <w:b/>
                <w:bCs/>
              </w:rPr>
              <w:t xml:space="preserve">IČ:  </w:t>
            </w:r>
            <w:r w:rsidRPr="00504E88">
              <w:rPr>
                <w:rFonts w:ascii="Arial" w:hAnsi="Arial" w:cs="Arial"/>
              </w:rPr>
              <w:t>00024848</w:t>
            </w:r>
          </w:p>
          <w:p w:rsidR="00573F37" w:rsidRPr="00504E88" w:rsidRDefault="00573F37">
            <w:pPr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3F37" w:rsidRPr="00504E88" w:rsidRDefault="00573F37">
            <w:pPr>
              <w:spacing w:before="60"/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 xml:space="preserve">Číslo objednávky: </w:t>
            </w:r>
          </w:p>
          <w:p w:rsidR="00573F37" w:rsidRPr="00504E88" w:rsidRDefault="00573F37">
            <w:pPr>
              <w:spacing w:before="60"/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>2022 / OBJ / 52</w:t>
            </w:r>
          </w:p>
          <w:p w:rsidR="00573F37" w:rsidRPr="00504E88" w:rsidRDefault="00573F37">
            <w:pPr>
              <w:rPr>
                <w:rFonts w:ascii="Arial" w:hAnsi="Arial" w:cs="Arial"/>
              </w:rPr>
            </w:pPr>
          </w:p>
          <w:p w:rsidR="00573F37" w:rsidRPr="00504E88" w:rsidRDefault="00573F37">
            <w:pPr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>Spisová značka:</w:t>
            </w:r>
          </w:p>
          <w:p w:rsidR="00573F37" w:rsidRPr="00504E88" w:rsidRDefault="00573F37">
            <w:pPr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 xml:space="preserve"> </w:t>
            </w:r>
          </w:p>
        </w:tc>
      </w:tr>
      <w:tr w:rsidR="00573F37" w:rsidRPr="00504E88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37" w:rsidRPr="00504E88" w:rsidRDefault="00573F37">
            <w:pPr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 xml:space="preserve"> </w:t>
            </w:r>
          </w:p>
          <w:p w:rsidR="00573F37" w:rsidRPr="00504E88" w:rsidRDefault="00573F37">
            <w:pPr>
              <w:spacing w:after="120"/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73F37" w:rsidRPr="00504E88" w:rsidRDefault="00573F37">
            <w:pPr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573F37" w:rsidRPr="00504E88" w:rsidRDefault="00573F37">
            <w:pPr>
              <w:rPr>
                <w:rFonts w:ascii="Arial" w:hAnsi="Arial" w:cs="Arial"/>
                <w:sz w:val="28"/>
                <w:szCs w:val="28"/>
              </w:rPr>
            </w:pPr>
            <w:r w:rsidRPr="00504E88">
              <w:rPr>
                <w:rFonts w:ascii="Arial" w:hAnsi="Arial" w:cs="Arial"/>
              </w:rPr>
              <w:t>IČ: 62913671</w:t>
            </w:r>
          </w:p>
          <w:p w:rsidR="00573F37" w:rsidRPr="00504E88" w:rsidRDefault="00573F37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>DIČ: 00262913671</w:t>
            </w:r>
          </w:p>
        </w:tc>
      </w:tr>
      <w:tr w:rsidR="00573F37" w:rsidRPr="00504E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3F37" w:rsidRPr="00504E88" w:rsidRDefault="00573F37">
            <w:pPr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573F37" w:rsidRPr="00504E88" w:rsidRDefault="00573F37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73F37" w:rsidRPr="00504E88" w:rsidRDefault="00573F37">
            <w:pPr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>Up Česká republika s.r.o.</w:t>
            </w:r>
          </w:p>
          <w:p w:rsidR="00573F37" w:rsidRPr="00504E88" w:rsidRDefault="00573F37">
            <w:pPr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>Zelený pruh 1560/99</w:t>
            </w:r>
          </w:p>
          <w:p w:rsidR="00573F37" w:rsidRPr="00504E88" w:rsidRDefault="00573F37">
            <w:pPr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>140 00  Praha 4</w:t>
            </w:r>
          </w:p>
        </w:tc>
      </w:tr>
      <w:tr w:rsidR="00573F37" w:rsidRPr="00504E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3F37" w:rsidRPr="00504E88" w:rsidRDefault="00573F37">
            <w:pPr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>Datum objednání:</w:t>
            </w:r>
          </w:p>
          <w:p w:rsidR="00573F37" w:rsidRPr="00504E88" w:rsidRDefault="00573F37">
            <w:pPr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>Datum dodání:</w:t>
            </w:r>
          </w:p>
          <w:p w:rsidR="00573F37" w:rsidRPr="00504E88" w:rsidRDefault="00573F37">
            <w:pPr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573F37" w:rsidRPr="00504E88" w:rsidRDefault="00573F37">
            <w:pPr>
              <w:rPr>
                <w:rFonts w:ascii="Arial" w:hAnsi="Arial" w:cs="Arial"/>
              </w:rPr>
            </w:pPr>
            <w:proofErr w:type="gramStart"/>
            <w:r w:rsidRPr="00504E88">
              <w:rPr>
                <w:rFonts w:ascii="Arial" w:hAnsi="Arial" w:cs="Arial"/>
              </w:rPr>
              <w:t>06.05.2022</w:t>
            </w:r>
            <w:proofErr w:type="gramEnd"/>
          </w:p>
          <w:p w:rsidR="00573F37" w:rsidRPr="00504E88" w:rsidRDefault="00573F37">
            <w:pPr>
              <w:rPr>
                <w:rFonts w:ascii="Arial" w:hAnsi="Arial" w:cs="Arial"/>
              </w:rPr>
            </w:pPr>
          </w:p>
          <w:p w:rsidR="00573F37" w:rsidRPr="00504E88" w:rsidRDefault="00573F37">
            <w:pPr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F37" w:rsidRPr="00504E88" w:rsidRDefault="00573F37">
            <w:pPr>
              <w:rPr>
                <w:rFonts w:ascii="Arial" w:hAnsi="Arial" w:cs="Arial"/>
              </w:rPr>
            </w:pPr>
          </w:p>
        </w:tc>
      </w:tr>
      <w:tr w:rsidR="00573F37" w:rsidRPr="00504E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37" w:rsidRPr="00504E88" w:rsidRDefault="00573F3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 xml:space="preserve">Text: </w:t>
            </w:r>
          </w:p>
          <w:p w:rsidR="00573F37" w:rsidRPr="00504E88" w:rsidRDefault="00573F3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 xml:space="preserve">Okresní soud v Chomutově objednává nabití </w:t>
            </w:r>
            <w:proofErr w:type="spellStart"/>
            <w:r w:rsidRPr="00504E88">
              <w:rPr>
                <w:rFonts w:ascii="Arial" w:hAnsi="Arial" w:cs="Arial"/>
              </w:rPr>
              <w:t>eStravenky</w:t>
            </w:r>
            <w:proofErr w:type="spellEnd"/>
            <w:r w:rsidRPr="00504E88">
              <w:rPr>
                <w:rFonts w:ascii="Arial" w:hAnsi="Arial" w:cs="Arial"/>
              </w:rPr>
              <w:t xml:space="preserve"> na měsíc květen 2022 v počtu 2 468 ks v hodnotě 246 800 Kč.</w:t>
            </w:r>
          </w:p>
          <w:p w:rsidR="00573F37" w:rsidRPr="00504E88" w:rsidRDefault="00573F3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573F37" w:rsidRPr="00504E88" w:rsidRDefault="00573F3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 xml:space="preserve">Obě strany souhlasí s uveřejněním této objednávky na dobu </w:t>
            </w:r>
          </w:p>
          <w:p w:rsidR="00573F37" w:rsidRPr="00504E88" w:rsidRDefault="00573F3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>neurčitou v Registru smluv podle zákona č. 340/2015 Sb.</w:t>
            </w:r>
          </w:p>
          <w:p w:rsidR="00573F37" w:rsidRPr="00504E88" w:rsidRDefault="00573F3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>Objednávku v Registru smluv uveřejní objednatel.</w:t>
            </w:r>
          </w:p>
        </w:tc>
      </w:tr>
      <w:tr w:rsidR="00573F37" w:rsidRPr="00504E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3F37" w:rsidRPr="00504E88" w:rsidRDefault="00573F37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504E88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504E88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F37" w:rsidRPr="00504E88" w:rsidRDefault="00573F37">
            <w:pPr>
              <w:rPr>
                <w:rFonts w:ascii="Arial" w:hAnsi="Arial" w:cs="Arial"/>
                <w:b/>
                <w:bCs/>
              </w:rPr>
            </w:pPr>
            <w:r w:rsidRPr="00504E88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F37" w:rsidRPr="00504E88" w:rsidRDefault="00573F37">
            <w:pPr>
              <w:rPr>
                <w:rFonts w:ascii="Arial" w:hAnsi="Arial" w:cs="Arial"/>
                <w:b/>
                <w:bCs/>
              </w:rPr>
            </w:pPr>
            <w:r w:rsidRPr="00504E88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3F37" w:rsidRPr="00504E88" w:rsidRDefault="00573F37">
            <w:pPr>
              <w:rPr>
                <w:rFonts w:ascii="Arial" w:hAnsi="Arial" w:cs="Arial"/>
                <w:b/>
                <w:bCs/>
              </w:rPr>
            </w:pPr>
            <w:r w:rsidRPr="00504E88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573F37" w:rsidRPr="00504E88" w:rsidRDefault="00573F3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573F37" w:rsidRPr="00504E88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573F37" w:rsidRPr="00504E88" w:rsidRDefault="00573F37">
            <w:pPr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73F37" w:rsidRPr="00504E88" w:rsidRDefault="00573F37">
            <w:pPr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 xml:space="preserve">dobití </w:t>
            </w:r>
            <w:proofErr w:type="spellStart"/>
            <w:r w:rsidRPr="00504E88">
              <w:rPr>
                <w:rFonts w:ascii="Arial" w:hAnsi="Arial" w:cs="Arial"/>
              </w:rPr>
              <w:t>eStravenky</w:t>
            </w:r>
            <w:proofErr w:type="spellEnd"/>
            <w:r w:rsidRPr="00504E88">
              <w:rPr>
                <w:rFonts w:ascii="Arial" w:hAnsi="Arial" w:cs="Arial"/>
              </w:rPr>
              <w:t xml:space="preserve"> na květen 2022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73F37" w:rsidRPr="00504E88" w:rsidRDefault="00573F37">
            <w:pPr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573F37" w:rsidRPr="00504E88" w:rsidRDefault="00573F37">
            <w:pPr>
              <w:jc w:val="right"/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>2468,00</w:t>
            </w:r>
          </w:p>
        </w:tc>
      </w:tr>
    </w:tbl>
    <w:p w:rsidR="00573F37" w:rsidRPr="00504E88" w:rsidRDefault="00573F37"/>
    <w:p w:rsidR="00573F37" w:rsidRPr="00504E88" w:rsidRDefault="00573F37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573F37" w:rsidRPr="00504E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37" w:rsidRPr="00504E88" w:rsidRDefault="00573F37">
            <w:pPr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>Počet příloh: 0</w:t>
            </w:r>
          </w:p>
          <w:p w:rsidR="00573F37" w:rsidRPr="00504E88" w:rsidRDefault="00573F3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3F37" w:rsidRPr="00504E88" w:rsidRDefault="00573F37">
            <w:pPr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>Vyřizuje:</w:t>
            </w:r>
          </w:p>
          <w:p w:rsidR="00573F37" w:rsidRPr="00504E88" w:rsidRDefault="00573F37">
            <w:pPr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>Telefon:</w:t>
            </w:r>
          </w:p>
          <w:p w:rsidR="00573F37" w:rsidRPr="00504E88" w:rsidRDefault="00573F37">
            <w:pPr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3F37" w:rsidRPr="00504E88" w:rsidRDefault="00504E8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xxxxxxxxxxxxxxxxx</w:t>
            </w:r>
            <w:proofErr w:type="spellEnd"/>
          </w:p>
          <w:p w:rsidR="00573F37" w:rsidRPr="00504E88" w:rsidRDefault="00504E8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xxxxxxxxxxxxx</w:t>
            </w:r>
            <w:proofErr w:type="spellEnd"/>
          </w:p>
          <w:p w:rsidR="00573F37" w:rsidRPr="00504E88" w:rsidRDefault="00573F37">
            <w:pPr>
              <w:rPr>
                <w:rFonts w:ascii="Arial" w:hAnsi="Arial" w:cs="Arial"/>
              </w:rPr>
            </w:pPr>
          </w:p>
          <w:p w:rsidR="00573F37" w:rsidRPr="00504E88" w:rsidRDefault="00573F37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37" w:rsidRPr="00504E88" w:rsidRDefault="00573F37">
            <w:pPr>
              <w:rPr>
                <w:rFonts w:ascii="Arial" w:hAnsi="Arial" w:cs="Arial"/>
              </w:rPr>
            </w:pPr>
            <w:r w:rsidRPr="00504E88">
              <w:rPr>
                <w:rFonts w:ascii="Arial" w:hAnsi="Arial" w:cs="Arial"/>
              </w:rPr>
              <w:t>Razítko a podpis:</w:t>
            </w:r>
          </w:p>
          <w:p w:rsidR="00504E88" w:rsidRDefault="00504E88" w:rsidP="00504E8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xxxxxxxxxxxxxxx</w:t>
            </w:r>
            <w:proofErr w:type="spellEnd"/>
            <w:r w:rsidR="00E261A1" w:rsidRPr="00504E8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xxxxxxxxxxxx</w:t>
            </w:r>
            <w:proofErr w:type="spellEnd"/>
          </w:p>
          <w:p w:rsidR="00E261A1" w:rsidRPr="00504E88" w:rsidRDefault="00504E88" w:rsidP="00504E8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</w:t>
            </w:r>
            <w:proofErr w:type="spellEnd"/>
          </w:p>
        </w:tc>
      </w:tr>
    </w:tbl>
    <w:p w:rsidR="00573F37" w:rsidRPr="00504E88" w:rsidRDefault="00573F37">
      <w:pPr>
        <w:rPr>
          <w:rFonts w:ascii="Arial" w:hAnsi="Arial" w:cs="Arial"/>
        </w:rPr>
      </w:pPr>
    </w:p>
    <w:p w:rsidR="00573F37" w:rsidRPr="00504E88" w:rsidRDefault="00573F37">
      <w:pPr>
        <w:rPr>
          <w:rFonts w:ascii="Arial" w:hAnsi="Arial" w:cs="Arial"/>
        </w:rPr>
      </w:pPr>
    </w:p>
    <w:sectPr w:rsidR="00573F37" w:rsidRPr="00504E88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A1A" w:rsidRDefault="00BF6A1A">
      <w:r>
        <w:separator/>
      </w:r>
    </w:p>
  </w:endnote>
  <w:endnote w:type="continuationSeparator" w:id="0">
    <w:p w:rsidR="00BF6A1A" w:rsidRDefault="00BF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F37" w:rsidRDefault="00573F37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Group, a. 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A1A" w:rsidRDefault="00BF6A1A">
      <w:r>
        <w:separator/>
      </w:r>
    </w:p>
  </w:footnote>
  <w:footnote w:type="continuationSeparator" w:id="0">
    <w:p w:rsidR="00BF6A1A" w:rsidRDefault="00BF6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S2GkTNSWdqn+hvulOQ04LL3M6knbe4NIo0yTIO/azqsXb/d9u/W7lrlI9BNnia2eExRJk8h4YP/K5gAmJh1XYg==" w:salt="tHahVwnxH8NVNm4kz1AnQA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3"/>
    <w:docVar w:name="DOKUMENT_ULOZIT_JAKO_DOCX" w:val="NE"/>
    <w:docVar w:name="PODMINKA" w:val="A.Id_skupiny = 13793511"/>
  </w:docVars>
  <w:rsids>
    <w:rsidRoot w:val="00E261A1"/>
    <w:rsid w:val="000A2259"/>
    <w:rsid w:val="0042706C"/>
    <w:rsid w:val="00504E88"/>
    <w:rsid w:val="00573F37"/>
    <w:rsid w:val="00BF6A1A"/>
    <w:rsid w:val="00C63056"/>
    <w:rsid w:val="00E2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2F16B"/>
  <w14:defaultImageDpi w14:val="0"/>
  <w15:docId w15:val="{ABADBA58-3D2F-4F02-A5A7-4AB9CBAB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61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26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130</Words>
  <Characters>772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Korousová Lucie Ing. Bc. Dis.</cp:lastModifiedBy>
  <cp:revision>3</cp:revision>
  <cp:lastPrinted>2022-05-06T08:23:00Z</cp:lastPrinted>
  <dcterms:created xsi:type="dcterms:W3CDTF">2022-05-06T08:25:00Z</dcterms:created>
  <dcterms:modified xsi:type="dcterms:W3CDTF">2022-05-06T08:26:00Z</dcterms:modified>
</cp:coreProperties>
</file>