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A19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26DD498A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125AFF6A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BDE13B" wp14:editId="11769144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53589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0CAFA8B6" wp14:editId="49E7FAC6">
            <wp:simplePos x="0" y="0"/>
            <wp:positionH relativeFrom="column">
              <wp:posOffset>4159250</wp:posOffset>
            </wp:positionH>
            <wp:positionV relativeFrom="paragraph">
              <wp:posOffset>40005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B32C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5C5D4FC3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02C9CF33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131E8576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14F2C09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D3E8C1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F9503EA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52C3ECA4" w14:textId="77777777" w:rsidR="00312FC1" w:rsidRPr="00312FC1" w:rsidRDefault="00312FC1" w:rsidP="00312FC1"/>
    <w:p w14:paraId="415A381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3D272632" w14:textId="205C7708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4F7871">
        <w:rPr>
          <w:rFonts w:ascii="Verdana" w:hAnsi="Verdana"/>
          <w:szCs w:val="24"/>
        </w:rPr>
        <w:t>005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4F7871">
        <w:rPr>
          <w:rFonts w:ascii="Verdana" w:hAnsi="Verdana"/>
          <w:szCs w:val="24"/>
        </w:rPr>
        <w:t>2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21F12375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C61A8" wp14:editId="1B8B612B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C244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Quo s.r.o.</w:t>
                            </w:r>
                          </w:p>
                          <w:p w14:paraId="78B96B4A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Křižíkova 2158</w:t>
                            </w:r>
                          </w:p>
                          <w:p w14:paraId="7C55E5B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256 01 Benešov</w:t>
                            </w:r>
                          </w:p>
                          <w:p w14:paraId="065BD7F0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C77B5EF" w14:textId="77777777" w:rsidR="00183561" w:rsidRDefault="00183561" w:rsidP="0018356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IČ: 26487985</w:t>
                            </w:r>
                          </w:p>
                          <w:p w14:paraId="460F6971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C61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">
                <v:textbox>
                  <w:txbxContent>
                    <w:p w14:paraId="19D0C244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Quo s.r.o.</w:t>
                      </w:r>
                    </w:p>
                    <w:p w14:paraId="78B96B4A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Křižíkova 2158</w:t>
                      </w:r>
                    </w:p>
                    <w:p w14:paraId="7C55E5B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256 01 Benešov</w:t>
                      </w:r>
                    </w:p>
                    <w:p w14:paraId="065BD7F0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C77B5EF" w14:textId="77777777" w:rsidR="00183561" w:rsidRDefault="00183561" w:rsidP="0018356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IČ: 26487985</w:t>
                      </w:r>
                    </w:p>
                    <w:p w14:paraId="460F6971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3AEA0A6F" w14:textId="29E49C16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4F7871">
        <w:rPr>
          <w:rFonts w:ascii="Verdana" w:hAnsi="Verdana"/>
          <w:b w:val="0"/>
          <w:sz w:val="20"/>
        </w:rPr>
        <w:t>7.1.2022</w:t>
      </w:r>
    </w:p>
    <w:p w14:paraId="3F9F1060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54441ABA" w14:textId="1588D410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  <w:r w:rsidR="00497FE8">
        <w:rPr>
          <w:rFonts w:ascii="Verdana" w:hAnsi="Verdana"/>
          <w:b w:val="0"/>
          <w:sz w:val="20"/>
        </w:rPr>
        <w:t>4 týdny</w:t>
      </w:r>
    </w:p>
    <w:p w14:paraId="53C221F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599DFD1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1D040918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3EDDA31A" w14:textId="3257C8DA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7C6FDED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08085301" w14:textId="77777777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</w:t>
      </w:r>
      <w:proofErr w:type="gramStart"/>
      <w:r w:rsidRPr="0056169C">
        <w:rPr>
          <w:rFonts w:ascii="Verdana" w:hAnsi="Verdana"/>
        </w:rPr>
        <w:t xml:space="preserve">spojení:  </w:t>
      </w:r>
      <w:r w:rsidRPr="00B90442">
        <w:rPr>
          <w:rFonts w:asciiTheme="minorHAnsi" w:hAnsiTheme="minorHAnsi"/>
          <w:bCs/>
          <w:szCs w:val="24"/>
        </w:rPr>
        <w:t>20001</w:t>
      </w:r>
      <w:proofErr w:type="gramEnd"/>
      <w:r w:rsidRPr="00B90442">
        <w:rPr>
          <w:rFonts w:asciiTheme="minorHAnsi" w:hAnsiTheme="minorHAnsi"/>
          <w:bCs/>
          <w:szCs w:val="24"/>
        </w:rPr>
        <w:t>-36831041/0710</w:t>
      </w:r>
      <w:r w:rsidRPr="0056169C">
        <w:rPr>
          <w:rFonts w:ascii="Verdana" w:hAnsi="Verdana"/>
        </w:rPr>
        <w:t xml:space="preserve">                                  </w:t>
      </w:r>
    </w:p>
    <w:p w14:paraId="4265020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6BB89113" w14:textId="77777777" w:rsidR="00D7147B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Objednáváme dodávku</w:t>
      </w:r>
      <w:r w:rsidR="00D7147B">
        <w:rPr>
          <w:rFonts w:ascii="Verdana" w:hAnsi="Verdana"/>
        </w:rPr>
        <w:t>:</w:t>
      </w:r>
    </w:p>
    <w:p w14:paraId="4BA15DF0" w14:textId="089D9F5A" w:rsidR="00D7147B" w:rsidRDefault="00D7147B" w:rsidP="00183561">
      <w:pPr>
        <w:rPr>
          <w:rFonts w:ascii="Verdana" w:hAnsi="Verdana"/>
        </w:rPr>
      </w:pPr>
    </w:p>
    <w:p w14:paraId="21F6E709" w14:textId="42E4F3D7" w:rsidR="00D7147B" w:rsidRDefault="00D7147B" w:rsidP="00D7147B">
      <w:pPr>
        <w:rPr>
          <w:rFonts w:ascii="Verdana" w:hAnsi="Verdana"/>
        </w:rPr>
      </w:pPr>
      <w:r w:rsidRPr="00D7147B">
        <w:rPr>
          <w:rFonts w:ascii="Verdana" w:hAnsi="Verdana"/>
        </w:rPr>
        <w:t>Mikina modrá</w:t>
      </w:r>
      <w:r>
        <w:rPr>
          <w:rFonts w:ascii="Verdana" w:hAnsi="Verdana"/>
        </w:rPr>
        <w:t xml:space="preserve"> dámská </w:t>
      </w:r>
      <w:r w:rsidRPr="00D7147B">
        <w:rPr>
          <w:rFonts w:ascii="Verdana" w:hAnsi="Verdana"/>
        </w:rPr>
        <w:t>vel.</w:t>
      </w:r>
      <w:r>
        <w:rPr>
          <w:rFonts w:ascii="Verdana" w:hAnsi="Verdana"/>
        </w:rPr>
        <w:t xml:space="preserve"> M</w:t>
      </w:r>
      <w:r w:rsidR="004F7871">
        <w:rPr>
          <w:rFonts w:ascii="Verdana" w:hAnsi="Verdana"/>
        </w:rPr>
        <w:tab/>
      </w:r>
      <w:r w:rsidRPr="00D7147B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F7871">
        <w:rPr>
          <w:rFonts w:ascii="Verdana" w:hAnsi="Verdana"/>
        </w:rPr>
        <w:t>2</w:t>
      </w:r>
      <w:r>
        <w:rPr>
          <w:rFonts w:ascii="Verdana" w:hAnsi="Verdana"/>
        </w:rPr>
        <w:t>0 ks</w:t>
      </w:r>
    </w:p>
    <w:p w14:paraId="035D2351" w14:textId="77777777" w:rsidR="004F7871" w:rsidRDefault="004F7871" w:rsidP="00D7147B">
      <w:pPr>
        <w:rPr>
          <w:rFonts w:ascii="Verdana" w:hAnsi="Verdana"/>
        </w:rPr>
      </w:pPr>
    </w:p>
    <w:p w14:paraId="6BF622E9" w14:textId="3A73F447" w:rsidR="00D7147B" w:rsidRDefault="00D7147B" w:rsidP="00D7147B">
      <w:pPr>
        <w:rPr>
          <w:rFonts w:ascii="Verdana" w:hAnsi="Verdana"/>
        </w:rPr>
      </w:pPr>
      <w:r>
        <w:rPr>
          <w:rFonts w:ascii="Verdana" w:hAnsi="Verdana"/>
        </w:rPr>
        <w:t>Triko bílé dámské vel. 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F7871">
        <w:rPr>
          <w:rFonts w:ascii="Verdana" w:hAnsi="Verdana"/>
        </w:rPr>
        <w:t>8</w:t>
      </w:r>
      <w:r>
        <w:rPr>
          <w:rFonts w:ascii="Verdana" w:hAnsi="Verdana"/>
        </w:rPr>
        <w:t>0 ks</w:t>
      </w:r>
    </w:p>
    <w:p w14:paraId="0D6F1CC4" w14:textId="2FE556B4" w:rsidR="004F7871" w:rsidRDefault="004F7871" w:rsidP="00D7147B">
      <w:pPr>
        <w:rPr>
          <w:rFonts w:ascii="Verdana" w:hAnsi="Verdana"/>
        </w:rPr>
      </w:pPr>
      <w:r>
        <w:rPr>
          <w:rFonts w:ascii="Verdana" w:hAnsi="Verdana"/>
        </w:rPr>
        <w:t>Triko bílé dámské vel. 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80 ks</w:t>
      </w:r>
    </w:p>
    <w:p w14:paraId="0C3C02B2" w14:textId="2929F072" w:rsidR="004F7871" w:rsidRDefault="004F7871" w:rsidP="00D7147B">
      <w:pPr>
        <w:rPr>
          <w:rFonts w:ascii="Verdana" w:hAnsi="Verdana"/>
        </w:rPr>
      </w:pPr>
      <w:r>
        <w:rPr>
          <w:rFonts w:ascii="Verdana" w:hAnsi="Verdana"/>
        </w:rPr>
        <w:t>Triko bílé dámské vel.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40 ks</w:t>
      </w:r>
    </w:p>
    <w:p w14:paraId="5CA6326A" w14:textId="3DE503BE" w:rsidR="00D7147B" w:rsidRDefault="00D7147B" w:rsidP="00D7147B">
      <w:pPr>
        <w:rPr>
          <w:rFonts w:ascii="Verdana" w:hAnsi="Verdana"/>
        </w:rPr>
      </w:pPr>
      <w:r>
        <w:rPr>
          <w:rFonts w:ascii="Verdana" w:hAnsi="Verdana"/>
        </w:rPr>
        <w:t xml:space="preserve">Triko bílé pánské vel. </w:t>
      </w:r>
      <w:r w:rsidR="004F7871">
        <w:rPr>
          <w:rFonts w:ascii="Verdana" w:hAnsi="Verdana"/>
        </w:rPr>
        <w:t>XXL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F7871">
        <w:rPr>
          <w:rFonts w:ascii="Verdana" w:hAnsi="Verdana"/>
        </w:rPr>
        <w:t>2</w:t>
      </w:r>
      <w:r>
        <w:rPr>
          <w:rFonts w:ascii="Verdana" w:hAnsi="Verdana"/>
        </w:rPr>
        <w:t>0 ks</w:t>
      </w:r>
    </w:p>
    <w:p w14:paraId="15CD5543" w14:textId="628573A0" w:rsidR="004F7871" w:rsidRDefault="004F7871" w:rsidP="00D7147B">
      <w:pPr>
        <w:rPr>
          <w:rFonts w:ascii="Verdana" w:hAnsi="Verdana"/>
        </w:rPr>
      </w:pPr>
      <w:r>
        <w:rPr>
          <w:rFonts w:ascii="Verdana" w:hAnsi="Verdana"/>
        </w:rPr>
        <w:t>Triko bílé pánské vel. XXXL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 ks</w:t>
      </w:r>
    </w:p>
    <w:p w14:paraId="34B19EA3" w14:textId="77777777" w:rsidR="004F7871" w:rsidRDefault="004F7871" w:rsidP="00D7147B">
      <w:pPr>
        <w:rPr>
          <w:rFonts w:ascii="Verdana" w:hAnsi="Verdana"/>
        </w:rPr>
      </w:pPr>
    </w:p>
    <w:p w14:paraId="6EE8EA64" w14:textId="61D66C6E" w:rsidR="00D7147B" w:rsidRDefault="00D7147B" w:rsidP="00D7147B">
      <w:pPr>
        <w:rPr>
          <w:rFonts w:ascii="Verdana" w:hAnsi="Verdana"/>
        </w:rPr>
      </w:pPr>
      <w:r>
        <w:rPr>
          <w:rFonts w:ascii="Verdana" w:hAnsi="Verdana"/>
        </w:rPr>
        <w:t xml:space="preserve">Vesta bílá vel. </w:t>
      </w:r>
      <w:r w:rsidR="004F7871">
        <w:rPr>
          <w:rFonts w:ascii="Verdana" w:hAnsi="Verdana"/>
        </w:rPr>
        <w:t>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F7871">
        <w:rPr>
          <w:rFonts w:ascii="Verdana" w:hAnsi="Verdana"/>
        </w:rPr>
        <w:t>3</w:t>
      </w:r>
      <w:r>
        <w:rPr>
          <w:rFonts w:ascii="Verdana" w:hAnsi="Verdana"/>
        </w:rPr>
        <w:t>0 ks</w:t>
      </w:r>
    </w:p>
    <w:p w14:paraId="7874EF04" w14:textId="77559E5B" w:rsidR="00D7147B" w:rsidRDefault="00D7147B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 xml:space="preserve">Vesta bílá vel. </w:t>
      </w:r>
      <w:r w:rsidR="004F7871">
        <w:rPr>
          <w:rFonts w:ascii="Verdana" w:hAnsi="Verdana"/>
        </w:rPr>
        <w:t>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30 ks</w:t>
      </w:r>
      <w:r w:rsidR="004F7871">
        <w:rPr>
          <w:rFonts w:ascii="Verdana" w:hAnsi="Verdana"/>
        </w:rPr>
        <w:tab/>
      </w:r>
    </w:p>
    <w:p w14:paraId="2AA8F8DA" w14:textId="2F5F9D56" w:rsidR="004F7871" w:rsidRDefault="004F787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</w:p>
    <w:p w14:paraId="0223B36E" w14:textId="4AD6090C" w:rsidR="004F7871" w:rsidRDefault="004F787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Vesta modrá vel. 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 ks</w:t>
      </w:r>
    </w:p>
    <w:p w14:paraId="780460CC" w14:textId="3A044C62" w:rsidR="004F7871" w:rsidRDefault="004F787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Vesta modrá vel. 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 ks</w:t>
      </w:r>
    </w:p>
    <w:p w14:paraId="51F31046" w14:textId="5D557379" w:rsidR="004F7871" w:rsidRDefault="004F7871" w:rsidP="004F7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0"/>
        </w:tabs>
        <w:rPr>
          <w:rFonts w:ascii="Verdana" w:hAnsi="Verdana"/>
        </w:rPr>
      </w:pPr>
      <w:r>
        <w:rPr>
          <w:rFonts w:ascii="Verdana" w:hAnsi="Verdana"/>
        </w:rPr>
        <w:t>Vesta modrá vel. 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 ks</w:t>
      </w:r>
    </w:p>
    <w:p w14:paraId="62B2FDA1" w14:textId="77777777" w:rsidR="00497FE8" w:rsidRDefault="00497FE8" w:rsidP="00183561">
      <w:pPr>
        <w:rPr>
          <w:rFonts w:ascii="Verdana" w:hAnsi="Verdana"/>
        </w:rPr>
      </w:pPr>
    </w:p>
    <w:p w14:paraId="24C34BA0" w14:textId="1804A15B" w:rsidR="00183561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Celkem </w:t>
      </w:r>
      <w:r w:rsidR="004F7871">
        <w:rPr>
          <w:rFonts w:ascii="Verdana" w:hAnsi="Verdana"/>
        </w:rPr>
        <w:t>372</w:t>
      </w:r>
      <w:r>
        <w:rPr>
          <w:rFonts w:ascii="Verdana" w:hAnsi="Verdana"/>
        </w:rPr>
        <w:t xml:space="preserve"> ks</w:t>
      </w:r>
    </w:p>
    <w:p w14:paraId="73391030" w14:textId="77777777" w:rsidR="00183561" w:rsidRPr="00F45A3E" w:rsidRDefault="00183561" w:rsidP="00183561">
      <w:pPr>
        <w:rPr>
          <w:rFonts w:ascii="Verdana" w:hAnsi="Verdana"/>
        </w:rPr>
      </w:pPr>
    </w:p>
    <w:p w14:paraId="6F2F042F" w14:textId="77777777" w:rsidR="00183561" w:rsidRDefault="00183561" w:rsidP="0018356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68ABDADE" w14:textId="6CC12CF5" w:rsidR="00183561" w:rsidRDefault="00183561" w:rsidP="00183561">
      <w:pPr>
        <w:rPr>
          <w:rFonts w:ascii="Verdana" w:hAnsi="Verdana"/>
        </w:rPr>
      </w:pPr>
    </w:p>
    <w:p w14:paraId="49E6A412" w14:textId="77777777" w:rsidR="009F6BB8" w:rsidRPr="0026648B" w:rsidRDefault="009F6BB8" w:rsidP="00183561">
      <w:pPr>
        <w:rPr>
          <w:rFonts w:ascii="Verdana" w:hAnsi="Verdana"/>
        </w:rPr>
      </w:pPr>
    </w:p>
    <w:p w14:paraId="23F85489" w14:textId="77777777" w:rsidR="00183561" w:rsidRPr="003D680C" w:rsidRDefault="00183561" w:rsidP="0018356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>ZKO  371 97 000</w:t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08CFD61A" w14:textId="77777777" w:rsidR="00183561" w:rsidRDefault="00183561" w:rsidP="0018356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28555E1E" w14:textId="0538128B" w:rsidR="00183561" w:rsidRDefault="00183561" w:rsidP="00183561">
      <w:pPr>
        <w:rPr>
          <w:sz w:val="24"/>
        </w:rPr>
      </w:pPr>
      <w:r>
        <w:rPr>
          <w:rFonts w:ascii="Verdana" w:hAnsi="Verdana"/>
        </w:rPr>
        <w:t xml:space="preserve">Maximální cena </w:t>
      </w:r>
      <w:proofErr w:type="gramStart"/>
      <w:r w:rsidR="004F7871">
        <w:rPr>
          <w:rFonts w:ascii="Verdana" w:hAnsi="Verdana"/>
        </w:rPr>
        <w:t>80.424</w:t>
      </w:r>
      <w:r>
        <w:rPr>
          <w:rFonts w:ascii="Verdana" w:hAnsi="Verdana"/>
        </w:rPr>
        <w:t>,-</w:t>
      </w:r>
      <w:proofErr w:type="gramEnd"/>
      <w:r>
        <w:rPr>
          <w:rFonts w:ascii="Verdana" w:hAnsi="Verdana"/>
        </w:rPr>
        <w:t xml:space="preserve"> Kč bez DPH</w:t>
      </w:r>
    </w:p>
    <w:p w14:paraId="6E0860FD" w14:textId="77777777" w:rsidR="00183561" w:rsidRPr="00F45A3E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>Bude hrazeno z FKSP ___</w:t>
      </w:r>
      <w:r w:rsidRPr="00F45A3E">
        <w:rPr>
          <w:rFonts w:ascii="Verdana" w:hAnsi="Verdana"/>
        </w:rPr>
        <w:t xml:space="preserve">___________________________________________________________________            </w:t>
      </w:r>
    </w:p>
    <w:p w14:paraId="527DBDAC" w14:textId="6FFD5F6B" w:rsidR="00183561" w:rsidRDefault="00183561" w:rsidP="0018356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  <w:r w:rsidR="000D7849">
        <w:rPr>
          <w:rFonts w:ascii="Verdana" w:hAnsi="Verdana"/>
        </w:rPr>
        <w:t>00300</w:t>
      </w:r>
    </w:p>
    <w:p w14:paraId="3CE261C0" w14:textId="77777777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53CCDCAA" w14:textId="77777777" w:rsidR="00183561" w:rsidRPr="00225E2D" w:rsidRDefault="00183561" w:rsidP="00183561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>
        <w:rPr>
          <w:rFonts w:ascii="Verdana" w:hAnsi="Verdana"/>
          <w:b/>
        </w:rPr>
        <w:t>15 dní</w:t>
      </w:r>
      <w:r>
        <w:rPr>
          <w:rFonts w:ascii="Verdana" w:hAnsi="Verdana"/>
        </w:rPr>
        <w:t xml:space="preserve">.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53A3E65" w14:textId="77777777" w:rsidR="00183561" w:rsidRPr="00F45A3E" w:rsidRDefault="00183561" w:rsidP="0018356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5678A452" w14:textId="77777777" w:rsidR="00183561" w:rsidRDefault="00183561" w:rsidP="0018356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6D44D2E6" w14:textId="77777777" w:rsidR="00183561" w:rsidRDefault="00183561" w:rsidP="00183561">
      <w:pPr>
        <w:jc w:val="right"/>
        <w:rPr>
          <w:rFonts w:ascii="Verdana" w:hAnsi="Verdana"/>
        </w:rPr>
      </w:pPr>
    </w:p>
    <w:p w14:paraId="045BBE17" w14:textId="77777777" w:rsidR="00183561" w:rsidRDefault="00183561" w:rsidP="00183561">
      <w:pPr>
        <w:jc w:val="right"/>
        <w:rPr>
          <w:rFonts w:ascii="Verdana" w:hAnsi="Verdana"/>
        </w:rPr>
      </w:pPr>
    </w:p>
    <w:p w14:paraId="4E9827A2" w14:textId="77777777" w:rsidR="00183561" w:rsidRDefault="00183561" w:rsidP="00183561">
      <w:pPr>
        <w:jc w:val="right"/>
        <w:rPr>
          <w:rFonts w:ascii="Verdana" w:hAnsi="Verdana"/>
        </w:rPr>
      </w:pPr>
    </w:p>
    <w:p w14:paraId="3E35634B" w14:textId="77777777" w:rsidR="00183561" w:rsidRDefault="00183561" w:rsidP="00183561">
      <w:pPr>
        <w:rPr>
          <w:rFonts w:ascii="Verdana" w:hAnsi="Verdana"/>
        </w:rPr>
      </w:pPr>
    </w:p>
    <w:p w14:paraId="210F8068" w14:textId="77777777" w:rsidR="00956E84" w:rsidRPr="00575BCF" w:rsidRDefault="00956E84" w:rsidP="00183561">
      <w:pPr>
        <w:rPr>
          <w:sz w:val="24"/>
          <w:szCs w:val="24"/>
        </w:rPr>
      </w:pPr>
    </w:p>
    <w:sectPr w:rsidR="00956E84" w:rsidRPr="00575BCF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DBDC" w14:textId="77777777" w:rsidR="00805584" w:rsidRDefault="00805584">
      <w:r>
        <w:separator/>
      </w:r>
    </w:p>
  </w:endnote>
  <w:endnote w:type="continuationSeparator" w:id="0">
    <w:p w14:paraId="570080D0" w14:textId="77777777" w:rsidR="00805584" w:rsidRDefault="0080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82D7" w14:textId="77777777" w:rsidR="00AE24E9" w:rsidRDefault="00AE24E9">
    <w:pPr>
      <w:pStyle w:val="Zpat"/>
      <w:jc w:val="right"/>
    </w:pPr>
  </w:p>
  <w:p w14:paraId="56EA24AE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8970" w14:textId="77777777" w:rsidR="00805584" w:rsidRDefault="00805584">
      <w:r>
        <w:separator/>
      </w:r>
    </w:p>
  </w:footnote>
  <w:footnote w:type="continuationSeparator" w:id="0">
    <w:p w14:paraId="731FDB77" w14:textId="77777777" w:rsidR="00805584" w:rsidRDefault="0080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E52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1609B"/>
    <w:rsid w:val="0002695C"/>
    <w:rsid w:val="000332CB"/>
    <w:rsid w:val="00034FA2"/>
    <w:rsid w:val="000405B3"/>
    <w:rsid w:val="00040E8A"/>
    <w:rsid w:val="000456DE"/>
    <w:rsid w:val="0005131B"/>
    <w:rsid w:val="00061B16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C7BC2"/>
    <w:rsid w:val="000D7849"/>
    <w:rsid w:val="000F1EFE"/>
    <w:rsid w:val="000F7662"/>
    <w:rsid w:val="001120A8"/>
    <w:rsid w:val="00132DAB"/>
    <w:rsid w:val="001340AB"/>
    <w:rsid w:val="001348A0"/>
    <w:rsid w:val="0014558E"/>
    <w:rsid w:val="00151041"/>
    <w:rsid w:val="00151604"/>
    <w:rsid w:val="00155008"/>
    <w:rsid w:val="00167687"/>
    <w:rsid w:val="00172853"/>
    <w:rsid w:val="00172D66"/>
    <w:rsid w:val="00183055"/>
    <w:rsid w:val="00183561"/>
    <w:rsid w:val="00193186"/>
    <w:rsid w:val="001A2170"/>
    <w:rsid w:val="001B12A6"/>
    <w:rsid w:val="001B1482"/>
    <w:rsid w:val="001B2FF9"/>
    <w:rsid w:val="001B7A99"/>
    <w:rsid w:val="001D229D"/>
    <w:rsid w:val="001E53D3"/>
    <w:rsid w:val="001F10B0"/>
    <w:rsid w:val="001F6349"/>
    <w:rsid w:val="00210E9A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2A71"/>
    <w:rsid w:val="003C4964"/>
    <w:rsid w:val="003D6906"/>
    <w:rsid w:val="003F05C7"/>
    <w:rsid w:val="003F49D2"/>
    <w:rsid w:val="004012D4"/>
    <w:rsid w:val="004024FC"/>
    <w:rsid w:val="00411193"/>
    <w:rsid w:val="00413617"/>
    <w:rsid w:val="00413A01"/>
    <w:rsid w:val="00427C18"/>
    <w:rsid w:val="00431158"/>
    <w:rsid w:val="00440036"/>
    <w:rsid w:val="00454714"/>
    <w:rsid w:val="00456C19"/>
    <w:rsid w:val="00456F1E"/>
    <w:rsid w:val="00462111"/>
    <w:rsid w:val="00467FF5"/>
    <w:rsid w:val="00474338"/>
    <w:rsid w:val="00497FE8"/>
    <w:rsid w:val="004A056F"/>
    <w:rsid w:val="004A1983"/>
    <w:rsid w:val="004A3D97"/>
    <w:rsid w:val="004A6E5E"/>
    <w:rsid w:val="004B24AB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4F7871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E0775"/>
    <w:rsid w:val="005F0F1B"/>
    <w:rsid w:val="006040B1"/>
    <w:rsid w:val="00606D1B"/>
    <w:rsid w:val="00610679"/>
    <w:rsid w:val="00635874"/>
    <w:rsid w:val="00650312"/>
    <w:rsid w:val="00653D4F"/>
    <w:rsid w:val="006577F7"/>
    <w:rsid w:val="00660B49"/>
    <w:rsid w:val="0068416A"/>
    <w:rsid w:val="0069210C"/>
    <w:rsid w:val="006A0DD8"/>
    <w:rsid w:val="006A2FAF"/>
    <w:rsid w:val="006A4109"/>
    <w:rsid w:val="006A65AE"/>
    <w:rsid w:val="006C0686"/>
    <w:rsid w:val="006C1D94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11D7"/>
    <w:rsid w:val="007317CF"/>
    <w:rsid w:val="00737158"/>
    <w:rsid w:val="00742742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584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59F1"/>
    <w:rsid w:val="008D1B17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9F6BB8"/>
    <w:rsid w:val="00A2029F"/>
    <w:rsid w:val="00A2281C"/>
    <w:rsid w:val="00A23C0B"/>
    <w:rsid w:val="00A34C6A"/>
    <w:rsid w:val="00A45277"/>
    <w:rsid w:val="00A567E8"/>
    <w:rsid w:val="00A63B3A"/>
    <w:rsid w:val="00A746B5"/>
    <w:rsid w:val="00A803FB"/>
    <w:rsid w:val="00A83156"/>
    <w:rsid w:val="00A907E1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1A1"/>
    <w:rsid w:val="00B87AB7"/>
    <w:rsid w:val="00BA09A1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33B21"/>
    <w:rsid w:val="00C521C5"/>
    <w:rsid w:val="00C6077E"/>
    <w:rsid w:val="00C62B82"/>
    <w:rsid w:val="00C7071A"/>
    <w:rsid w:val="00C82D1C"/>
    <w:rsid w:val="00C87978"/>
    <w:rsid w:val="00C964F3"/>
    <w:rsid w:val="00CB5BC3"/>
    <w:rsid w:val="00CC0482"/>
    <w:rsid w:val="00CC5B42"/>
    <w:rsid w:val="00CD16D7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37C"/>
    <w:rsid w:val="00D64513"/>
    <w:rsid w:val="00D7147B"/>
    <w:rsid w:val="00D72B40"/>
    <w:rsid w:val="00D76F18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44FEC"/>
    <w:rsid w:val="00E61ED9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281A"/>
    <w:rsid w:val="00ED556E"/>
    <w:rsid w:val="00EE1A0C"/>
    <w:rsid w:val="00EE1B33"/>
    <w:rsid w:val="00EE76F4"/>
    <w:rsid w:val="00EF177D"/>
    <w:rsid w:val="00F01A48"/>
    <w:rsid w:val="00F03F99"/>
    <w:rsid w:val="00F241F9"/>
    <w:rsid w:val="00F32639"/>
    <w:rsid w:val="00F35EB7"/>
    <w:rsid w:val="00F40EF1"/>
    <w:rsid w:val="00F42309"/>
    <w:rsid w:val="00F448B4"/>
    <w:rsid w:val="00F51FA4"/>
    <w:rsid w:val="00F613ED"/>
    <w:rsid w:val="00F61992"/>
    <w:rsid w:val="00F65E59"/>
    <w:rsid w:val="00F7191B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1CDFA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1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Props1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6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3</cp:revision>
  <cp:lastPrinted>2021-09-29T13:06:00Z</cp:lastPrinted>
  <dcterms:created xsi:type="dcterms:W3CDTF">2022-01-11T09:12:00Z</dcterms:created>
  <dcterms:modified xsi:type="dcterms:W3CDTF">2022-05-06T06:44:00Z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</Properties>
</file>