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567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94B62E8" w14:textId="20FBBE9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824E2E">
        <w:rPr>
          <w:b/>
          <w:noProof/>
          <w:sz w:val="28"/>
        </w:rPr>
        <w:t>13/22/1</w:t>
      </w:r>
    </w:p>
    <w:p w14:paraId="2C1E0BC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E02364A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7B61B7F" w14:textId="77777777" w:rsidR="00B8387D" w:rsidRDefault="00B8387D">
            <w:pPr>
              <w:rPr>
                <w:b/>
                <w:sz w:val="24"/>
              </w:rPr>
            </w:pPr>
          </w:p>
          <w:p w14:paraId="4049A0F1" w14:textId="5E9D7EA6" w:rsidR="00B8387D" w:rsidRDefault="00824E2E">
            <w:r>
              <w:rPr>
                <w:b/>
                <w:noProof/>
                <w:sz w:val="24"/>
              </w:rPr>
              <w:t>Zdeněk Prenner</w:t>
            </w:r>
          </w:p>
          <w:p w14:paraId="63B0142B" w14:textId="77777777" w:rsidR="00B8387D" w:rsidRDefault="00B8387D"/>
          <w:p w14:paraId="75028E8F" w14:textId="22A681E7" w:rsidR="00B8387D" w:rsidRDefault="00824E2E">
            <w:r>
              <w:rPr>
                <w:b/>
                <w:noProof/>
                <w:sz w:val="24"/>
              </w:rPr>
              <w:t>A. Krejčího 2050</w:t>
            </w:r>
          </w:p>
          <w:p w14:paraId="7E23F516" w14:textId="511C17B8" w:rsidR="00B8387D" w:rsidRDefault="00824E2E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447E57FC" w14:textId="77777777" w:rsidR="00B8387D" w:rsidRDefault="00B8387D"/>
        </w:tc>
      </w:tr>
    </w:tbl>
    <w:p w14:paraId="75E98341" w14:textId="77777777" w:rsidR="00B8387D" w:rsidRDefault="00B8387D"/>
    <w:p w14:paraId="1A5D54AB" w14:textId="77777777" w:rsidR="00B8387D" w:rsidRDefault="00B8387D"/>
    <w:p w14:paraId="0985E7EF" w14:textId="77777777" w:rsidR="00B8387D" w:rsidRDefault="00B8387D"/>
    <w:p w14:paraId="711F7E0F" w14:textId="77777777" w:rsidR="00B8387D" w:rsidRDefault="00B8387D"/>
    <w:p w14:paraId="6033F52A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45145DE" w14:textId="1CD55128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824E2E">
        <w:rPr>
          <w:b/>
          <w:noProof/>
          <w:sz w:val="24"/>
        </w:rPr>
        <w:t>65058461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824E2E">
        <w:rPr>
          <w:b/>
          <w:noProof/>
          <w:sz w:val="24"/>
        </w:rPr>
        <w:t>CZ7003061263</w:t>
      </w:r>
    </w:p>
    <w:p w14:paraId="7CF227EB" w14:textId="77777777" w:rsidR="00B8387D" w:rsidRDefault="00B8387D"/>
    <w:p w14:paraId="70F24D24" w14:textId="77777777" w:rsidR="00B8387D" w:rsidRDefault="00B8387D">
      <w:pPr>
        <w:rPr>
          <w:rFonts w:ascii="Courier New" w:hAnsi="Courier New"/>
          <w:sz w:val="24"/>
        </w:rPr>
      </w:pPr>
    </w:p>
    <w:p w14:paraId="1A865824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624319C9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2EF00C82" w14:textId="1A8B99C0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824E2E">
        <w:rPr>
          <w:rFonts w:ascii="Courier New" w:hAnsi="Courier New"/>
          <w:sz w:val="24"/>
        </w:rPr>
        <w:t xml:space="preserve"> </w:t>
      </w:r>
    </w:p>
    <w:p w14:paraId="4A1CB03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86EE13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9A20C45" w14:textId="307E6F4D" w:rsidR="00D9348B" w:rsidRDefault="00824E2E">
            <w:pPr>
              <w:rPr>
                <w:sz w:val="24"/>
              </w:rPr>
            </w:pPr>
            <w:r>
              <w:rPr>
                <w:noProof/>
                <w:sz w:val="24"/>
              </w:rPr>
              <w:t>1.regál na tašky ve ŠD</w:t>
            </w:r>
          </w:p>
        </w:tc>
        <w:tc>
          <w:tcPr>
            <w:tcW w:w="1134" w:type="dxa"/>
          </w:tcPr>
          <w:p w14:paraId="68BD936C" w14:textId="2A1A70DD" w:rsidR="00D9348B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4BCD86B4" w14:textId="1370CE16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6B57385" w14:textId="3BE165FA" w:rsidR="00D9348B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28 795,58</w:t>
            </w:r>
          </w:p>
        </w:tc>
        <w:tc>
          <w:tcPr>
            <w:tcW w:w="2126" w:type="dxa"/>
          </w:tcPr>
          <w:p w14:paraId="1A1D7DC6" w14:textId="3688E961" w:rsidR="00D9348B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57 591,16</w:t>
            </w:r>
          </w:p>
        </w:tc>
      </w:tr>
      <w:tr w:rsidR="00824E2E" w14:paraId="444FC16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B484AF2" w14:textId="4ECC9168" w:rsidR="00824E2E" w:rsidRDefault="00824E2E">
            <w:pPr>
              <w:rPr>
                <w:sz w:val="24"/>
              </w:rPr>
            </w:pPr>
            <w:r>
              <w:rPr>
                <w:noProof/>
                <w:sz w:val="24"/>
              </w:rPr>
              <w:t>2.skříň do ŠD</w:t>
            </w:r>
          </w:p>
        </w:tc>
        <w:tc>
          <w:tcPr>
            <w:tcW w:w="1134" w:type="dxa"/>
          </w:tcPr>
          <w:p w14:paraId="4F7017A8" w14:textId="6F5D386F" w:rsidR="00824E2E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A4857AF" w14:textId="699ED65D" w:rsidR="00824E2E" w:rsidRDefault="00824E2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4588B45" w14:textId="397AB1B7" w:rsidR="00824E2E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33 190,30</w:t>
            </w:r>
          </w:p>
        </w:tc>
        <w:tc>
          <w:tcPr>
            <w:tcW w:w="2126" w:type="dxa"/>
          </w:tcPr>
          <w:p w14:paraId="33E3C6D6" w14:textId="3E86D7FA" w:rsidR="00824E2E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33 190,30</w:t>
            </w:r>
          </w:p>
        </w:tc>
      </w:tr>
      <w:tr w:rsidR="00824E2E" w14:paraId="41C8FB3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66F626F" w14:textId="40A0DCD1" w:rsidR="00824E2E" w:rsidRDefault="00824E2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3.zaměření montáž, dopravné</w:t>
            </w:r>
          </w:p>
        </w:tc>
        <w:tc>
          <w:tcPr>
            <w:tcW w:w="1134" w:type="dxa"/>
          </w:tcPr>
          <w:p w14:paraId="6A200CDF" w14:textId="64D3264A" w:rsidR="00824E2E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A9AAAF7" w14:textId="0D92ACB8" w:rsidR="00824E2E" w:rsidRDefault="00824E2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A9DAB68" w14:textId="380C635E" w:rsidR="00824E2E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4 228,95</w:t>
            </w:r>
          </w:p>
        </w:tc>
        <w:tc>
          <w:tcPr>
            <w:tcW w:w="2126" w:type="dxa"/>
          </w:tcPr>
          <w:p w14:paraId="1DC5A148" w14:textId="0093D355" w:rsidR="00824E2E" w:rsidRDefault="00824E2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4 228,95</w:t>
            </w:r>
          </w:p>
        </w:tc>
      </w:tr>
      <w:tr w:rsidR="00D9348B" w14:paraId="754CAF8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0C284A5" w14:textId="76B6CCF2" w:rsidR="00D9348B" w:rsidRPr="009A43B9" w:rsidRDefault="00D9348B">
            <w:pPr>
              <w:rPr>
                <w:b/>
                <w:bCs/>
                <w:sz w:val="24"/>
              </w:rPr>
            </w:pPr>
            <w:r w:rsidRPr="009A43B9">
              <w:rPr>
                <w:b/>
                <w:bCs/>
                <w:sz w:val="24"/>
              </w:rPr>
              <w:t>Celkem</w:t>
            </w:r>
            <w:r w:rsidR="009A43B9" w:rsidRPr="009A43B9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5167986A" w14:textId="77777777" w:rsidR="00D9348B" w:rsidRPr="009A43B9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0E4EF89F" w14:textId="77777777" w:rsidR="00D9348B" w:rsidRPr="009A43B9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06A4A4A3" w14:textId="75C7FAC8" w:rsidR="00D9348B" w:rsidRPr="009A43B9" w:rsidRDefault="00824E2E">
            <w:pPr>
              <w:jc w:val="right"/>
              <w:rPr>
                <w:b/>
                <w:bCs/>
                <w:sz w:val="24"/>
              </w:rPr>
            </w:pPr>
            <w:r w:rsidRPr="009A43B9">
              <w:rPr>
                <w:b/>
                <w:bCs/>
                <w:noProof/>
                <w:sz w:val="24"/>
              </w:rPr>
              <w:t>95 010,41</w:t>
            </w:r>
          </w:p>
        </w:tc>
      </w:tr>
      <w:tr w:rsidR="00D9348B" w14:paraId="0B1B808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9F664E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C898E7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42B4CE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C3367A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6AAC74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91E8A6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3B005E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2DE63A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8A0D7A0" w14:textId="02090232" w:rsidR="00D9348B" w:rsidRDefault="00824E2E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</w:t>
            </w:r>
            <w:r w:rsidR="009A43B9">
              <w:rPr>
                <w:sz w:val="24"/>
              </w:rPr>
              <w:t>38610235</w:t>
            </w:r>
            <w:r w:rsidR="00C871E5">
              <w:rPr>
                <w:sz w:val="24"/>
              </w:rPr>
              <w:t>0</w:t>
            </w:r>
            <w:r w:rsidR="00D9348B">
              <w:rPr>
                <w:sz w:val="24"/>
              </w:rPr>
              <w:t xml:space="preserve"> </w:t>
            </w:r>
          </w:p>
          <w:p w14:paraId="2D7D018C" w14:textId="77777777" w:rsidR="00D9348B" w:rsidRDefault="00D9348B">
            <w:pPr>
              <w:rPr>
                <w:sz w:val="24"/>
              </w:rPr>
            </w:pPr>
          </w:p>
          <w:p w14:paraId="2FB12B55" w14:textId="77777777" w:rsidR="00D9348B" w:rsidRDefault="00D9348B">
            <w:pPr>
              <w:rPr>
                <w:sz w:val="24"/>
              </w:rPr>
            </w:pPr>
          </w:p>
          <w:p w14:paraId="3AD81CB1" w14:textId="77777777" w:rsidR="00D9348B" w:rsidRDefault="00D9348B">
            <w:pPr>
              <w:rPr>
                <w:sz w:val="24"/>
              </w:rPr>
            </w:pPr>
          </w:p>
          <w:p w14:paraId="0FD190B7" w14:textId="77777777" w:rsidR="00D9348B" w:rsidRDefault="00D9348B">
            <w:pPr>
              <w:rPr>
                <w:sz w:val="24"/>
              </w:rPr>
            </w:pPr>
          </w:p>
          <w:p w14:paraId="75A96ADC" w14:textId="77777777" w:rsidR="00D9348B" w:rsidRDefault="00D9348B">
            <w:pPr>
              <w:rPr>
                <w:sz w:val="24"/>
              </w:rPr>
            </w:pPr>
          </w:p>
          <w:p w14:paraId="7F756477" w14:textId="77777777" w:rsidR="00D9348B" w:rsidRDefault="00D9348B">
            <w:pPr>
              <w:rPr>
                <w:sz w:val="24"/>
              </w:rPr>
            </w:pPr>
          </w:p>
          <w:p w14:paraId="559C34D2" w14:textId="77777777" w:rsidR="00D9348B" w:rsidRDefault="00D9348B">
            <w:pPr>
              <w:rPr>
                <w:sz w:val="24"/>
              </w:rPr>
            </w:pPr>
          </w:p>
          <w:p w14:paraId="64A3456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B6C40FB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0ABCB7B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434131C0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19A9FB9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92665E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1209E78" w14:textId="60C844E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C871E5">
              <w:rPr>
                <w:sz w:val="24"/>
              </w:rPr>
              <w:t>reditelstvi@zsroznov.cz</w:t>
            </w:r>
          </w:p>
        </w:tc>
      </w:tr>
      <w:tr w:rsidR="00D9348B" w14:paraId="31304AD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305996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371E64A6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8DBC5F0" w14:textId="576BCEAA" w:rsidR="00D9348B" w:rsidRDefault="00824E2E">
            <w:pPr>
              <w:rPr>
                <w:sz w:val="24"/>
              </w:rPr>
            </w:pPr>
            <w:r>
              <w:rPr>
                <w:noProof/>
                <w:sz w:val="24"/>
              </w:rPr>
              <w:t>3. 5. 2022</w:t>
            </w:r>
          </w:p>
        </w:tc>
        <w:tc>
          <w:tcPr>
            <w:tcW w:w="1115" w:type="dxa"/>
          </w:tcPr>
          <w:p w14:paraId="12454BC7" w14:textId="77777777" w:rsidR="00D9348B" w:rsidRDefault="00D9348B">
            <w:pPr>
              <w:pStyle w:val="Nadpis7"/>
            </w:pPr>
            <w:r>
              <w:t>Vystavil:</w:t>
            </w:r>
          </w:p>
          <w:p w14:paraId="0778BEA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E35D5D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2599184" w14:textId="30426254" w:rsidR="00D9348B" w:rsidRPr="00622316" w:rsidRDefault="00824E2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C871E5">
              <w:rPr>
                <w:noProof/>
                <w:sz w:val="24"/>
              </w:rPr>
              <w:t xml:space="preserve">, </w:t>
            </w:r>
            <w:r w:rsidR="00C871E5">
              <w:rPr>
                <w:sz w:val="24"/>
              </w:rPr>
              <w:t>tel: 38610235</w:t>
            </w:r>
            <w:r w:rsidR="00C871E5">
              <w:rPr>
                <w:sz w:val="24"/>
              </w:rPr>
              <w:t xml:space="preserve">8, </w:t>
            </w:r>
            <w:r w:rsidR="00C871E5">
              <w:rPr>
                <w:sz w:val="24"/>
              </w:rPr>
              <w:t xml:space="preserve">e-mail: </w:t>
            </w:r>
            <w:r w:rsidR="00187A6E">
              <w:rPr>
                <w:sz w:val="24"/>
              </w:rPr>
              <w:t>bendikova</w:t>
            </w:r>
            <w:r w:rsidR="00C871E5">
              <w:rPr>
                <w:sz w:val="24"/>
              </w:rPr>
              <w:t>@zsroznov.cz</w:t>
            </w:r>
          </w:p>
        </w:tc>
      </w:tr>
    </w:tbl>
    <w:p w14:paraId="24B33A46" w14:textId="77777777" w:rsidR="00B8387D" w:rsidRDefault="00B8387D">
      <w:pPr>
        <w:rPr>
          <w:sz w:val="24"/>
        </w:rPr>
      </w:pPr>
    </w:p>
    <w:p w14:paraId="0ACF5D0F" w14:textId="7404D6D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824E2E">
        <w:rPr>
          <w:b/>
          <w:noProof/>
          <w:sz w:val="24"/>
        </w:rPr>
        <w:t>5. 8. 2022</w:t>
      </w:r>
      <w:r w:rsidR="00A60CBF">
        <w:rPr>
          <w:b/>
          <w:sz w:val="24"/>
        </w:rPr>
        <w:t xml:space="preserve"> </w:t>
      </w:r>
    </w:p>
    <w:p w14:paraId="5031C2D1" w14:textId="18611E9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24E2E">
        <w:rPr>
          <w:b/>
          <w:noProof/>
          <w:sz w:val="24"/>
        </w:rPr>
        <w:t>3. 5. 2022</w:t>
      </w:r>
    </w:p>
    <w:p w14:paraId="1CF5533C" w14:textId="540BD005" w:rsidR="007907FA" w:rsidRDefault="007907FA" w:rsidP="007907FA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  <w:t>1</w:t>
      </w:r>
      <w:r>
        <w:rPr>
          <w:sz w:val="24"/>
        </w:rPr>
        <w:t>3</w:t>
      </w:r>
      <w:r>
        <w:rPr>
          <w:sz w:val="24"/>
        </w:rPr>
        <w:t>/22/1</w:t>
      </w:r>
    </w:p>
    <w:p w14:paraId="0A86EDA1" w14:textId="77777777" w:rsidR="007907FA" w:rsidRDefault="007907FA" w:rsidP="007907FA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Základní škola a Mateřská škola L. Kuby 48 České Budějovice</w:t>
      </w:r>
    </w:p>
    <w:p w14:paraId="7557023E" w14:textId="77777777" w:rsidR="007907FA" w:rsidRDefault="007907FA" w:rsidP="007907FA">
      <w:pPr>
        <w:rPr>
          <w:sz w:val="24"/>
        </w:rPr>
      </w:pPr>
      <w:r>
        <w:rPr>
          <w:sz w:val="24"/>
        </w:rPr>
        <w:t xml:space="preserve">IČO: </w:t>
      </w:r>
      <w:r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>
        <w:rPr>
          <w:sz w:val="24"/>
        </w:rPr>
        <w:t xml:space="preserve">DIČ  </w:t>
      </w:r>
      <w:r>
        <w:rPr>
          <w:b/>
          <w:noProof/>
          <w:sz w:val="24"/>
        </w:rPr>
        <w:t>CZ</w:t>
      </w:r>
      <w:proofErr w:type="gramEnd"/>
      <w:r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5FDECAD" w14:textId="77777777" w:rsidR="007907FA" w:rsidRDefault="007907FA" w:rsidP="007907FA">
      <w:pPr>
        <w:rPr>
          <w:b/>
          <w:sz w:val="24"/>
          <w:u w:val="single"/>
        </w:rPr>
      </w:pPr>
      <w:r>
        <w:rPr>
          <w:sz w:val="24"/>
        </w:rPr>
        <w:t xml:space="preserve">Adresa objednatele: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škola, L. Kuby 48, 370 07 České Budějovice</w:t>
      </w:r>
      <w:r>
        <w:rPr>
          <w:b/>
          <w:sz w:val="24"/>
          <w:u w:val="single"/>
        </w:rPr>
        <w:t xml:space="preserve"> </w:t>
      </w:r>
    </w:p>
    <w:p w14:paraId="196D6EE9" w14:textId="77777777" w:rsidR="007907FA" w:rsidRDefault="007907FA" w:rsidP="007907F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škola, L. Kuby 48, 370 07 České Budějovice</w:t>
      </w:r>
      <w:r>
        <w:rPr>
          <w:b/>
          <w:sz w:val="24"/>
          <w:u w:val="single"/>
        </w:rPr>
        <w:t xml:space="preserve"> </w:t>
      </w:r>
    </w:p>
    <w:p w14:paraId="16448DC1" w14:textId="77777777" w:rsidR="007907FA" w:rsidRDefault="007907FA" w:rsidP="007907FA">
      <w:pPr>
        <w:rPr>
          <w:sz w:val="24"/>
        </w:rPr>
      </w:pPr>
      <w:proofErr w:type="gramStart"/>
      <w:r>
        <w:rPr>
          <w:sz w:val="24"/>
        </w:rPr>
        <w:t xml:space="preserve">Schválil:  </w:t>
      </w:r>
      <w:r>
        <w:rPr>
          <w:i/>
          <w:iCs/>
          <w:noProof/>
        </w:rPr>
        <w:t>Václava</w:t>
      </w:r>
      <w:proofErr w:type="gramEnd"/>
      <w:r>
        <w:rPr>
          <w:i/>
          <w:iCs/>
          <w:noProof/>
        </w:rPr>
        <w:t xml:space="preserve"> Bendíková</w:t>
      </w:r>
    </w:p>
    <w:p w14:paraId="5EFEE5ED" w14:textId="77777777" w:rsidR="007907FA" w:rsidRDefault="007907FA" w:rsidP="007907FA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3C79381" w14:textId="77777777" w:rsidR="007907FA" w:rsidRDefault="007907FA" w:rsidP="007907FA">
      <w:pPr>
        <w:rPr>
          <w:sz w:val="24"/>
        </w:rPr>
      </w:pPr>
    </w:p>
    <w:p w14:paraId="4A72B6F8" w14:textId="77777777" w:rsidR="007907FA" w:rsidRDefault="007907FA" w:rsidP="007907FA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DE232B8" w14:textId="77777777" w:rsidR="007907FA" w:rsidRDefault="007907FA" w:rsidP="007907FA">
      <w:pPr>
        <w:rPr>
          <w:i/>
          <w:sz w:val="24"/>
        </w:rPr>
      </w:pPr>
    </w:p>
    <w:p w14:paraId="59C08287" w14:textId="77777777" w:rsidR="007907FA" w:rsidRDefault="007907FA" w:rsidP="007907FA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7907FA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ACB6" w14:textId="77777777" w:rsidR="00824E2E" w:rsidRDefault="00824E2E">
      <w:r>
        <w:separator/>
      </w:r>
    </w:p>
  </w:endnote>
  <w:endnote w:type="continuationSeparator" w:id="0">
    <w:p w14:paraId="28F414F2" w14:textId="77777777" w:rsidR="00824E2E" w:rsidRDefault="0082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FC3D" w14:textId="77777777" w:rsidR="00824E2E" w:rsidRDefault="00824E2E">
      <w:r>
        <w:separator/>
      </w:r>
    </w:p>
  </w:footnote>
  <w:footnote w:type="continuationSeparator" w:id="0">
    <w:p w14:paraId="65771D0E" w14:textId="77777777" w:rsidR="00824E2E" w:rsidRDefault="0082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E2E"/>
    <w:rsid w:val="00030FF5"/>
    <w:rsid w:val="000814DF"/>
    <w:rsid w:val="000A1E17"/>
    <w:rsid w:val="0013455A"/>
    <w:rsid w:val="00150FAF"/>
    <w:rsid w:val="00185877"/>
    <w:rsid w:val="00187A6E"/>
    <w:rsid w:val="00191B8B"/>
    <w:rsid w:val="00216230"/>
    <w:rsid w:val="00264A6E"/>
    <w:rsid w:val="0027732C"/>
    <w:rsid w:val="002A14B0"/>
    <w:rsid w:val="002A579A"/>
    <w:rsid w:val="002E33BF"/>
    <w:rsid w:val="00475DFB"/>
    <w:rsid w:val="00543E7B"/>
    <w:rsid w:val="00622316"/>
    <w:rsid w:val="00634693"/>
    <w:rsid w:val="006C40A5"/>
    <w:rsid w:val="007210AC"/>
    <w:rsid w:val="007907FA"/>
    <w:rsid w:val="007A54F4"/>
    <w:rsid w:val="008018AF"/>
    <w:rsid w:val="00824E2E"/>
    <w:rsid w:val="00836766"/>
    <w:rsid w:val="00844AE4"/>
    <w:rsid w:val="0086147B"/>
    <w:rsid w:val="008769BA"/>
    <w:rsid w:val="00922AB9"/>
    <w:rsid w:val="009A43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871E5"/>
    <w:rsid w:val="00D34460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9661E8C"/>
  <w15:chartTrackingRefBased/>
  <w15:docId w15:val="{16F3BFB0-06DB-4FAF-B870-83B29456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0" ma:contentTypeDescription="Vytvoří nový dokument" ma:contentTypeScope="" ma:versionID="b9521aff0b8084b3f64a4ee1c9312bd2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2c3b7f9fdf49fd268cc019de0901a5cc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WU3SXFQZPCKF-518358016-1494</_dlc_DocId>
    <_dlc_DocIdUrl xmlns="359cd51b-afe4-4a2f-bb9c-85ae8b879b84">
      <Url>https://zsroznov.sharepoint.com/sites/ekodok/_layouts/15/DocIdRedir.aspx?ID=WU3SXFQZPCKF-518358016-1494</Url>
      <Description>WU3SXFQZPCKF-518358016-1494</Description>
    </_dlc_DocIdUrl>
  </documentManagement>
</p:properties>
</file>

<file path=customXml/itemProps1.xml><?xml version="1.0" encoding="utf-8"?>
<ds:datastoreItem xmlns:ds="http://schemas.openxmlformats.org/officeDocument/2006/customXml" ds:itemID="{31A9B765-029F-4EA7-8C3A-5C60ED631017}"/>
</file>

<file path=customXml/itemProps2.xml><?xml version="1.0" encoding="utf-8"?>
<ds:datastoreItem xmlns:ds="http://schemas.openxmlformats.org/officeDocument/2006/customXml" ds:itemID="{2AD02A65-A670-4195-94CE-943930F12522}"/>
</file>

<file path=customXml/itemProps3.xml><?xml version="1.0" encoding="utf-8"?>
<ds:datastoreItem xmlns:ds="http://schemas.openxmlformats.org/officeDocument/2006/customXml" ds:itemID="{4F9719FD-47DA-4B14-B90E-43524BCA1A29}"/>
</file>

<file path=customXml/itemProps4.xml><?xml version="1.0" encoding="utf-8"?>
<ds:datastoreItem xmlns:ds="http://schemas.openxmlformats.org/officeDocument/2006/customXml" ds:itemID="{FA0EC7E3-C4D1-4429-A885-710A216E89DB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4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8</cp:revision>
  <cp:lastPrinted>2022-05-03T12:46:00Z</cp:lastPrinted>
  <dcterms:created xsi:type="dcterms:W3CDTF">2022-05-03T12:42:00Z</dcterms:created>
  <dcterms:modified xsi:type="dcterms:W3CDTF">2022-05-03T12:46:00Z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73585745-d9d6-4ae6-b954-7bac5fb128ae</vt:lpwstr>
  </property>
</Properties>
</file>