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EUROVIA CS, a.s.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Závod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B119F" w:rsidP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Sedlecká 27,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K.Vary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45274924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19.04.2022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OBJ35-38778/2022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 rámci realizace stavby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K.Vary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, revitalizace vnitrobl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oku Družstevní - Svobodova" u vás objednáváme provedení prací nad rámec rozsahu daného PD.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Práce budou provedeny v rozsahu vaší cenové nabídky ze dne 14.4.2022.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81 695,16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30.04.2022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45274924, konstantní symbol 1148, specifický symbol 00254657 (§ 109a zákona o DPH).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B119F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B119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B1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B119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9F"/>
    <w:rsid w:val="00A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685B5"/>
  <w14:defaultImageDpi w14:val="0"/>
  <w15:docId w15:val="{BA6AC676-8DF9-4DB7-AB49-FA271705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7B26254</Template>
  <TotalTime>0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cp:lastPrinted>2022-04-28T09:09:00Z</cp:lastPrinted>
  <dcterms:created xsi:type="dcterms:W3CDTF">2022-04-28T09:09:00Z</dcterms:created>
  <dcterms:modified xsi:type="dcterms:W3CDTF">2022-04-28T09:09:00Z</dcterms:modified>
</cp:coreProperties>
</file>