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D34402" w:rsidP="00AE089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AE089F">
              <w:rPr>
                <w:rFonts w:ascii="Arial" w:hAnsi="Arial"/>
                <w:sz w:val="20"/>
              </w:rPr>
              <w:t>152</w:t>
            </w:r>
            <w:r>
              <w:rPr>
                <w:rFonts w:ascii="Arial" w:hAnsi="Arial"/>
                <w:sz w:val="20"/>
              </w:rPr>
              <w:t>/</w:t>
            </w:r>
            <w:r w:rsidR="00AE089F">
              <w:rPr>
                <w:rFonts w:ascii="Arial" w:hAnsi="Arial"/>
                <w:sz w:val="20"/>
              </w:rPr>
              <w:t>J23</w:t>
            </w:r>
            <w:r>
              <w:rPr>
                <w:rFonts w:ascii="Arial" w:hAnsi="Arial"/>
                <w:sz w:val="20"/>
              </w:rPr>
              <w:t>00/1</w:t>
            </w:r>
            <w:r w:rsidR="00FE72EE">
              <w:rPr>
                <w:rFonts w:ascii="Arial" w:hAnsi="Arial"/>
                <w:sz w:val="20"/>
              </w:rPr>
              <w:t>7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FC3273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E309B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FC3273" w:rsidRDefault="00E309BC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8429B5" w:rsidRDefault="00E309BC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5D0311" w:rsidRDefault="00E309BC" w:rsidP="00A2464C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5D0311">
              <w:rPr>
                <w:rFonts w:cs="Arial"/>
                <w:b w:val="0"/>
                <w:sz w:val="20"/>
              </w:rPr>
              <w:t>D PLUS PROJEKTOVÁ A INŽENÝRSKÁ a.s.</w:t>
            </w:r>
          </w:p>
        </w:tc>
      </w:tr>
      <w:tr w:rsidR="00E309B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FC3273" w:rsidRDefault="00E309BC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8429B5" w:rsidRDefault="00E309BC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5D0311" w:rsidRDefault="00E309BC" w:rsidP="00A2464C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5D0311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D031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5D0311">
              <w:rPr>
                <w:rFonts w:cs="Arial"/>
                <w:b w:val="0"/>
                <w:sz w:val="20"/>
              </w:rPr>
            </w:r>
            <w:r w:rsidRPr="005D0311">
              <w:rPr>
                <w:rFonts w:cs="Arial"/>
                <w:b w:val="0"/>
                <w:sz w:val="20"/>
              </w:rPr>
              <w:fldChar w:fldCharType="separate"/>
            </w:r>
            <w:r w:rsidRPr="005D0311">
              <w:rPr>
                <w:rFonts w:cs="Arial"/>
                <w:b w:val="0"/>
                <w:noProof/>
                <w:sz w:val="20"/>
              </w:rPr>
              <w:t> </w:t>
            </w:r>
            <w:r w:rsidRPr="005D0311">
              <w:rPr>
                <w:rFonts w:cs="Arial"/>
                <w:b w:val="0"/>
                <w:noProof/>
                <w:sz w:val="20"/>
              </w:rPr>
              <w:t> </w:t>
            </w:r>
            <w:r w:rsidRPr="005D0311">
              <w:rPr>
                <w:rFonts w:cs="Arial"/>
                <w:b w:val="0"/>
                <w:noProof/>
                <w:sz w:val="20"/>
              </w:rPr>
              <w:t> </w:t>
            </w:r>
            <w:r w:rsidRPr="005D0311">
              <w:rPr>
                <w:rFonts w:cs="Arial"/>
                <w:b w:val="0"/>
                <w:noProof/>
                <w:sz w:val="20"/>
              </w:rPr>
              <w:t> </w:t>
            </w:r>
            <w:r w:rsidRPr="005D0311">
              <w:rPr>
                <w:rFonts w:cs="Arial"/>
                <w:b w:val="0"/>
                <w:noProof/>
                <w:sz w:val="20"/>
              </w:rPr>
              <w:t> </w:t>
            </w:r>
            <w:r w:rsidRPr="005D031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E309B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FC3273" w:rsidRDefault="00E309BC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8429B5" w:rsidRDefault="00E309BC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5D0311" w:rsidRDefault="00E309BC" w:rsidP="0030314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5D0311">
              <w:rPr>
                <w:rFonts w:cs="Arial"/>
                <w:b w:val="0"/>
                <w:sz w:val="20"/>
              </w:rPr>
              <w:t xml:space="preserve">Sokolovská </w:t>
            </w:r>
            <w:proofErr w:type="gramStart"/>
            <w:r w:rsidR="00303148">
              <w:rPr>
                <w:rFonts w:cs="Arial"/>
                <w:b w:val="0"/>
                <w:sz w:val="20"/>
              </w:rPr>
              <w:t>č.p.</w:t>
            </w:r>
            <w:proofErr w:type="gramEnd"/>
            <w:r w:rsidR="00303148">
              <w:rPr>
                <w:rFonts w:cs="Arial"/>
                <w:b w:val="0"/>
                <w:sz w:val="20"/>
              </w:rPr>
              <w:t xml:space="preserve"> </w:t>
            </w:r>
            <w:r w:rsidRPr="005D0311">
              <w:rPr>
                <w:rFonts w:cs="Arial"/>
                <w:b w:val="0"/>
                <w:sz w:val="20"/>
              </w:rPr>
              <w:t>45</w:t>
            </w:r>
          </w:p>
        </w:tc>
      </w:tr>
      <w:tr w:rsidR="00E309B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FC3273" w:rsidRDefault="00E309BC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8429B5" w:rsidRDefault="00E309BC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5D0311" w:rsidRDefault="00E309BC" w:rsidP="0030314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5D0311">
              <w:rPr>
                <w:rFonts w:cs="Arial"/>
                <w:b w:val="0"/>
                <w:sz w:val="20"/>
              </w:rPr>
              <w:t>18</w:t>
            </w:r>
            <w:r w:rsidR="00303148">
              <w:rPr>
                <w:rFonts w:cs="Arial"/>
                <w:b w:val="0"/>
                <w:sz w:val="20"/>
              </w:rPr>
              <w:t>0</w:t>
            </w:r>
            <w:r w:rsidRPr="005D0311">
              <w:rPr>
                <w:rFonts w:cs="Arial"/>
                <w:b w:val="0"/>
                <w:sz w:val="20"/>
              </w:rPr>
              <w:t xml:space="preserve"> 00 Praha 8</w:t>
            </w:r>
            <w:r w:rsidR="00303148">
              <w:rPr>
                <w:rFonts w:cs="Arial"/>
                <w:b w:val="0"/>
                <w:sz w:val="20"/>
              </w:rPr>
              <w:t xml:space="preserve"> - Karlín</w:t>
            </w:r>
          </w:p>
        </w:tc>
      </w:tr>
      <w:tr w:rsidR="00E309B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FC3273" w:rsidRDefault="00E309BC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8429B5" w:rsidRDefault="00E309BC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5D0311" w:rsidRDefault="00E309BC" w:rsidP="00A2464C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FE72EE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FE72EE">
              <w:rPr>
                <w:rFonts w:ascii="Arial" w:hAnsi="Arial" w:cs="Arial"/>
                <w:sz w:val="20"/>
              </w:rPr>
              <w:t>v textu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071845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44409C">
              <w:rPr>
                <w:rFonts w:ascii="Arial" w:hAnsi="Arial" w:cs="Arial"/>
                <w:sz w:val="20"/>
              </w:rPr>
              <w:t xml:space="preserve"> </w:t>
            </w:r>
            <w:r w:rsidR="00071845">
              <w:rPr>
                <w:rFonts w:ascii="Arial" w:hAnsi="Arial" w:cs="Arial"/>
                <w:sz w:val="20"/>
              </w:rPr>
              <w:t>5</w:t>
            </w:r>
            <w:r w:rsidR="004E40A9">
              <w:rPr>
                <w:rFonts w:ascii="Arial" w:hAnsi="Arial" w:cs="Arial"/>
                <w:sz w:val="20"/>
              </w:rPr>
              <w:t>.</w:t>
            </w:r>
            <w:r w:rsidR="003550DA">
              <w:rPr>
                <w:rFonts w:ascii="Arial" w:hAnsi="Arial" w:cs="Arial"/>
                <w:sz w:val="20"/>
              </w:rPr>
              <w:t>4</w:t>
            </w:r>
            <w:r w:rsidR="004E40A9">
              <w:rPr>
                <w:rFonts w:ascii="Arial" w:hAnsi="Arial" w:cs="Arial"/>
                <w:sz w:val="20"/>
              </w:rPr>
              <w:t>.</w:t>
            </w:r>
            <w:r w:rsidR="002849DD">
              <w:rPr>
                <w:rFonts w:ascii="Arial" w:hAnsi="Arial" w:cs="Arial"/>
                <w:sz w:val="20"/>
              </w:rPr>
              <w:t>201</w:t>
            </w:r>
            <w:r w:rsidR="003550DA">
              <w:rPr>
                <w:rFonts w:ascii="Arial" w:hAnsi="Arial" w:cs="Arial"/>
                <w:sz w:val="20"/>
              </w:rPr>
              <w:t>7</w:t>
            </w:r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597728" w:rsidRPr="008429B5"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9B5">
              <w:rPr>
                <w:rFonts w:ascii="Arial" w:hAnsi="Arial" w:cs="Arial"/>
                <w:sz w:val="20"/>
              </w:rPr>
              <w:instrText xml:space="preserve"> FORMTEXT </w:instrText>
            </w:r>
            <w:r w:rsidR="00597728" w:rsidRPr="008429B5">
              <w:rPr>
                <w:rFonts w:ascii="Arial" w:hAnsi="Arial" w:cs="Arial"/>
                <w:sz w:val="20"/>
              </w:rPr>
            </w:r>
            <w:r w:rsidR="00597728" w:rsidRPr="008429B5">
              <w:rPr>
                <w:rFonts w:ascii="Arial" w:hAnsi="Arial" w:cs="Arial"/>
                <w:sz w:val="20"/>
              </w:rPr>
              <w:fldChar w:fldCharType="separate"/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597728" w:rsidRPr="008429B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E400EB" w:rsidRDefault="00E400EB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345"/>
      </w:tblGrid>
      <w:tr w:rsidR="00FF4386" w:rsidTr="00FF4386">
        <w:tc>
          <w:tcPr>
            <w:tcW w:w="10345" w:type="dxa"/>
          </w:tcPr>
          <w:p w:rsidR="00FF4386" w:rsidRDefault="00FF4386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 w:cs="Arial"/>
              </w:rPr>
            </w:pPr>
            <w:r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</w:tbl>
    <w:p w:rsidR="00E400EB" w:rsidRPr="008429B5" w:rsidRDefault="00E400EB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F4386">
        <w:trPr>
          <w:cantSplit/>
          <w:trHeight w:val="9271"/>
        </w:trPr>
        <w:tc>
          <w:tcPr>
            <w:tcW w:w="10348" w:type="dxa"/>
            <w:shd w:val="clear" w:color="auto" w:fill="auto"/>
          </w:tcPr>
          <w:p w:rsidR="00D67AC4" w:rsidRDefault="00FF4386" w:rsidP="000C22B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V rámci přípravy akce </w:t>
            </w:r>
            <w:r w:rsidRPr="00A05533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PČOV </w:t>
            </w:r>
            <w:r w:rsidR="00D67AC4">
              <w:rPr>
                <w:rFonts w:ascii="Arial" w:eastAsia="Times New Roman" w:hAnsi="Arial" w:cs="Arial"/>
                <w:b/>
                <w:color w:val="000000"/>
                <w:sz w:val="20"/>
              </w:rPr>
              <w:t>Nebušice</w:t>
            </w:r>
            <w:r w:rsidR="00A04D06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  <w:r w:rsidRPr="00A05533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– </w:t>
            </w:r>
            <w:r w:rsidR="00D67AC4">
              <w:rPr>
                <w:rFonts w:ascii="Arial" w:eastAsia="Times New Roman" w:hAnsi="Arial" w:cs="Arial"/>
                <w:b/>
                <w:color w:val="000000"/>
                <w:sz w:val="20"/>
              </w:rPr>
              <w:t>rekonstrukce střechy</w:t>
            </w: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>, č. akce 1/3/</w:t>
            </w:r>
            <w:r w:rsidR="00D67AC4">
              <w:rPr>
                <w:rFonts w:ascii="Arial" w:eastAsia="Times New Roman" w:hAnsi="Arial" w:cs="Arial"/>
                <w:color w:val="000000"/>
                <w:sz w:val="20"/>
              </w:rPr>
              <w:t>J23</w:t>
            </w: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/00 u Vás na základě Vaší nabídky č. </w:t>
            </w:r>
            <w:r w:rsidR="00DD0BA3">
              <w:rPr>
                <w:rFonts w:ascii="Arial" w:eastAsia="Times New Roman" w:hAnsi="Arial" w:cs="Arial"/>
                <w:color w:val="000000"/>
                <w:sz w:val="20"/>
              </w:rPr>
              <w:t>982</w:t>
            </w: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>/201</w:t>
            </w:r>
            <w:r w:rsidR="00DD0BA3">
              <w:rPr>
                <w:rFonts w:ascii="Arial" w:eastAsia="Times New Roman" w:hAnsi="Arial" w:cs="Arial"/>
                <w:color w:val="000000"/>
                <w:sz w:val="20"/>
              </w:rPr>
              <w:t>7</w:t>
            </w: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objednáváme zpracování </w:t>
            </w:r>
            <w:r w:rsidR="000C22B8">
              <w:rPr>
                <w:rFonts w:ascii="Arial" w:eastAsia="Times New Roman" w:hAnsi="Arial" w:cs="Arial"/>
                <w:color w:val="000000"/>
                <w:sz w:val="20"/>
              </w:rPr>
              <w:t xml:space="preserve">jednostupňové </w:t>
            </w: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projektové dokumentace pro </w:t>
            </w:r>
            <w:r w:rsidR="000C22B8">
              <w:rPr>
                <w:rFonts w:ascii="Arial" w:eastAsia="Times New Roman" w:hAnsi="Arial" w:cs="Arial"/>
                <w:color w:val="000000"/>
                <w:sz w:val="20"/>
              </w:rPr>
              <w:t xml:space="preserve">potřeby </w:t>
            </w: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>stavební</w:t>
            </w:r>
            <w:r w:rsidR="000C22B8">
              <w:rPr>
                <w:rFonts w:ascii="Arial" w:eastAsia="Times New Roman" w:hAnsi="Arial" w:cs="Arial"/>
                <w:color w:val="000000"/>
                <w:sz w:val="20"/>
              </w:rPr>
              <w:t>ho</w:t>
            </w: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řízení </w:t>
            </w:r>
            <w:r w:rsidR="000C22B8">
              <w:rPr>
                <w:rFonts w:ascii="Arial" w:eastAsia="Times New Roman" w:hAnsi="Arial" w:cs="Arial"/>
                <w:color w:val="000000"/>
                <w:sz w:val="20"/>
              </w:rPr>
              <w:t>v podrobnostech PD</w:t>
            </w: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pro provádění stavby (dále jen DPS)</w:t>
            </w:r>
            <w:r w:rsidR="00D67AC4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D67AC4" w:rsidRDefault="00D67AC4" w:rsidP="000C22B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F4386" w:rsidRDefault="00FF4386" w:rsidP="00B3279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Předmětem akce je </w:t>
            </w:r>
            <w:r w:rsidR="00AE089F">
              <w:rPr>
                <w:rFonts w:ascii="Arial" w:eastAsia="Times New Roman" w:hAnsi="Arial" w:cs="Arial"/>
                <w:color w:val="000000"/>
                <w:sz w:val="20"/>
              </w:rPr>
              <w:t>rekonstrukce střechy provozní budovy a odvětrání česlovny čistírny Nebušice</w:t>
            </w:r>
            <w:r w:rsidR="005C4BC0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F4386" w:rsidRPr="00E309BC" w:rsidRDefault="00FF4386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F4386" w:rsidRDefault="00FF4386" w:rsidP="00B3279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>D</w:t>
            </w:r>
            <w:r w:rsidR="0044409C">
              <w:rPr>
                <w:rFonts w:ascii="Arial" w:eastAsia="Times New Roman" w:hAnsi="Arial" w:cs="Arial"/>
                <w:color w:val="000000"/>
                <w:sz w:val="20"/>
              </w:rPr>
              <w:t>PS</w:t>
            </w: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bude zpracována v rozsahu projektové dokumentace pro stavební řízení v souladu s přílohou </w:t>
            </w:r>
            <w:proofErr w:type="gramStart"/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>č.</w:t>
            </w:r>
            <w:r w:rsidR="0044409C">
              <w:rPr>
                <w:rFonts w:ascii="Arial" w:eastAsia="Times New Roman" w:hAnsi="Arial" w:cs="Arial"/>
                <w:color w:val="000000"/>
                <w:sz w:val="20"/>
              </w:rPr>
              <w:t>6</w:t>
            </w: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 </w:t>
            </w:r>
            <w:proofErr w:type="spellStart"/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>vyhl</w:t>
            </w:r>
            <w:proofErr w:type="spellEnd"/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  <w:proofErr w:type="gramEnd"/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č.</w:t>
            </w:r>
            <w:r w:rsidR="00DD0BA3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>499/2006 Sb. a vyhlášky č.</w:t>
            </w:r>
            <w:r w:rsidR="00DD0BA3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>230/2012 Sb., kterou se stanoví podrobnosti vymezení předmětu veřejné zakázky na stavební práce a rozsah soupisu stavebních prací, dodávek a služeb s výkazem výměr.</w:t>
            </w:r>
          </w:p>
          <w:p w:rsidR="00FF4386" w:rsidRPr="00E309BC" w:rsidRDefault="00FF4386" w:rsidP="00B3279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>Zpracování soupisu stavebních prací, dodávek a služeb a výkazu výměr bude podle přílohy „Pravidla PVS pro</w:t>
            </w:r>
            <w:r w:rsidR="00DD0BA3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vypracování KR – s převahou technologie“, která je ke stažení na www.pvs.cz . </w:t>
            </w:r>
          </w:p>
          <w:p w:rsidR="00FF4386" w:rsidRDefault="000C22B8" w:rsidP="00B3279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PD</w:t>
            </w:r>
            <w:r w:rsidR="00FF4386"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bude vydána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1x na CD v editovatelné podobě</w:t>
            </w:r>
            <w:r w:rsidR="00FF4386"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a</w:t>
            </w:r>
            <w:r w:rsidR="00FF4386"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3 paré v tištěné podobě, 4x CD s</w:t>
            </w:r>
            <w:r w:rsidR="00DD0BA3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  <w:r w:rsidR="00FF4386" w:rsidRPr="00E309BC">
              <w:rPr>
                <w:rFonts w:ascii="Arial" w:eastAsia="Times New Roman" w:hAnsi="Arial" w:cs="Arial"/>
                <w:color w:val="000000"/>
                <w:sz w:val="20"/>
              </w:rPr>
              <w:t>dokumentací ve formátu *.</w:t>
            </w:r>
            <w:proofErr w:type="spellStart"/>
            <w:r w:rsidR="00FF4386" w:rsidRPr="00E309BC">
              <w:rPr>
                <w:rFonts w:ascii="Arial" w:eastAsia="Times New Roman" w:hAnsi="Arial" w:cs="Arial"/>
                <w:color w:val="000000"/>
                <w:sz w:val="20"/>
              </w:rPr>
              <w:t>pdf</w:t>
            </w:r>
            <w:proofErr w:type="spellEnd"/>
            <w:r w:rsidR="00FF4386"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+ soupis stavebních prací, dodávek a služeb s výkazem výměr (podklad pro</w:t>
            </w:r>
            <w:r w:rsidR="00DD0BA3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  <w:r w:rsidR="00FF4386" w:rsidRPr="00E309BC">
              <w:rPr>
                <w:rFonts w:ascii="Arial" w:eastAsia="Times New Roman" w:hAnsi="Arial" w:cs="Arial"/>
                <w:color w:val="000000"/>
                <w:sz w:val="20"/>
              </w:rPr>
              <w:t>ocenění akce) ve formátu „.</w:t>
            </w:r>
            <w:proofErr w:type="spellStart"/>
            <w:r w:rsidR="00FF4386" w:rsidRPr="00E309BC">
              <w:rPr>
                <w:rFonts w:ascii="Arial" w:eastAsia="Times New Roman" w:hAnsi="Arial" w:cs="Arial"/>
                <w:color w:val="000000"/>
                <w:sz w:val="20"/>
              </w:rPr>
              <w:t>xls</w:t>
            </w:r>
            <w:proofErr w:type="spellEnd"/>
            <w:r w:rsidR="00FF4386" w:rsidRPr="00E309BC">
              <w:rPr>
                <w:rFonts w:ascii="Arial" w:eastAsia="Times New Roman" w:hAnsi="Arial" w:cs="Arial"/>
                <w:color w:val="000000"/>
                <w:sz w:val="20"/>
              </w:rPr>
              <w:t>“.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FF4386" w:rsidRPr="00E309BC">
              <w:rPr>
                <w:rFonts w:ascii="Arial" w:eastAsia="Times New Roman" w:hAnsi="Arial" w:cs="Arial"/>
                <w:color w:val="000000"/>
                <w:sz w:val="20"/>
              </w:rPr>
              <w:t>Kontrolní rozpočet bude předán 2x v tištěné podobě a 1x v</w:t>
            </w:r>
            <w:r w:rsidR="00B32796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  <w:r w:rsidR="00FF4386" w:rsidRPr="00E309BC">
              <w:rPr>
                <w:rFonts w:ascii="Arial" w:eastAsia="Times New Roman" w:hAnsi="Arial" w:cs="Arial"/>
                <w:color w:val="000000"/>
                <w:sz w:val="20"/>
              </w:rPr>
              <w:t>elektronické podobě.</w:t>
            </w:r>
          </w:p>
          <w:p w:rsidR="00FF4386" w:rsidRPr="00E309BC" w:rsidRDefault="00FF4386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F4386" w:rsidRPr="00E309BC" w:rsidRDefault="00FF4386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>Zakázka bude realizovaná za cenu obvyklou v místě a čase.</w:t>
            </w:r>
          </w:p>
          <w:p w:rsidR="00FF4386" w:rsidRPr="00E309BC" w:rsidRDefault="00FF4386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>Termín realizace akce:   D</w:t>
            </w:r>
            <w:r w:rsidR="0044409C">
              <w:rPr>
                <w:rFonts w:ascii="Arial" w:eastAsia="Times New Roman" w:hAnsi="Arial" w:cs="Arial"/>
                <w:color w:val="000000"/>
                <w:sz w:val="20"/>
              </w:rPr>
              <w:t>PS</w:t>
            </w: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D94E77">
              <w:rPr>
                <w:rFonts w:ascii="Arial" w:eastAsia="Times New Roman" w:hAnsi="Arial" w:cs="Arial"/>
                <w:color w:val="000000"/>
                <w:sz w:val="20"/>
              </w:rPr>
              <w:t>12</w:t>
            </w: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týdnů od objednávky</w:t>
            </w:r>
            <w:r w:rsidR="00D94E77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  <w:p w:rsidR="00FF4386" w:rsidRPr="00E309BC" w:rsidRDefault="00FF4386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Cena díla:                          DSP …….. </w:t>
            </w:r>
            <w:r w:rsidR="00D94E77"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        43</w:t>
            </w: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000,- Kč bez DPH</w:t>
            </w:r>
          </w:p>
          <w:p w:rsidR="00FF4386" w:rsidRDefault="00FF4386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                     </w:t>
            </w:r>
            <w:r w:rsidR="00D94E77">
              <w:rPr>
                <w:rFonts w:ascii="Arial" w:eastAsia="Times New Roman" w:hAnsi="Arial" w:cs="Arial"/>
                <w:color w:val="000000"/>
                <w:sz w:val="20"/>
              </w:rPr>
              <w:t xml:space="preserve">Pasport </w:t>
            </w: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..   </w:t>
            </w:r>
            <w:r w:rsidR="00D94E77"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      </w:t>
            </w: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D94E77">
              <w:rPr>
                <w:rFonts w:ascii="Arial" w:eastAsia="Times New Roman" w:hAnsi="Arial" w:cs="Arial"/>
                <w:color w:val="000000"/>
                <w:sz w:val="20"/>
              </w:rPr>
              <w:t>20</w:t>
            </w: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000,- Kč bez DPH</w:t>
            </w:r>
          </w:p>
          <w:p w:rsidR="00D94E77" w:rsidRDefault="00D94E77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94E77"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                    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Hromosvody a uzemnění</w:t>
            </w:r>
            <w:r w:rsidRPr="00D94E77">
              <w:rPr>
                <w:rFonts w:ascii="Arial" w:eastAsia="Times New Roman" w:hAnsi="Arial" w:cs="Arial"/>
                <w:color w:val="000000"/>
                <w:sz w:val="20"/>
              </w:rPr>
              <w:t xml:space="preserve">  ..   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  <w:r w:rsidRPr="00D94E77">
              <w:rPr>
                <w:rFonts w:ascii="Arial" w:eastAsia="Times New Roman" w:hAnsi="Arial" w:cs="Arial"/>
                <w:color w:val="000000"/>
                <w:sz w:val="20"/>
              </w:rPr>
              <w:t>0 000,- Kč bez DPH</w:t>
            </w:r>
          </w:p>
          <w:p w:rsidR="00D94E77" w:rsidRPr="00E309BC" w:rsidRDefault="00D94E77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                    Stavební elektro                       10 000,- </w:t>
            </w:r>
            <w:r w:rsidR="00DD0BA3" w:rsidRPr="00DD0BA3">
              <w:rPr>
                <w:rFonts w:ascii="Arial" w:eastAsia="Times New Roman" w:hAnsi="Arial" w:cs="Arial"/>
                <w:color w:val="000000"/>
                <w:sz w:val="20"/>
              </w:rPr>
              <w:t>Kč bez DPH</w:t>
            </w:r>
          </w:p>
          <w:p w:rsidR="00FF4386" w:rsidRPr="00E309BC" w:rsidRDefault="00FF4386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                     </w:t>
            </w:r>
            <w:r w:rsidR="00D94E77">
              <w:rPr>
                <w:rFonts w:ascii="Arial" w:eastAsia="Times New Roman" w:hAnsi="Arial" w:cs="Arial"/>
                <w:color w:val="000000"/>
                <w:sz w:val="20"/>
              </w:rPr>
              <w:t xml:space="preserve">Vzduchotechnika                     15 000,- </w:t>
            </w:r>
            <w:r w:rsidR="00DD0BA3" w:rsidRPr="00DD0BA3">
              <w:rPr>
                <w:rFonts w:ascii="Arial" w:eastAsia="Times New Roman" w:hAnsi="Arial" w:cs="Arial"/>
                <w:color w:val="000000"/>
                <w:sz w:val="20"/>
              </w:rPr>
              <w:t>Kč bez DPH</w:t>
            </w:r>
          </w:p>
          <w:p w:rsidR="00FF4386" w:rsidRPr="00E309BC" w:rsidRDefault="00FF4386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                     ZOV …….. </w:t>
            </w:r>
            <w:r w:rsidR="00DD0BA3"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         </w:t>
            </w: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DD0BA3">
              <w:rPr>
                <w:rFonts w:ascii="Arial" w:eastAsia="Times New Roman" w:hAnsi="Arial" w:cs="Arial"/>
                <w:color w:val="000000"/>
                <w:sz w:val="20"/>
              </w:rPr>
              <w:t>8</w:t>
            </w: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000,- Kč bez DPH</w:t>
            </w:r>
          </w:p>
          <w:p w:rsidR="00FF4386" w:rsidRPr="00E309BC" w:rsidRDefault="00FF4386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                     BOZP …..  </w:t>
            </w:r>
            <w:r w:rsidR="00DD0BA3"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       </w:t>
            </w: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  8 000,- Kč bez DPH</w:t>
            </w:r>
          </w:p>
          <w:p w:rsidR="00FF4386" w:rsidRPr="00E309BC" w:rsidRDefault="00FF4386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                     PBŘ ……..</w:t>
            </w:r>
            <w:r w:rsidR="00DD0BA3"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       </w:t>
            </w: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 </w:t>
            </w:r>
            <w:r w:rsidR="0044409C">
              <w:rPr>
                <w:rFonts w:ascii="Arial" w:eastAsia="Times New Roman" w:hAnsi="Arial" w:cs="Arial"/>
                <w:color w:val="000000"/>
                <w:sz w:val="20"/>
              </w:rPr>
              <w:t xml:space="preserve">  </w:t>
            </w:r>
            <w:r w:rsidR="00D94E77"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000,- Kč bez DPH</w:t>
            </w:r>
          </w:p>
          <w:p w:rsidR="00FF4386" w:rsidRPr="00C23CBD" w:rsidRDefault="00FF4386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                     KR  ……..  </w:t>
            </w:r>
            <w:r w:rsidR="00DD0BA3"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       </w:t>
            </w:r>
            <w:r w:rsidR="0044409C">
              <w:rPr>
                <w:rFonts w:ascii="Arial" w:eastAsia="Times New Roman" w:hAnsi="Arial" w:cs="Arial"/>
                <w:color w:val="000000"/>
                <w:sz w:val="20"/>
              </w:rPr>
              <w:t xml:space="preserve">  </w:t>
            </w: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44409C">
              <w:rPr>
                <w:rFonts w:ascii="Arial" w:eastAsia="Times New Roman" w:hAnsi="Arial" w:cs="Arial"/>
                <w:color w:val="000000"/>
                <w:sz w:val="20"/>
              </w:rPr>
              <w:t>8</w:t>
            </w: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000,- Kč bez DPH</w:t>
            </w:r>
          </w:p>
          <w:p w:rsidR="00994AD3" w:rsidRPr="00C23CBD" w:rsidRDefault="00B32796" w:rsidP="00DD0BA3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B32796">
              <w:rPr>
                <w:rFonts w:ascii="Arial" w:hAnsi="Arial" w:cs="Arial"/>
                <w:sz w:val="20"/>
              </w:rPr>
              <w:t xml:space="preserve">                          </w:t>
            </w:r>
            <w:r>
              <w:rPr>
                <w:rFonts w:ascii="Arial" w:hAnsi="Arial" w:cs="Arial"/>
                <w:sz w:val="20"/>
              </w:rPr>
              <w:t>Celková cena  …….</w:t>
            </w:r>
            <w:r w:rsidR="00DD0BA3">
              <w:rPr>
                <w:rFonts w:ascii="Arial" w:hAnsi="Arial" w:cs="Arial"/>
                <w:sz w:val="20"/>
              </w:rPr>
              <w:t xml:space="preserve">                           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DD0BA3">
              <w:rPr>
                <w:rFonts w:ascii="Arial" w:hAnsi="Arial" w:cs="Arial"/>
                <w:sz w:val="20"/>
              </w:rPr>
              <w:t>127</w:t>
            </w:r>
            <w:r w:rsidRPr="00B32796">
              <w:rPr>
                <w:rFonts w:ascii="Arial" w:hAnsi="Arial" w:cs="Arial"/>
                <w:sz w:val="20"/>
              </w:rPr>
              <w:t xml:space="preserve"> 000,- Kč bez DPH</w:t>
            </w:r>
          </w:p>
        </w:tc>
      </w:tr>
      <w:tr w:rsidR="00994AD3" w:rsidRPr="00C23CBD" w:rsidTr="004645FF">
        <w:trPr>
          <w:cantSplit/>
          <w:trHeight w:hRule="exact" w:val="13042"/>
        </w:trPr>
        <w:tc>
          <w:tcPr>
            <w:tcW w:w="10348" w:type="dxa"/>
            <w:shd w:val="clear" w:color="auto" w:fill="auto"/>
          </w:tcPr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C23CBD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F329D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FF329D" w:rsidRDefault="00FF329D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C23CBD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>doklad o předání a převzetí díla 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E400EB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b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77130" w:rsidRPr="00C23CBD" w:rsidRDefault="004645F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4645FF">
              <w:rPr>
                <w:rFonts w:ascii="Arial" w:hAnsi="Arial" w:cs="Arial"/>
                <w:sz w:val="20"/>
              </w:rPr>
              <w:t>Ing. Viktor Stehlík</w:t>
            </w:r>
          </w:p>
          <w:p w:rsidR="00E51466" w:rsidRPr="00C23CBD" w:rsidRDefault="00E51466" w:rsidP="00FF329D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994AD3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994AD3"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E5118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F25C2C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606812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2163D"/>
    <w:rsid w:val="000703DF"/>
    <w:rsid w:val="00071845"/>
    <w:rsid w:val="000A2F9F"/>
    <w:rsid w:val="000C22B8"/>
    <w:rsid w:val="000E2454"/>
    <w:rsid w:val="001347A4"/>
    <w:rsid w:val="00187797"/>
    <w:rsid w:val="001B4B56"/>
    <w:rsid w:val="001C7A6D"/>
    <w:rsid w:val="00202FF2"/>
    <w:rsid w:val="00210E41"/>
    <w:rsid w:val="00241724"/>
    <w:rsid w:val="00272965"/>
    <w:rsid w:val="002849DD"/>
    <w:rsid w:val="002E63CB"/>
    <w:rsid w:val="00303148"/>
    <w:rsid w:val="00324413"/>
    <w:rsid w:val="003550DA"/>
    <w:rsid w:val="003B0942"/>
    <w:rsid w:val="003B764B"/>
    <w:rsid w:val="003C548A"/>
    <w:rsid w:val="003E66C2"/>
    <w:rsid w:val="00421837"/>
    <w:rsid w:val="004419B2"/>
    <w:rsid w:val="0044409C"/>
    <w:rsid w:val="00452F89"/>
    <w:rsid w:val="0046020B"/>
    <w:rsid w:val="004645FF"/>
    <w:rsid w:val="00482CBF"/>
    <w:rsid w:val="004E40A9"/>
    <w:rsid w:val="00587C9F"/>
    <w:rsid w:val="00597728"/>
    <w:rsid w:val="005A3723"/>
    <w:rsid w:val="005C4BC0"/>
    <w:rsid w:val="005E5D9B"/>
    <w:rsid w:val="005F051A"/>
    <w:rsid w:val="00606812"/>
    <w:rsid w:val="006C3012"/>
    <w:rsid w:val="00705C14"/>
    <w:rsid w:val="00741B0A"/>
    <w:rsid w:val="007C1FBF"/>
    <w:rsid w:val="007D4612"/>
    <w:rsid w:val="0081082C"/>
    <w:rsid w:val="00817D3C"/>
    <w:rsid w:val="00820158"/>
    <w:rsid w:val="008429B5"/>
    <w:rsid w:val="00863FB3"/>
    <w:rsid w:val="008B6BBC"/>
    <w:rsid w:val="008C05F2"/>
    <w:rsid w:val="008D2ACB"/>
    <w:rsid w:val="008F7037"/>
    <w:rsid w:val="0092242C"/>
    <w:rsid w:val="009407BA"/>
    <w:rsid w:val="00960CB1"/>
    <w:rsid w:val="00994AD3"/>
    <w:rsid w:val="009A1351"/>
    <w:rsid w:val="009F78CF"/>
    <w:rsid w:val="00A04D06"/>
    <w:rsid w:val="00A05533"/>
    <w:rsid w:val="00A3489C"/>
    <w:rsid w:val="00A6560B"/>
    <w:rsid w:val="00AD1AB4"/>
    <w:rsid w:val="00AE089F"/>
    <w:rsid w:val="00AE2A52"/>
    <w:rsid w:val="00AF1A9E"/>
    <w:rsid w:val="00AF6047"/>
    <w:rsid w:val="00B32796"/>
    <w:rsid w:val="00B810FD"/>
    <w:rsid w:val="00BC7EEA"/>
    <w:rsid w:val="00BD51DF"/>
    <w:rsid w:val="00C05ED7"/>
    <w:rsid w:val="00C23CBD"/>
    <w:rsid w:val="00C3023F"/>
    <w:rsid w:val="00CB430C"/>
    <w:rsid w:val="00CF5734"/>
    <w:rsid w:val="00D01DD7"/>
    <w:rsid w:val="00D34402"/>
    <w:rsid w:val="00D67AC4"/>
    <w:rsid w:val="00D83B9B"/>
    <w:rsid w:val="00D94E77"/>
    <w:rsid w:val="00DD0BA3"/>
    <w:rsid w:val="00DD7504"/>
    <w:rsid w:val="00DE0FD4"/>
    <w:rsid w:val="00DF7C9F"/>
    <w:rsid w:val="00E21CEE"/>
    <w:rsid w:val="00E309BC"/>
    <w:rsid w:val="00E400EB"/>
    <w:rsid w:val="00E41D1C"/>
    <w:rsid w:val="00E51466"/>
    <w:rsid w:val="00E90D06"/>
    <w:rsid w:val="00F00E9A"/>
    <w:rsid w:val="00F25C2C"/>
    <w:rsid w:val="00F31D70"/>
    <w:rsid w:val="00F4051D"/>
    <w:rsid w:val="00F545A4"/>
    <w:rsid w:val="00F624E9"/>
    <w:rsid w:val="00F77130"/>
    <w:rsid w:val="00FB60C4"/>
    <w:rsid w:val="00FC3273"/>
    <w:rsid w:val="00FD7D00"/>
    <w:rsid w:val="00FE5118"/>
    <w:rsid w:val="00FE72EE"/>
    <w:rsid w:val="00FF329D"/>
    <w:rsid w:val="00FF4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E309BC"/>
    <w:rPr>
      <w:rFonts w:ascii="Arial" w:eastAsia="Geneva CE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E309BC"/>
    <w:rPr>
      <w:rFonts w:ascii="Arial" w:eastAsia="Geneva CE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8BE58-45A9-44FC-9E24-D2538F558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443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2017-02-08T08:15:00Z</cp:lastPrinted>
  <dcterms:created xsi:type="dcterms:W3CDTF">2017-04-06T11:05:00Z</dcterms:created>
  <dcterms:modified xsi:type="dcterms:W3CDTF">2017-04-24T08:28:00Z</dcterms:modified>
</cp:coreProperties>
</file>