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192" w:tblpY="-270"/>
        <w:tblOverlap w:val="never"/>
        "
        <w:tblW w:w="9329" w:type="dxa"/>
        <w:tblLook w:val="04A0" w:firstRow="1" w:lastRow="0" w:firstColumn="1" w:lastColumn="0" w:noHBand="0" w:noVBand="1"/>
      </w:tblPr>
      <w:tblGrid>
        <w:gridCol w:w="146"/>
        <w:gridCol w:w="1694"/>
        <w:gridCol w:w="580"/>
        <w:gridCol w:w="2110"/>
        <w:gridCol w:w="144"/>
        <w:gridCol w:w="1517"/>
        <w:gridCol w:w="417"/>
        <w:gridCol w:w="736"/>
        <w:gridCol w:w="1860"/>
        <w:gridCol w:w="141"/>
      </w:tblGrid>
      <w:tr>
        <w:trPr>
          <w:trHeight w:hRule="exact" w:val="551"/>
        </w:trPr>
        <w:tc>
          <w:tcPr>
            <w:tcW w:w="14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72" w:line="240" w:lineRule="auto"/>
              <w:ind w:left="111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 poukázek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4673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72" w:line="240" w:lineRule="auto"/>
              <w:ind w:left="177" w:right="-18" w:firstLine="0"/>
            </w:pPr>
            <w:r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-9350</wp:posOffset>
                  </wp:positionV>
                  <wp:extent cx="9144" cy="9144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0" behindDoc="0" locked="0" layoutInCell="1" allowOverlap="1">
                  <wp:simplePos x="0" y="0"/>
                  <wp:positionH relativeFrom="page">
                    <wp:posOffset>1228599</wp:posOffset>
                  </wp:positionH>
                  <wp:positionV relativeFrom="line">
                    <wp:posOffset>-9350</wp:posOffset>
                  </wp:positionV>
                  <wp:extent cx="9144" cy="9144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 objednávk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103125_2367268313-355612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362"/>
        </w:trPr>
        <w:tc>
          <w:tcPr>
            <w:tcW w:w="4676" w:type="dxa"/>
            <w:gridSpan w:val="5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-371857</wp:posOffset>
                  </wp:positionV>
                  <wp:extent cx="9144" cy="914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5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-371857</wp:posOffset>
                  </wp:positionV>
                  <wp:extent cx="9449" cy="9144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9" cy="9144"/>
                          </a:xfrm>
                          <a:custGeom>
                            <a:rect l="l" t="t" r="r" b="b"/>
                            <a:pathLst>
                              <a:path w="9449" h="9144">
                                <a:moveTo>
                                  <a:pt x="0" y="9144"/>
                                </a:moveTo>
                                <a:lnTo>
                                  <a:pt x="9449" y="9144"/>
                                </a:lnTo>
                                <a:lnTo>
                                  <a:pt x="9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1537970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99364</wp:posOffset>
                  </wp:positionH>
                  <wp:positionV relativeFrom="paragraph">
                    <wp:posOffset>84010</wp:posOffset>
                  </wp:positionV>
                  <wp:extent cx="5334736" cy="590993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5936" y="84010"/>
                            <a:ext cx="5220436" cy="4766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27"/>
                                  <w:tab w:val="left" w:pos="4690"/>
                                  <w:tab w:val="left" w:pos="6941"/>
                                </w:tabs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Dodavatel: 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IČO: 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62913671 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Odběratel: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IČO: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00024856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5448" w:right="0" w:firstLine="921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Kód klienta: 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103125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Interní kód objednávky: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673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2" w:after="0" w:line="206" w:lineRule="exact"/>
              <w:ind w:left="150" w:right="363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952</wp:posOffset>
                  </wp:positionV>
                  <wp:extent cx="9144" cy="9144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1228599</wp:posOffset>
                  </wp:positionH>
                  <wp:positionV relativeFrom="line">
                    <wp:posOffset>952</wp:posOffset>
                  </wp:positionV>
                  <wp:extent cx="9144" cy="914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237426</wp:posOffset>
                  </wp:positionV>
                  <wp:extent cx="9144" cy="914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426402</wp:posOffset>
                  </wp:positionV>
                  <wp:extent cx="9144" cy="914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613855</wp:posOffset>
                  </wp:positionV>
                  <wp:extent cx="9144" cy="9144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786067</wp:posOffset>
                  </wp:positionV>
                  <wp:extent cx="9144" cy="9144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Okresní soud v Jablonci nad  </w:t>
            </w: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25210</wp:posOffset>
                  </wp:positionV>
                  <wp:extent cx="9144" cy="9144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0" w:lineRule="exact"/>
              <w:ind w:left="150" w:right="0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64834</wp:posOffset>
                  </wp:positionV>
                  <wp:extent cx="9144" cy="914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M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írové náměstí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42"/>
              </w:tabs>
              <w:spacing w:before="60" w:after="0" w:line="200" w:lineRule="exact"/>
              <w:ind w:left="150" w:right="0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77534</wp:posOffset>
                  </wp:positionV>
                  <wp:extent cx="9144" cy="9144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46601 	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Jablonec nad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8" w:lineRule="exact"/>
              <w:ind w:left="150" w:right="2598" w:firstLine="7"/>
            </w:pPr>
            <w:r>
              <w:drawing>
                <wp:anchor simplePos="0" relativeHeight="251659166" behindDoc="0" locked="0" layoutInCell="1" allowOverlap="1">
                  <wp:simplePos x="0" y="0"/>
                  <wp:positionH relativeFrom="page">
                    <wp:posOffset>1257555</wp:posOffset>
                  </wp:positionH>
                  <wp:positionV relativeFrom="line">
                    <wp:posOffset>219075</wp:posOffset>
                  </wp:positionV>
                  <wp:extent cx="920648" cy="1274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20648" cy="127444"/>
                          </a:xfrm>
                          <a:custGeom>
                            <a:rect l="l" t="t" r="r" b="b"/>
                            <a:pathLst>
                              <a:path w="920648" h="127444">
                                <a:moveTo>
                                  <a:pt x="0" y="127444"/>
                                </a:moveTo>
                                <a:lnTo>
                                  <a:pt x="920648" y="127444"/>
                                </a:lnTo>
                                <a:lnTo>
                                  <a:pt x="92064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744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275273</wp:posOffset>
                  </wp:positionV>
                  <wp:extent cx="9144" cy="91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Objednávku vystavil:    </w:t>
            </w:r>
            <w:r>
              <w:drawing>
                <wp:anchor simplePos="0" relativeHeight="251659168" behindDoc="0" locked="0" layoutInCell="1" allowOverlap="1">
                  <wp:simplePos x="0" y="0"/>
                  <wp:positionH relativeFrom="page">
                    <wp:posOffset>585470</wp:posOffset>
                  </wp:positionH>
                  <wp:positionV relativeFrom="line">
                    <wp:posOffset>37465</wp:posOffset>
                  </wp:positionV>
                  <wp:extent cx="603276" cy="1274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3276" cy="127444"/>
                          </a:xfrm>
                          <a:custGeom>
                            <a:rect l="l" t="t" r="r" b="b"/>
                            <a:pathLst>
                              <a:path w="603276" h="127444">
                                <a:moveTo>
                                  <a:pt x="0" y="127444"/>
                                </a:moveTo>
                                <a:lnTo>
                                  <a:pt x="603276" y="127444"/>
                                </a:lnTo>
                                <a:lnTo>
                                  <a:pt x="60327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744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85" w:line="200" w:lineRule="exact"/>
              <w:ind w:left="150" w:right="0" w:firstLine="0"/>
            </w:pPr>
            <w:r>
              <w:drawing>
                <wp:anchor simplePos="0" relativeHeight="251659170" behindDoc="0" locked="0" layoutInCell="1" allowOverlap="1">
                  <wp:simplePos x="0" y="0"/>
                  <wp:positionH relativeFrom="page">
                    <wp:posOffset>611378</wp:posOffset>
                  </wp:positionH>
                  <wp:positionV relativeFrom="line">
                    <wp:posOffset>0</wp:posOffset>
                  </wp:positionV>
                  <wp:extent cx="1864005" cy="1274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64005" cy="127444"/>
                          </a:xfrm>
                          <a:custGeom>
                            <a:rect l="l" t="t" r="r" b="b"/>
                            <a:pathLst>
                              <a:path w="1864005" h="127444">
                                <a:moveTo>
                                  <a:pt x="0" y="127444"/>
                                </a:moveTo>
                                <a:lnTo>
                                  <a:pt x="1864005" y="127444"/>
                                </a:lnTo>
                                <a:lnTo>
                                  <a:pt x="186400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744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598678</wp:posOffset>
                  </wp:positionH>
                  <wp:positionV relativeFrom="line">
                    <wp:posOffset>114744</wp:posOffset>
                  </wp:positionV>
                  <wp:extent cx="1857502" cy="25781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57502" cy="25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451295</wp:posOffset>
                  </wp:positionV>
                  <wp:extent cx="9144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Email:  </w:t>
            </w:r>
            <w:r/>
            <w:r/>
          </w:p>
        </w:tc>
      </w:tr>
      <w:tr>
        <w:trPr>
          <w:trHeight w:hRule="exact" w:val="297"/>
        </w:trPr>
        <w:tc>
          <w:tcPr>
            <w:tcW w:w="2421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30" w:line="240" w:lineRule="auto"/>
              <w:ind w:left="6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DIČ: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CZ62913671  </w:t>
            </w:r>
            <w:r/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14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74"/>
              </w:tabs>
              <w:spacing w:before="0" w:after="0" w:line="275" w:lineRule="exact"/>
              <w:ind w:left="9" w:right="2094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 Česká republika s.r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.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o.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>  </w:t>
            </w:r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Zelený p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uh 1560/99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	</w:t>
            </w:r>
            <w:r>
              <w:rPr lang="cs-CZ" sz="22" baseline="-1" dirty="0">
                <w:jc w:val="left"/>
                <w:rFonts w:ascii="Arial" w:hAnsi="Arial" w:cs="Arial"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74"/>
              </w:tabs>
              <w:spacing w:before="0" w:after="0" w:line="246" w:lineRule="exact"/>
              <w:ind w:left="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 00 Praha 4 	</w:t>
            </w:r>
            <w:r>
              <w:rPr lang="cs-CZ" sz="22" baseline="-1" dirty="0">
                <w:jc w:val="left"/>
                <w:rFonts w:ascii="Arial" w:hAnsi="Arial" w:cs="Arial"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74"/>
              </w:tabs>
              <w:spacing w:before="0" w:after="0" w:line="246" w:lineRule="exact"/>
              <w:ind w:left="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 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241 043 111 	</w:t>
            </w:r>
            <w:r>
              <w:rPr lang="cs-CZ" sz="22" baseline="-1" dirty="0">
                <w:jc w:val="left"/>
                <w:rFonts w:ascii="Arial" w:hAnsi="Arial" w:cs="Arial"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02"/>
                <w:tab w:val="left" w:pos="2274"/>
              </w:tabs>
              <w:spacing w:before="20" w:after="0" w:line="246" w:lineRule="exact"/>
              <w:ind w:left="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FA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X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: 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911 	</w:t>
            </w:r>
            <w:r>
              <w:rPr lang="cs-CZ" sz="22" baseline="-1" dirty="0">
                <w:jc w:val="left"/>
                <w:rFonts w:ascii="Arial" w:hAnsi="Arial" w:cs="Arial"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74"/>
              </w:tabs>
              <w:spacing w:before="20" w:after="297" w:line="246" w:lineRule="exact"/>
              <w:ind w:left="9" w:right="0" w:firstLine="0"/>
            </w:pPr>
            <w:r/>
            <w:hyperlink r:id="rId100" w:history="1">
              <w:r>
                <w:rPr lang="cs-CZ" sz="18" baseline="0" dirty="0">
                  <w:jc w:val="left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www.mujup.cz 	</w:t>
              </w:r>
            </w:hyperlink>
            <w:r>
              <w:rPr lang="cs-CZ" sz="22" baseline="-1" dirty="0">
                <w:jc w:val="left"/>
                <w:rFonts w:ascii="Arial" w:hAnsi="Arial" w:cs="Arial"/>
                <w:color w:val="000000"/>
                <w:position w:val="-1"/>
                <w:sz w:val="22"/>
                <w:szCs w:val="22"/>
              </w:rPr>
              <w:t>  </w:t>
            </w:r>
            <w:r/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4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4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4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"/>
        </w:trPr>
        <w:tc>
          <w:tcPr>
            <w:tcW w:w="14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4"/>
        </w:trPr>
        <w:tc>
          <w:tcPr>
            <w:tcW w:w="14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39"/>
        </w:trPr>
        <w:tc>
          <w:tcPr>
            <w:tcW w:w="14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275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265" w:line="271" w:lineRule="exact"/>
              <w:ind w:left="0" w:right="57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Typ poukázek: 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Způsob úhrady: 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25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0" w:line="200" w:lineRule="exact"/>
              <w:ind w:left="93" w:right="0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-444</wp:posOffset>
                  </wp:positionV>
                  <wp:extent cx="9144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Stravenk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69" w:line="271" w:lineRule="exact"/>
              <w:ind w:left="9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PŘEVOD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29.04.2022  </w:t>
            </w:r>
            <w:r/>
            <w:r/>
          </w:p>
        </w:tc>
        <w:tc>
          <w:tcPr>
            <w:tcW w:w="4673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"/>
        </w:trPr>
        <w:tc>
          <w:tcPr>
            <w:tcW w:w="4676" w:type="dxa"/>
            <w:gridSpan w:val="5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-1969389</wp:posOffset>
                  </wp:positionV>
                  <wp:extent cx="9144" cy="914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-1781936</wp:posOffset>
                  </wp:positionV>
                  <wp:extent cx="9144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-1609724</wp:posOffset>
                  </wp:positionV>
                  <wp:extent cx="9144" cy="914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-1437512</wp:posOffset>
                  </wp:positionV>
                  <wp:extent cx="9144" cy="914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-1265300</wp:posOffset>
                  </wp:positionV>
                  <wp:extent cx="9144" cy="914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-1094612</wp:posOffset>
                  </wp:positionV>
                  <wp:extent cx="9144" cy="914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-736472</wp:posOffset>
                  </wp:positionV>
                  <wp:extent cx="9144" cy="914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-9145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1537970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673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8"/>
        </w:trPr>
        <w:tc>
          <w:tcPr>
            <w:tcW w:w="14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paragraph">
                    <wp:posOffset>97537</wp:posOffset>
                  </wp:positionV>
                  <wp:extent cx="9144" cy="9144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2784679</wp:posOffset>
                  </wp:positionH>
                  <wp:positionV relativeFrom="paragraph">
                    <wp:posOffset>97537</wp:posOffset>
                  </wp:positionV>
                  <wp:extent cx="9144" cy="914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532" w:type="dxa"/>
            <w:gridSpan w:val="4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963422</wp:posOffset>
                  </wp:positionH>
                  <wp:positionV relativeFrom="paragraph">
                    <wp:posOffset>97537</wp:posOffset>
                  </wp:positionV>
                  <wp:extent cx="9144" cy="914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1696467</wp:posOffset>
                  </wp:positionH>
                  <wp:positionV relativeFrom="paragraph">
                    <wp:posOffset>97537</wp:posOffset>
                  </wp:positionV>
                  <wp:extent cx="9144" cy="914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84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370" w:line="206" w:lineRule="exact"/>
              <w:ind w:left="954" w:right="22" w:hanging="811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šekov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</w:rPr>
              <w:t>ý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knížek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370" w:line="206" w:lineRule="exact"/>
              <w:ind w:left="1979" w:right="20" w:hanging="1651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v šekové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knížce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370" w:line="206" w:lineRule="exact"/>
              <w:ind w:left="713" w:right="24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" w:after="370" w:line="206" w:lineRule="exact"/>
              <w:ind w:left="253" w:right="2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Nominální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" w:after="161" w:line="207" w:lineRule="exact"/>
              <w:ind w:left="77" w:right="4" w:firstLine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 celkem: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8"/>
                <w:szCs w:val="18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7"/>
                <w:sz w:val="18"/>
                <w:szCs w:val="18"/>
              </w:rPr>
              <w:t>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nominální hodnota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20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03" w:line="240" w:lineRule="auto"/>
              <w:ind w:left="1415" w:right="-18" w:firstLine="0"/>
            </w:pPr>
            <w:r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190</wp:posOffset>
                  </wp:positionV>
                  <wp:extent cx="9144" cy="914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21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03" w:line="240" w:lineRule="auto"/>
              <w:ind w:left="24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22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03" w:line="240" w:lineRule="auto"/>
              <w:ind w:left="1303" w:right="-1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190</wp:posOffset>
                  </wp:positionV>
                  <wp:extent cx="9144" cy="914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190</wp:posOffset>
                  </wp:positionV>
                  <wp:extent cx="9144" cy="914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462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03" w:line="240" w:lineRule="auto"/>
              <w:ind w:left="799" w:right="-18" w:firstLine="0"/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190</wp:posOffset>
                  </wp:positionV>
                  <wp:extent cx="9144" cy="9144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03" w:line="240" w:lineRule="auto"/>
              <w:ind w:left="9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46,200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6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3" w:line="240" w:lineRule="auto"/>
              <w:ind w:left="1415" w:right="-18" w:firstLine="0"/>
            </w:pPr>
            <w:r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318</wp:posOffset>
                  </wp:positionV>
                  <wp:extent cx="9144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14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3" w:line="240" w:lineRule="auto"/>
              <w:ind w:left="24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21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3" w:line="240" w:lineRule="auto"/>
              <w:ind w:left="1303" w:right="-18" w:firstLine="0"/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318</wp:posOffset>
                  </wp:positionV>
                  <wp:extent cx="9144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3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318</wp:posOffset>
                  </wp:positionV>
                  <wp:extent cx="9144" cy="914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294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3" w:line="240" w:lineRule="auto"/>
              <w:ind w:left="799" w:right="-18" w:firstLine="0"/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318</wp:posOffset>
                  </wp:positionV>
                  <wp:extent cx="9144" cy="914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3" w:line="240" w:lineRule="auto"/>
              <w:ind w:left="9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29,400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415" w:right="-18" w:firstLine="0"/>
            </w:pPr>
            <w:r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24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20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303" w:right="-18" w:firstLine="0"/>
            </w:pPr>
            <w:r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2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220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799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96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22,000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426" w:right="-18" w:firstLine="0"/>
              <w:jc w:val="right"/>
            </w:pPr>
            <w:r>
              <w:drawing>
                <wp:anchor simplePos="0" relativeHeight="251658797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8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19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223" w:right="-18" w:firstLine="0"/>
              <w:jc w:val="right"/>
            </w:pPr>
            <w:r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1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152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719" w:right="-18" w:firstLine="0"/>
              <w:jc w:val="right"/>
            </w:pPr>
            <w:r>
              <w:drawing>
                <wp:anchor simplePos="0" relativeHeight="251658803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880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15,200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1426" w:right="-18" w:firstLine="0"/>
              <w:jc w:val="right"/>
            </w:pPr>
            <w:r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4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18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1320" w:right="-18" w:firstLine="0"/>
              <w:jc w:val="right"/>
            </w:pPr>
            <w:r>
              <w:drawing>
                <wp:anchor simplePos="0" relativeHeight="251658838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40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72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719" w:right="-18" w:firstLine="0"/>
              <w:jc w:val="right"/>
            </w:pPr>
            <w:r>
              <w:drawing>
                <wp:anchor simplePos="0" relativeHeight="251658842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7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4" w:line="240" w:lineRule="auto"/>
              <w:ind w:left="1426" w:right="-18" w:firstLine="0"/>
              <w:jc w:val="right"/>
            </w:pPr>
            <w:r>
              <w:drawing>
                <wp:anchor simplePos="0" relativeHeight="251658875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13</wp:posOffset>
                  </wp:positionV>
                  <wp:extent cx="9144" cy="9448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8"/>
                          </a:xfrm>
                          <a:custGeom>
                            <a:rect l="l" t="t" r="r" b="b"/>
                            <a:pathLst>
                              <a:path w="9144" h="9448">
                                <a:moveTo>
                                  <a:pt x="0" y="9448"/>
                                </a:moveTo>
                                <a:lnTo>
                                  <a:pt x="9144" y="94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3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4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17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4" w:line="240" w:lineRule="auto"/>
              <w:ind w:left="1320" w:right="-18" w:firstLine="0"/>
              <w:jc w:val="right"/>
            </w:pPr>
            <w:r>
              <w:drawing>
                <wp:anchor simplePos="0" relativeHeight="251658877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13</wp:posOffset>
                  </wp:positionV>
                  <wp:extent cx="9144" cy="9448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8"/>
                          </a:xfrm>
                          <a:custGeom>
                            <a:rect l="l" t="t" r="r" b="b"/>
                            <a:pathLst>
                              <a:path w="9144" h="9448">
                                <a:moveTo>
                                  <a:pt x="0" y="9448"/>
                                </a:moveTo>
                                <a:lnTo>
                                  <a:pt x="9144" y="94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9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13</wp:posOffset>
                  </wp:positionV>
                  <wp:extent cx="9144" cy="9448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8"/>
                          </a:xfrm>
                          <a:custGeom>
                            <a:rect l="l" t="t" r="r" b="b"/>
                            <a:pathLst>
                              <a:path w="9144" h="9448">
                                <a:moveTo>
                                  <a:pt x="0" y="9448"/>
                                </a:moveTo>
                                <a:lnTo>
                                  <a:pt x="9144" y="94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51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4" w:line="240" w:lineRule="auto"/>
              <w:ind w:left="719" w:right="-18" w:firstLine="0"/>
              <w:jc w:val="right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13</wp:posOffset>
                  </wp:positionV>
                  <wp:extent cx="9144" cy="9448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448"/>
                          </a:xfrm>
                          <a:custGeom>
                            <a:rect l="l" t="t" r="r" b="b"/>
                            <a:pathLst>
                              <a:path w="9144" h="9448">
                                <a:moveTo>
                                  <a:pt x="0" y="9448"/>
                                </a:moveTo>
                                <a:lnTo>
                                  <a:pt x="9144" y="94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04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5,100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426" w:right="-18" w:firstLine="0"/>
              <w:jc w:val="right"/>
            </w:pPr>
            <w:r>
              <w:drawing>
                <wp:anchor simplePos="0" relativeHeight="251658914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16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1320" w:right="-18" w:firstLine="0"/>
              <w:jc w:val="right"/>
            </w:pPr>
            <w:r>
              <w:drawing>
                <wp:anchor simplePos="0" relativeHeight="251658916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8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16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719" w:right="-18" w:firstLine="0"/>
              <w:jc w:val="right"/>
            </w:pPr>
            <w:r>
              <w:drawing>
                <wp:anchor simplePos="0" relativeHeight="251658920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4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1,600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1426" w:right="-18" w:firstLine="0"/>
              <w:jc w:val="right"/>
            </w:pPr>
            <w:r>
              <w:drawing>
                <wp:anchor simplePos="0" relativeHeight="251658953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3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14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1320" w:right="-18" w:firstLine="0"/>
              <w:jc w:val="right"/>
            </w:pPr>
            <w:r>
              <w:drawing>
                <wp:anchor simplePos="0" relativeHeight="251658955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42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719" w:right="-18" w:firstLine="0"/>
              <w:jc w:val="right"/>
            </w:pPr>
            <w:r>
              <w:drawing>
                <wp:anchor simplePos="0" relativeHeight="251658959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-64</wp:posOffset>
                  </wp:positionV>
                  <wp:extent cx="9144" cy="9144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03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4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4" w:line="240" w:lineRule="auto"/>
              <w:ind w:left="1426" w:right="-18" w:firstLine="0"/>
              <w:jc w:val="right"/>
            </w:pPr>
            <w:r>
              <w:drawing>
                <wp:anchor simplePos="0" relativeHeight="251658992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571</wp:posOffset>
                  </wp:positionV>
                  <wp:extent cx="9144" cy="9144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4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13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4" w:line="240" w:lineRule="auto"/>
              <w:ind w:left="1320" w:right="-18" w:firstLine="0"/>
              <w:jc w:val="right"/>
            </w:pPr>
            <w:r>
              <w:drawing>
                <wp:anchor simplePos="0" relativeHeight="251658994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571</wp:posOffset>
                  </wp:positionV>
                  <wp:extent cx="9144" cy="9144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6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571</wp:posOffset>
                  </wp:positionV>
                  <wp:extent cx="9144" cy="9144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13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4" w:line="240" w:lineRule="auto"/>
              <w:ind w:left="719" w:right="-18" w:firstLine="0"/>
              <w:jc w:val="right"/>
            </w:pPr>
            <w:r>
              <w:drawing>
                <wp:anchor simplePos="0" relativeHeight="251658998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571</wp:posOffset>
                  </wp:positionV>
                  <wp:extent cx="9144" cy="9144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4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6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04" w:line="240" w:lineRule="auto"/>
              <w:ind w:left="1426" w:right="-18" w:firstLine="0"/>
              <w:jc w:val="right"/>
            </w:pPr>
            <w:r>
              <w:drawing>
                <wp:anchor simplePos="0" relativeHeight="251659031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6"/>
                <w:sz w:val="18"/>
                <w:szCs w:val="18"/>
              </w:rPr>
              <w:t>1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04" w:line="240" w:lineRule="auto"/>
              <w:ind w:left="2352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12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04" w:line="240" w:lineRule="auto"/>
              <w:ind w:left="1320" w:right="-18" w:firstLine="0"/>
              <w:jc w:val="right"/>
            </w:pPr>
            <w:r>
              <w:drawing>
                <wp:anchor simplePos="0" relativeHeight="251659033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5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12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04" w:line="240" w:lineRule="auto"/>
              <w:ind w:left="719" w:right="-18" w:firstLine="0"/>
              <w:jc w:val="right"/>
            </w:pPr>
            <w:r>
              <w:drawing>
                <wp:anchor simplePos="0" relativeHeight="251659037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line">
                    <wp:posOffset>-318</wp:posOffset>
                  </wp:positionV>
                  <wp:extent cx="9144" cy="9144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100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04" w:line="240" w:lineRule="auto"/>
              <w:ind w:left="981" w:right="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1,200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26"/>
        </w:trPr>
        <w:tc>
          <w:tcPr>
            <w:tcW w:w="14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61" w:type="dxa"/>
            <w:gridSpan w:val="8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045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48" behindDoc="0" locked="0" layoutInCell="1" allowOverlap="1">
                  <wp:simplePos x="0" y="0"/>
                  <wp:positionH relativeFrom="page">
                    <wp:posOffset>2784679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51" behindDoc="0" locked="0" layoutInCell="1" allowOverlap="1">
                  <wp:simplePos x="0" y="0"/>
                  <wp:positionH relativeFrom="page">
                    <wp:posOffset>3839540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54" behindDoc="0" locked="0" layoutInCell="1" allowOverlap="1">
                  <wp:simplePos x="0" y="0"/>
                  <wp:positionH relativeFrom="page">
                    <wp:posOffset>4572585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6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paragraph">
                    <wp:posOffset>198120</wp:posOffset>
                  </wp:positionV>
                  <wp:extent cx="9144" cy="9144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98" behindDoc="0" locked="0" layoutInCell="1" allowOverlap="1">
                  <wp:simplePos x="0" y="0"/>
                  <wp:positionH relativeFrom="page">
                    <wp:posOffset>2784679</wp:posOffset>
                  </wp:positionH>
                  <wp:positionV relativeFrom="paragraph">
                    <wp:posOffset>198120</wp:posOffset>
                  </wp:positionV>
                  <wp:extent cx="9144" cy="914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0" behindDoc="0" locked="0" layoutInCell="1" allowOverlap="1">
                  <wp:simplePos x="0" y="0"/>
                  <wp:positionH relativeFrom="page">
                    <wp:posOffset>3839540</wp:posOffset>
                  </wp:positionH>
                  <wp:positionV relativeFrom="paragraph">
                    <wp:posOffset>198120</wp:posOffset>
                  </wp:positionV>
                  <wp:extent cx="9144" cy="9144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2" behindDoc="0" locked="0" layoutInCell="1" allowOverlap="1">
                  <wp:simplePos x="0" y="0"/>
                  <wp:positionH relativeFrom="page">
                    <wp:posOffset>4572585</wp:posOffset>
                  </wp:positionH>
                  <wp:positionV relativeFrom="paragraph">
                    <wp:posOffset>198120</wp:posOffset>
                  </wp:positionV>
                  <wp:extent cx="9144" cy="9144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679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248412</wp:posOffset>
                  </wp:positionH>
                  <wp:positionV relativeFrom="paragraph">
                    <wp:posOffset>82487</wp:posOffset>
                  </wp:positionV>
                  <wp:extent cx="927836" cy="372808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08252" y="82487"/>
                            <a:ext cx="813536" cy="2585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1" w:right="0" w:hanging="621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Šekové knížk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celkem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9093</wp:posOffset>
                  </wp:positionH>
                  <wp:positionV relativeFrom="paragraph">
                    <wp:posOffset>4176</wp:posOffset>
                  </wp:positionV>
                  <wp:extent cx="2853334" cy="451119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944877" y="4176"/>
                            <a:ext cx="2739034" cy="336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02"/>
                                </w:tabs>
                                <w:spacing w:before="0" w:after="0" w:line="324" w:lineRule="exact"/>
                                <w:ind w:left="0" w:right="0" w:firstLine="0"/>
                              </w:pPr>
                              <w:r>
                                <w:rPr lang="cs-CZ" sz="22" baseline="7" dirty="0">
                                  <w:jc w:val="left"/>
                                  <w:rFonts w:ascii="Arial" w:hAnsi="Arial" w:cs="Arial"/>
                                  <w:color w:val="000000"/>
                                  <w:position w:val="7"/>
                                  <w:sz w:val="22"/>
                                  <w:szCs w:val="22"/>
                                </w:rPr>
                                <w:t> 	</w:t>
                              </w:r>
                              <w:r>
                                <w:rPr lang="cs-CZ" sz="18" baseline="-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1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 lang="cs-CZ" sz="18" baseline="-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1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3651" w:right="2" w:firstLine="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celkem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61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4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24" w:lineRule="exact"/>
              <w:ind w:left="107" w:right="4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 poukázek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42" w:line="458" w:lineRule="exact"/>
              <w:ind w:left="1096" w:right="4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 </w:t>
            </w:r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20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04" w:line="458" w:lineRule="exact"/>
              <w:ind w:left="1335" w:right="-18" w:firstLine="0"/>
              <w:jc w:val="right"/>
            </w:pPr>
            <w:r>
              <w:drawing>
                <wp:anchor simplePos="0" relativeHeight="251659134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line">
                    <wp:posOffset>87518</wp:posOffset>
                  </wp:positionV>
                  <wp:extent cx="9144" cy="9144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w w:val="93"/>
                <w:sz w:val="18"/>
                <w:szCs w:val="18"/>
              </w:rPr>
              <w:t>67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6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04" w:line="458" w:lineRule="exact"/>
              <w:ind w:left="1108" w:right="-18" w:firstLine="0"/>
              <w:jc w:val="right"/>
            </w:pPr>
            <w:r>
              <w:drawing>
                <wp:anchor simplePos="0" relativeHeight="251659136" behindDoc="0" locked="0" layoutInCell="1" allowOverlap="1">
                  <wp:simplePos x="0" y="0"/>
                  <wp:positionH relativeFrom="page">
                    <wp:posOffset>127</wp:posOffset>
                  </wp:positionH>
                  <wp:positionV relativeFrom="line">
                    <wp:posOffset>87518</wp:posOffset>
                  </wp:positionV>
                  <wp:extent cx="9144" cy="9144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8" behindDoc="0" locked="0" layoutInCell="1" allowOverlap="1">
                  <wp:simplePos x="0" y="0"/>
                  <wp:positionH relativeFrom="page">
                    <wp:posOffset>1054988</wp:posOffset>
                  </wp:positionH>
                  <wp:positionV relativeFrom="line">
                    <wp:posOffset>87518</wp:posOffset>
                  </wp:positionV>
                  <wp:extent cx="9144" cy="9144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1334  </w:t>
            </w:r>
            <w:r/>
            <w:r/>
          </w:p>
        </w:tc>
        <w:tc>
          <w:tcPr>
            <w:tcW w:w="1154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40" behindDoc="0" locked="0" layoutInCell="1" allowOverlap="1">
                  <wp:simplePos x="0" y="0"/>
                  <wp:positionH relativeFrom="page">
                    <wp:posOffset>732994</wp:posOffset>
                  </wp:positionH>
                  <wp:positionV relativeFrom="paragraph">
                    <wp:posOffset>-1</wp:posOffset>
                  </wp:positionV>
                  <wp:extent cx="9144" cy="9144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8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04" w:line="458" w:lineRule="exact"/>
              <w:ind w:left="777" w:right="4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133,400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84"/>
        </w:trPr>
        <w:tc>
          <w:tcPr>
            <w:tcW w:w="14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61" w:type="dxa"/>
            <w:gridSpan w:val="8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148" behindDoc="0" locked="0" layoutInCell="1" allowOverlap="1">
                  <wp:simplePos x="0" y="0"/>
                  <wp:positionH relativeFrom="page">
                    <wp:posOffset>1075893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1" behindDoc="0" locked="0" layoutInCell="1" allowOverlap="1">
                  <wp:simplePos x="0" y="0"/>
                  <wp:positionH relativeFrom="page">
                    <wp:posOffset>2784679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4" behindDoc="0" locked="0" layoutInCell="1" allowOverlap="1">
                  <wp:simplePos x="0" y="0"/>
                  <wp:positionH relativeFrom="page">
                    <wp:posOffset>3839540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57" behindDoc="0" locked="0" layoutInCell="1" allowOverlap="1">
                  <wp:simplePos x="0" y="0"/>
                  <wp:positionH relativeFrom="page">
                    <wp:posOffset>4572585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50"/>
        </w:trPr>
        <w:tc>
          <w:tcPr>
            <w:tcW w:w="146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61" w:type="dxa"/>
            <w:gridSpan w:val="8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1444702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2880690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4104717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11"/>
        </w:trPr>
        <w:tc>
          <w:tcPr>
            <w:tcW w:w="14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9" w:type="dxa"/>
            <w:gridSpan w:val="4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108" w:line="240" w:lineRule="auto"/>
              <w:ind w:left="26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3014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108" w:line="240" w:lineRule="auto"/>
              <w:ind w:left="20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133,400 Kč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38"/>
        </w:trPr>
        <w:tc>
          <w:tcPr>
            <w:tcW w:w="14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61" w:type="dxa"/>
            <w:gridSpan w:val="8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-175260</wp:posOffset>
            </wp:positionV>
            <wp:extent cx="9144" cy="914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-175260</wp:posOffset>
            </wp:positionV>
            <wp:extent cx="9144" cy="9144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21335</wp:posOffset>
            </wp:positionV>
            <wp:extent cx="9144" cy="914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82549</wp:posOffset>
            </wp:positionV>
            <wp:extent cx="9144" cy="9144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96265</wp:posOffset>
            </wp:positionV>
            <wp:extent cx="9144" cy="914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108459</wp:posOffset>
            </wp:positionV>
            <wp:extent cx="9144" cy="914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105411</wp:posOffset>
            </wp:positionV>
            <wp:extent cx="9144" cy="914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102362</wp:posOffset>
            </wp:positionV>
            <wp:extent cx="9144" cy="914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99314</wp:posOffset>
            </wp:positionV>
            <wp:extent cx="9144" cy="914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94742</wp:posOffset>
            </wp:positionV>
            <wp:extent cx="9144" cy="914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102363</wp:posOffset>
            </wp:positionV>
            <wp:extent cx="9144" cy="9144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6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137796</wp:posOffset>
            </wp:positionV>
            <wp:extent cx="9144" cy="914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73788</wp:posOffset>
            </wp:positionV>
            <wp:extent cx="9144" cy="914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171324</wp:posOffset>
            </wp:positionV>
            <wp:extent cx="9144" cy="914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171324</wp:posOffset>
            </wp:positionV>
            <wp:extent cx="9144" cy="914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171324</wp:posOffset>
            </wp:positionV>
            <wp:extent cx="9144" cy="914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171324</wp:posOffset>
            </wp:positionV>
            <wp:extent cx="9144" cy="91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8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15875</wp:posOffset>
            </wp:positionV>
            <wp:extent cx="9144" cy="914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15875</wp:posOffset>
            </wp:positionV>
            <wp:extent cx="9144" cy="914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7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107316</wp:posOffset>
            </wp:positionV>
            <wp:extent cx="9144" cy="9144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107316</wp:posOffset>
            </wp:positionV>
            <wp:extent cx="9144" cy="91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56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34162</wp:posOffset>
            </wp:positionV>
            <wp:extent cx="9144" cy="914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34162</wp:posOffset>
            </wp:positionV>
            <wp:extent cx="9144" cy="914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134746</wp:posOffset>
            </wp:positionV>
            <wp:extent cx="9144" cy="914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134746</wp:posOffset>
            </wp:positionV>
            <wp:extent cx="9144" cy="914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60070</wp:posOffset>
            </wp:positionV>
            <wp:extent cx="9144" cy="914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60070</wp:posOffset>
            </wp:positionV>
            <wp:extent cx="9144" cy="914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3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160604</wp:posOffset>
            </wp:positionV>
            <wp:extent cx="9144" cy="9448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448"/>
                    </a:xfrm>
                    <a:custGeom>
                      <a:rect l="l" t="t" r="r" b="b"/>
                      <a:pathLst>
                        <a:path w="9144" h="9448">
                          <a:moveTo>
                            <a:pt x="0" y="9448"/>
                          </a:moveTo>
                          <a:lnTo>
                            <a:pt x="9144" y="944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4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160604</wp:posOffset>
            </wp:positionV>
            <wp:extent cx="9144" cy="9448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448"/>
                    </a:xfrm>
                    <a:custGeom>
                      <a:rect l="l" t="t" r="r" b="b"/>
                      <a:pathLst>
                        <a:path w="9144" h="9448">
                          <a:moveTo>
                            <a:pt x="0" y="9448"/>
                          </a:moveTo>
                          <a:lnTo>
                            <a:pt x="9144" y="944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4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12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87756</wp:posOffset>
            </wp:positionV>
            <wp:extent cx="9144" cy="914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87756</wp:posOffset>
            </wp:positionV>
            <wp:extent cx="9144" cy="9144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51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13080</wp:posOffset>
            </wp:positionV>
            <wp:extent cx="9144" cy="9144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13080</wp:posOffset>
            </wp:positionV>
            <wp:extent cx="9144" cy="9144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0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113664</wp:posOffset>
            </wp:positionV>
            <wp:extent cx="9144" cy="9144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113664</wp:posOffset>
            </wp:positionV>
            <wp:extent cx="9144" cy="9144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9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38988</wp:posOffset>
            </wp:positionV>
            <wp:extent cx="9144" cy="9144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38988</wp:posOffset>
            </wp:positionV>
            <wp:extent cx="9144" cy="9144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42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141097</wp:posOffset>
            </wp:positionV>
            <wp:extent cx="9144" cy="9144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141097</wp:posOffset>
            </wp:positionV>
            <wp:extent cx="9144" cy="914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141097</wp:posOffset>
            </wp:positionV>
            <wp:extent cx="9144" cy="9144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141097</wp:posOffset>
            </wp:positionV>
            <wp:extent cx="9144" cy="9144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94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163956</wp:posOffset>
            </wp:positionV>
            <wp:extent cx="9144" cy="9144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163956</wp:posOffset>
            </wp:positionV>
            <wp:extent cx="9144" cy="9144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163956</wp:posOffset>
            </wp:positionV>
            <wp:extent cx="9144" cy="9144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163956</wp:posOffset>
            </wp:positionV>
            <wp:extent cx="9144" cy="9144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2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78612</wp:posOffset>
            </wp:positionV>
            <wp:extent cx="9144" cy="9144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78612</wp:posOffset>
            </wp:positionV>
            <wp:extent cx="9144" cy="9144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5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170434</wp:posOffset>
            </wp:positionV>
            <wp:extent cx="9144" cy="914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850696</wp:posOffset>
            </wp:positionH>
            <wp:positionV relativeFrom="paragraph">
              <wp:posOffset>170434</wp:posOffset>
            </wp:positionV>
            <wp:extent cx="9144" cy="914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170434</wp:posOffset>
            </wp:positionV>
            <wp:extent cx="9144" cy="914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6613906</wp:posOffset>
            </wp:positionH>
            <wp:positionV relativeFrom="paragraph">
              <wp:posOffset>170434</wp:posOffset>
            </wp:positionV>
            <wp:extent cx="9144" cy="9144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757427</wp:posOffset>
            </wp:positionH>
            <wp:positionV relativeFrom="paragraph">
              <wp:posOffset>118618</wp:posOffset>
            </wp:positionV>
            <wp:extent cx="9144" cy="9144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118618</wp:posOffset>
            </wp:positionV>
            <wp:extent cx="9144" cy="914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3" behindDoc="0" locked="0" layoutInCell="1" allowOverlap="1">
            <wp:simplePos x="0" y="0"/>
            <wp:positionH relativeFrom="page">
              <wp:posOffset>757427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757427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2295398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3731386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4955413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6703821</wp:posOffset>
            </wp:positionH>
            <wp:positionV relativeFrom="paragraph">
              <wp:posOffset>-9651</wp:posOffset>
            </wp:positionV>
            <wp:extent cx="9144" cy="9144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9" w:h="16829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985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w w:val="93"/>
          <w:sz w:val="18"/>
          <w:szCs w:val="18"/>
        </w:rPr>
        <w:t>1/1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r/>
    </w:p>
    <w:sectPr>
      <w:type w:val="continuous"/>
      <w:pgSz w:w="11909" w:h="16829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mujup.cz/"/><Relationship Id="rId121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2022-05-03T07:27:47Z</dcterms:created>
  <dcterms:modified xsi:type="dcterms:W3CDTF">2022-05-03T07:27:47Z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