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222FB" w:rsidP="008024F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9-127/M9100/17/RS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144005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INTERPROJEKT s.r.o.</w:t>
            </w:r>
            <w:r w:rsidR="00D76505">
              <w:rPr>
                <w:b w:val="0"/>
                <w:sz w:val="18"/>
                <w:szCs w:val="18"/>
              </w:rPr>
              <w:t>.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14400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Thákurova 7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14400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166 29 Praha 6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71180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711804">
              <w:rPr>
                <w:rFonts w:ascii="Arial" w:hAnsi="Arial"/>
                <w:sz w:val="20"/>
              </w:rPr>
              <w:t>30. 6. 2017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71180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711804">
              <w:rPr>
                <w:rFonts w:ascii="Arial" w:hAnsi="Arial"/>
                <w:sz w:val="20"/>
              </w:rPr>
              <w:t>10. 4. 2017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D76505" w:rsidRDefault="00D765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D76505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u Vás </w:t>
            </w:r>
            <w:r w:rsidR="00711804">
              <w:rPr>
                <w:rFonts w:ascii="Times New Roman" w:eastAsia="Times New Roman" w:hAnsi="Times New Roman"/>
                <w:color w:val="000000"/>
                <w:szCs w:val="24"/>
              </w:rPr>
              <w:t xml:space="preserve">jednostupňovou projektovou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dokumentaci, včetně inženýrské činnosti</w:t>
            </w:r>
            <w:r w:rsidR="008222FB">
              <w:rPr>
                <w:rFonts w:ascii="Times New Roman" w:eastAsia="Times New Roman" w:hAnsi="Times New Roman"/>
                <w:color w:val="000000"/>
                <w:szCs w:val="24"/>
              </w:rPr>
              <w:t xml:space="preserve">, sestávající ze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získání povolení</w:t>
            </w:r>
            <w:r w:rsidR="00711804">
              <w:rPr>
                <w:rFonts w:ascii="Times New Roman" w:eastAsia="Times New Roman" w:hAnsi="Times New Roman"/>
                <w:color w:val="000000"/>
                <w:szCs w:val="24"/>
              </w:rPr>
              <w:t xml:space="preserve"> nebo vyjádření stavebního úřadu</w:t>
            </w:r>
            <w:r w:rsidR="008222FB">
              <w:rPr>
                <w:rFonts w:ascii="Times New Roman" w:eastAsia="Times New Roman" w:hAnsi="Times New Roman"/>
                <w:color w:val="000000"/>
                <w:szCs w:val="24"/>
              </w:rPr>
              <w:t>, a z obstarání vyjádření správců inženýrských sítí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v rámci akce PVS:</w:t>
            </w:r>
          </w:p>
          <w:p w:rsidR="00CE44E6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76505" w:rsidRDefault="00D76505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76505" w:rsidRDefault="00144005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14</w:t>
            </w:r>
            <w:r w:rsidR="008222FB">
              <w:rPr>
                <w:rFonts w:ascii="Times New Roman" w:eastAsia="Times New Roman" w:hAnsi="Times New Roman"/>
                <w:b/>
                <w:color w:val="000000"/>
                <w:szCs w:val="24"/>
              </w:rPr>
              <w:t>M9100</w:t>
            </w:r>
            <w:r w:rsidR="00D76505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„</w:t>
            </w:r>
            <w:r w:rsidR="008222FB">
              <w:rPr>
                <w:rFonts w:ascii="Times New Roman" w:eastAsia="Times New Roman" w:hAnsi="Times New Roman"/>
                <w:b/>
                <w:color w:val="000000"/>
                <w:szCs w:val="24"/>
              </w:rPr>
              <w:t>Obnova vodovodních řadů, ul. Čakovická, Letňanská a Klíčovská, Praha 9</w:t>
            </w:r>
            <w:r w:rsidR="00D76505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</w:t>
            </w:r>
          </w:p>
          <w:p w:rsidR="00CE44E6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D76505" w:rsidRDefault="00D76505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F624E9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Celková částka nepřesáhne </w:t>
            </w:r>
            <w:r w:rsidR="00711804">
              <w:rPr>
                <w:rFonts w:ascii="Times New Roman" w:eastAsia="Times New Roman" w:hAnsi="Times New Roman"/>
                <w:color w:val="000000"/>
                <w:szCs w:val="24"/>
              </w:rPr>
              <w:t>403 674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,- Kč bez DPH</w:t>
            </w:r>
          </w:p>
          <w:p w:rsidR="00CE44E6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CE44E6" w:rsidRDefault="00CE44E6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8222F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8222FB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DA23AC" w:rsidRDefault="00F77130" w:rsidP="008222FB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DA23AC" w:rsidRDefault="00DA23AC" w:rsidP="008222FB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8222FB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2" w:name="_GoBack"/>
            <w:bookmarkEnd w:id="2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44005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27F5"/>
    <w:rsid w:val="004C76B1"/>
    <w:rsid w:val="00530317"/>
    <w:rsid w:val="00597728"/>
    <w:rsid w:val="005A3723"/>
    <w:rsid w:val="005E5D9B"/>
    <w:rsid w:val="005F051A"/>
    <w:rsid w:val="00606812"/>
    <w:rsid w:val="006B0BE4"/>
    <w:rsid w:val="006C3012"/>
    <w:rsid w:val="00705C14"/>
    <w:rsid w:val="00711804"/>
    <w:rsid w:val="00741B0A"/>
    <w:rsid w:val="007C1FBF"/>
    <w:rsid w:val="007D4612"/>
    <w:rsid w:val="008024FE"/>
    <w:rsid w:val="0081082C"/>
    <w:rsid w:val="00817D3C"/>
    <w:rsid w:val="00820158"/>
    <w:rsid w:val="008222FB"/>
    <w:rsid w:val="00863FB3"/>
    <w:rsid w:val="008B6BBC"/>
    <w:rsid w:val="008C05F2"/>
    <w:rsid w:val="008D2ACB"/>
    <w:rsid w:val="008F7037"/>
    <w:rsid w:val="009407BA"/>
    <w:rsid w:val="00960CB1"/>
    <w:rsid w:val="009666CB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44E6"/>
    <w:rsid w:val="00D01DD7"/>
    <w:rsid w:val="00D76505"/>
    <w:rsid w:val="00D83B9B"/>
    <w:rsid w:val="00DA23AC"/>
    <w:rsid w:val="00DD7504"/>
    <w:rsid w:val="00DE0FD4"/>
    <w:rsid w:val="00DE361D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711E-FD14-4434-BE34-76E788F8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222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2017-04-10T05:10:00Z</cp:lastPrinted>
  <dcterms:created xsi:type="dcterms:W3CDTF">2017-04-12T07:38:00Z</dcterms:created>
  <dcterms:modified xsi:type="dcterms:W3CDTF">2017-04-24T08:18:00Z</dcterms:modified>
</cp:coreProperties>
</file>