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014503" w:rsidP="008024F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9-156/M9400/17/RS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72382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Default="00723827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KO-KA s.r.o..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2382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Default="00723827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0"/>
          </w:p>
        </w:tc>
      </w:tr>
      <w:tr w:rsidR="0072382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Default="00723827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"/>
          </w:p>
        </w:tc>
      </w:tr>
      <w:tr w:rsidR="0072382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Default="00723827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Na Výšinách 16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2382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Default="00723827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2382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Default="00723827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170 00 Praha 7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014503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711804">
              <w:rPr>
                <w:rFonts w:ascii="Arial" w:hAnsi="Arial"/>
                <w:sz w:val="20"/>
              </w:rPr>
              <w:t>30.</w:t>
            </w:r>
            <w:r w:rsidR="00014503">
              <w:rPr>
                <w:rFonts w:ascii="Arial" w:hAnsi="Arial"/>
                <w:sz w:val="20"/>
              </w:rPr>
              <w:t xml:space="preserve"> 8</w:t>
            </w:r>
            <w:r w:rsidR="00711804">
              <w:rPr>
                <w:rFonts w:ascii="Arial" w:hAnsi="Arial"/>
                <w:sz w:val="20"/>
              </w:rPr>
              <w:t>. 2017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71180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711804">
              <w:rPr>
                <w:rFonts w:ascii="Arial" w:hAnsi="Arial"/>
                <w:sz w:val="20"/>
              </w:rPr>
              <w:t>10. 4. 2017</w:t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D76505" w:rsidRDefault="00D7650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D76505" w:rsidP="008222F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u Vás </w:t>
            </w:r>
            <w:r w:rsidR="00711804">
              <w:rPr>
                <w:rFonts w:ascii="Times New Roman" w:eastAsia="Times New Roman" w:hAnsi="Times New Roman"/>
                <w:color w:val="000000"/>
                <w:szCs w:val="24"/>
              </w:rPr>
              <w:t xml:space="preserve">jednostupňovou projektovou 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dokumentaci, včetně inženýrské činnosti</w:t>
            </w:r>
            <w:r w:rsidR="008222FB">
              <w:rPr>
                <w:rFonts w:ascii="Times New Roman" w:eastAsia="Times New Roman" w:hAnsi="Times New Roman"/>
                <w:color w:val="000000"/>
                <w:szCs w:val="24"/>
              </w:rPr>
              <w:t xml:space="preserve">, sestávající ze 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získání povolení</w:t>
            </w:r>
            <w:r w:rsidR="00711804">
              <w:rPr>
                <w:rFonts w:ascii="Times New Roman" w:eastAsia="Times New Roman" w:hAnsi="Times New Roman"/>
                <w:color w:val="000000"/>
                <w:szCs w:val="24"/>
              </w:rPr>
              <w:t xml:space="preserve"> nebo vyjádření stavebního úřadu</w:t>
            </w:r>
            <w:r w:rsidR="008222FB">
              <w:rPr>
                <w:rFonts w:ascii="Times New Roman" w:eastAsia="Times New Roman" w:hAnsi="Times New Roman"/>
                <w:color w:val="000000"/>
                <w:szCs w:val="24"/>
              </w:rPr>
              <w:t>, a z obstarání vyjádření správců inženýrských sítí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v rámci akce PVS:</w:t>
            </w:r>
          </w:p>
          <w:p w:rsidR="00CE44E6" w:rsidRDefault="00CE44E6" w:rsidP="008222F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D76505" w:rsidRDefault="00D76505" w:rsidP="008222F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D76505" w:rsidRDefault="00014503" w:rsidP="008222F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11M9400</w:t>
            </w:r>
            <w:r w:rsidR="00D76505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„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Rekonstrukce kanalizace, ul. Vysočanská (úsek Na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Krocínce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- Prosecká)</w:t>
            </w:r>
            <w:r w:rsidR="008222FB">
              <w:rPr>
                <w:rFonts w:ascii="Times New Roman" w:eastAsia="Times New Roman" w:hAnsi="Times New Roman"/>
                <w:b/>
                <w:color w:val="000000"/>
                <w:szCs w:val="24"/>
              </w:rPr>
              <w:t>, Praha 9</w:t>
            </w:r>
            <w:r w:rsidR="00D76505">
              <w:rPr>
                <w:rFonts w:ascii="Times New Roman" w:eastAsia="Times New Roman" w:hAnsi="Times New Roman"/>
                <w:b/>
                <w:color w:val="000000"/>
                <w:szCs w:val="24"/>
              </w:rPr>
              <w:t>“</w:t>
            </w:r>
          </w:p>
          <w:p w:rsidR="00CE44E6" w:rsidRDefault="00CE44E6" w:rsidP="008222F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  <w:p w:rsidR="00D76505" w:rsidRDefault="00D76505" w:rsidP="008222F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  <w:p w:rsidR="00F624E9" w:rsidRDefault="00CE44E6" w:rsidP="008222F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Celková částka nepřesáhne </w:t>
            </w:r>
            <w:r w:rsidR="00014503">
              <w:rPr>
                <w:rFonts w:ascii="Times New Roman" w:eastAsia="Times New Roman" w:hAnsi="Times New Roman"/>
                <w:color w:val="000000"/>
                <w:szCs w:val="24"/>
              </w:rPr>
              <w:t>245 300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,- Kč bez DPH</w:t>
            </w:r>
          </w:p>
          <w:p w:rsidR="00CE44E6" w:rsidRDefault="00CE44E6" w:rsidP="008222F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CE44E6" w:rsidRDefault="00CE44E6" w:rsidP="008222F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624E9" w:rsidRDefault="00F624E9" w:rsidP="008222F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8222FB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9F7580" w:rsidRDefault="00F77130" w:rsidP="008222FB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9F7580" w:rsidRDefault="009F7580" w:rsidP="008222FB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F00E9A" w:rsidRDefault="00482CBF" w:rsidP="008222FB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9F7580" w:rsidRDefault="009F7580" w:rsidP="00F77130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</w:t>
            </w:r>
            <w:r w:rsidR="009F7580">
              <w:rPr>
                <w:rFonts w:ascii="Arial" w:hAnsi="Arial"/>
                <w:sz w:val="18"/>
              </w:rPr>
              <w:t> </w:t>
            </w:r>
            <w:r w:rsidR="00B810FD">
              <w:rPr>
                <w:rFonts w:ascii="Arial" w:hAnsi="Arial"/>
                <w:sz w:val="18"/>
              </w:rPr>
              <w:t>111</w:t>
            </w:r>
          </w:p>
          <w:p w:rsidR="00E51466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9F7580" w:rsidRPr="008D2ACB" w:rsidRDefault="009F7580" w:rsidP="00F00E9A">
            <w:pPr>
              <w:spacing w:line="240" w:lineRule="exact"/>
              <w:rPr>
                <w:rFonts w:ascii="Arial" w:hAnsi="Arial"/>
                <w:sz w:val="18"/>
              </w:rPr>
            </w:pPr>
            <w:bookmarkStart w:id="2" w:name="_GoBack"/>
            <w:bookmarkEnd w:id="2"/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4503"/>
    <w:rsid w:val="000703DF"/>
    <w:rsid w:val="000A2F9F"/>
    <w:rsid w:val="000E2454"/>
    <w:rsid w:val="001347A4"/>
    <w:rsid w:val="00144005"/>
    <w:rsid w:val="00187797"/>
    <w:rsid w:val="001C7A6D"/>
    <w:rsid w:val="00202FF2"/>
    <w:rsid w:val="00210E41"/>
    <w:rsid w:val="00272965"/>
    <w:rsid w:val="00324413"/>
    <w:rsid w:val="00342B5B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C27F5"/>
    <w:rsid w:val="004C76B1"/>
    <w:rsid w:val="00530317"/>
    <w:rsid w:val="00597728"/>
    <w:rsid w:val="005A3723"/>
    <w:rsid w:val="005E5D9B"/>
    <w:rsid w:val="005F051A"/>
    <w:rsid w:val="00606812"/>
    <w:rsid w:val="006C3012"/>
    <w:rsid w:val="00705C14"/>
    <w:rsid w:val="00711804"/>
    <w:rsid w:val="007221CC"/>
    <w:rsid w:val="00723827"/>
    <w:rsid w:val="00741B0A"/>
    <w:rsid w:val="007C1FBF"/>
    <w:rsid w:val="007D4612"/>
    <w:rsid w:val="008024FE"/>
    <w:rsid w:val="0081082C"/>
    <w:rsid w:val="00817D3C"/>
    <w:rsid w:val="00820158"/>
    <w:rsid w:val="008222FB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580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3023F"/>
    <w:rsid w:val="00CB430C"/>
    <w:rsid w:val="00CE44E6"/>
    <w:rsid w:val="00D01DD7"/>
    <w:rsid w:val="00D76505"/>
    <w:rsid w:val="00D83B9B"/>
    <w:rsid w:val="00DD7504"/>
    <w:rsid w:val="00DE0FD4"/>
    <w:rsid w:val="00DE361D"/>
    <w:rsid w:val="00E41D1C"/>
    <w:rsid w:val="00E51466"/>
    <w:rsid w:val="00E90D06"/>
    <w:rsid w:val="00F00E9A"/>
    <w:rsid w:val="00F25C2C"/>
    <w:rsid w:val="00F31D70"/>
    <w:rsid w:val="00F624E9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723827"/>
    <w:rPr>
      <w:rFonts w:ascii="Arial" w:eastAsia="Geneva CE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723827"/>
    <w:rPr>
      <w:rFonts w:ascii="Arial" w:eastAsia="Geneva CE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3705A-15FC-40FC-A3C9-C0E13D42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223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2017-04-10T05:32:00Z</cp:lastPrinted>
  <dcterms:created xsi:type="dcterms:W3CDTF">2017-04-12T07:38:00Z</dcterms:created>
  <dcterms:modified xsi:type="dcterms:W3CDTF">2017-04-24T08:13:00Z</dcterms:modified>
</cp:coreProperties>
</file>